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239B4" w14:textId="13DFEDA0" w:rsidR="00BC33AF" w:rsidRDefault="00BC33AF" w:rsidP="005E4B07">
      <w:pPr>
        <w:spacing w:after="0" w:line="240" w:lineRule="auto"/>
        <w:jc w:val="right"/>
      </w:pPr>
      <w:r>
        <w:t>20/10/2025</w:t>
      </w:r>
    </w:p>
    <w:p w14:paraId="0E2B8A21" w14:textId="5105067E" w:rsidR="005E4B07" w:rsidRPr="001901F1" w:rsidRDefault="005E4B07" w:rsidP="005E4B07">
      <w:pPr>
        <w:spacing w:after="0" w:line="240" w:lineRule="auto"/>
        <w:rPr>
          <w:b/>
          <w:bCs/>
          <w:u w:val="single"/>
        </w:rPr>
      </w:pPr>
      <w:r w:rsidRPr="001901F1">
        <w:rPr>
          <w:b/>
          <w:bCs/>
          <w:u w:val="single"/>
        </w:rPr>
        <w:t>Northern Stars 2026</w:t>
      </w:r>
    </w:p>
    <w:p w14:paraId="3F9B4F0B" w14:textId="1464344C" w:rsidR="001D50E4" w:rsidRPr="005E4B07" w:rsidRDefault="001D50E4" w:rsidP="005E4B07">
      <w:pPr>
        <w:spacing w:after="0" w:line="240" w:lineRule="auto"/>
      </w:pPr>
      <w:r w:rsidRPr="001901F1">
        <w:rPr>
          <w:b/>
          <w:bCs/>
          <w:u w:val="single"/>
        </w:rPr>
        <w:t>Middleton Hall</w:t>
      </w:r>
      <w:r w:rsidR="005E4B07" w:rsidRPr="001901F1">
        <w:rPr>
          <w:b/>
          <w:bCs/>
          <w:u w:val="single"/>
        </w:rPr>
        <w:t xml:space="preserve"> - University of Hull</w:t>
      </w:r>
      <w:r w:rsidR="005E4B07" w:rsidRPr="005E4B07">
        <w:t xml:space="preserve">   </w:t>
      </w:r>
      <w:r w:rsidRPr="005E4B07">
        <w:tab/>
      </w:r>
    </w:p>
    <w:p w14:paraId="232CFACB" w14:textId="77777777" w:rsidR="001D50E4" w:rsidRDefault="001D50E4" w:rsidP="005E4B07">
      <w:pPr>
        <w:spacing w:after="0" w:line="240" w:lineRule="auto"/>
      </w:pPr>
    </w:p>
    <w:p w14:paraId="709BA926" w14:textId="48D6F59A" w:rsidR="005E4B07" w:rsidRDefault="001D50E4" w:rsidP="005E4B07">
      <w:pPr>
        <w:spacing w:after="0" w:line="240" w:lineRule="auto"/>
      </w:pPr>
      <w:r>
        <w:t>Dear Parents,</w:t>
      </w:r>
    </w:p>
    <w:p w14:paraId="29054216" w14:textId="62F42FD4" w:rsidR="005E4B07" w:rsidRDefault="005E4B07" w:rsidP="005E4B07">
      <w:pPr>
        <w:spacing w:after="0" w:line="240" w:lineRule="auto"/>
      </w:pPr>
      <w:r>
        <w:t>Please find below some important information regarding our annual dance show coming up in Feb 26.</w:t>
      </w:r>
      <w:r w:rsidR="001901F1">
        <w:t xml:space="preserve"> </w:t>
      </w:r>
      <w:r w:rsidR="00E7100D">
        <w:t xml:space="preserve"> (We are VERY </w:t>
      </w:r>
      <w:r w:rsidR="00444B50">
        <w:t>excited</w:t>
      </w:r>
      <w:r w:rsidR="00E7100D">
        <w:t xml:space="preserve"> </w:t>
      </w:r>
      <w:r w:rsidR="00E7100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444B50">
        <w:t>!</w:t>
      </w:r>
      <w:r w:rsidR="00E7100D">
        <w:t>)</w:t>
      </w:r>
    </w:p>
    <w:p w14:paraId="7C3E750C" w14:textId="77777777" w:rsidR="00C67F9A" w:rsidRDefault="00C67F9A" w:rsidP="005E4B07">
      <w:pPr>
        <w:spacing w:after="0" w:line="240" w:lineRule="auto"/>
      </w:pPr>
    </w:p>
    <w:p w14:paraId="595D1428" w14:textId="5CA619BE" w:rsidR="00C67F9A" w:rsidRDefault="00C67F9A" w:rsidP="005E4B07">
      <w:pPr>
        <w:spacing w:after="0" w:line="240" w:lineRule="auto"/>
      </w:pPr>
      <w:r>
        <w:t>This show will include all students who take a</w:t>
      </w:r>
      <w:r w:rsidR="00E7100D">
        <w:t>ny</w:t>
      </w:r>
      <w:r>
        <w:t xml:space="preserve"> Ballet, Tap or Modern class</w:t>
      </w:r>
      <w:r w:rsidR="00E7100D">
        <w:t>es</w:t>
      </w:r>
      <w:r>
        <w:t xml:space="preserve">, unless </w:t>
      </w:r>
      <w:r w:rsidR="00444B50">
        <w:t>you inform</w:t>
      </w:r>
      <w:r>
        <w:t xml:space="preserve"> us in advance that you do not w</w:t>
      </w:r>
      <w:r w:rsidR="00444B50">
        <w:t>ish</w:t>
      </w:r>
      <w:r>
        <w:t xml:space="preserve"> your child to take part (see below for details).</w:t>
      </w:r>
    </w:p>
    <w:p w14:paraId="63898AF4" w14:textId="77777777" w:rsidR="005E4B07" w:rsidRDefault="005E4B07" w:rsidP="005E4B07">
      <w:pPr>
        <w:spacing w:after="0" w:line="240" w:lineRule="auto"/>
      </w:pPr>
    </w:p>
    <w:p w14:paraId="3983450C" w14:textId="59E4A5B0" w:rsidR="005E4B07" w:rsidRPr="005E4B07" w:rsidRDefault="005E4B07" w:rsidP="005E4B07">
      <w:pPr>
        <w:spacing w:after="0" w:line="240" w:lineRule="auto"/>
        <w:rPr>
          <w:b/>
          <w:bCs/>
          <w:u w:val="single"/>
        </w:rPr>
      </w:pPr>
      <w:r w:rsidRPr="005E4B07">
        <w:rPr>
          <w:b/>
          <w:bCs/>
          <w:u w:val="single"/>
        </w:rPr>
        <w:t>Dress Rehearsal</w:t>
      </w:r>
    </w:p>
    <w:p w14:paraId="77B9A7F6" w14:textId="1ADA93ED" w:rsidR="001D50E4" w:rsidRDefault="001D50E4" w:rsidP="005E4B07">
      <w:pPr>
        <w:spacing w:after="0" w:line="240" w:lineRule="auto"/>
      </w:pPr>
      <w:r>
        <w:t>Saturday 7</w:t>
      </w:r>
      <w:r>
        <w:rPr>
          <w:vertAlign w:val="superscript"/>
        </w:rPr>
        <w:t>th</w:t>
      </w:r>
      <w:r>
        <w:t xml:space="preserve"> February</w:t>
      </w:r>
      <w:r w:rsidR="005E4B07">
        <w:t xml:space="preserve"> – Middleton Hall</w:t>
      </w:r>
      <w:r w:rsidR="00444B50">
        <w:t xml:space="preserve"> </w:t>
      </w:r>
      <w:r>
        <w:t>(</w:t>
      </w:r>
      <w:r w:rsidR="00444B50">
        <w:t>M</w:t>
      </w:r>
      <w:r>
        <w:t>ore info</w:t>
      </w:r>
      <w:r w:rsidR="00444B50">
        <w:t xml:space="preserve"> and</w:t>
      </w:r>
      <w:r>
        <w:t xml:space="preserve"> times will be </w:t>
      </w:r>
      <w:r w:rsidR="00444B50">
        <w:t>provided</w:t>
      </w:r>
      <w:r>
        <w:t xml:space="preserve"> nearer the </w:t>
      </w:r>
      <w:r w:rsidR="00444B50">
        <w:t>date</w:t>
      </w:r>
      <w:r>
        <w:t>).</w:t>
      </w:r>
    </w:p>
    <w:p w14:paraId="2D2F4B7B" w14:textId="77777777" w:rsidR="005E4B07" w:rsidRDefault="005E4B07" w:rsidP="005E4B07">
      <w:pPr>
        <w:spacing w:after="0" w:line="240" w:lineRule="auto"/>
      </w:pPr>
    </w:p>
    <w:p w14:paraId="7355D55C" w14:textId="1FB2EBBB" w:rsidR="005E4B07" w:rsidRPr="005E4B07" w:rsidRDefault="005E4B07" w:rsidP="005E4B07">
      <w:pPr>
        <w:spacing w:after="0" w:line="240" w:lineRule="auto"/>
        <w:rPr>
          <w:b/>
          <w:bCs/>
          <w:u w:val="single"/>
        </w:rPr>
      </w:pPr>
      <w:r w:rsidRPr="005E4B07">
        <w:rPr>
          <w:b/>
          <w:bCs/>
          <w:u w:val="single"/>
        </w:rPr>
        <w:t>Shows</w:t>
      </w:r>
    </w:p>
    <w:p w14:paraId="286D6FD8" w14:textId="132FC571" w:rsidR="001D50E4" w:rsidRDefault="001D50E4" w:rsidP="005E4B07">
      <w:pPr>
        <w:spacing w:after="0" w:line="240" w:lineRule="auto"/>
      </w:pPr>
      <w:r>
        <w:t>Sunday 8</w:t>
      </w:r>
      <w:r>
        <w:rPr>
          <w:vertAlign w:val="superscript"/>
        </w:rPr>
        <w:t>th</w:t>
      </w:r>
      <w:r>
        <w:t xml:space="preserve"> February</w:t>
      </w:r>
      <w:r w:rsidR="00444B50">
        <w:t xml:space="preserve"> – 12.00pm &amp; 4.00pm - </w:t>
      </w:r>
      <w:r w:rsidR="005E4B07">
        <w:t>Middleton Hall</w:t>
      </w:r>
    </w:p>
    <w:p w14:paraId="3CD54E36" w14:textId="77777777" w:rsidR="00444B50" w:rsidRDefault="00444B50" w:rsidP="00444B50">
      <w:pPr>
        <w:spacing w:after="0" w:line="240" w:lineRule="auto"/>
        <w:rPr>
          <w:b/>
          <w:bCs/>
          <w:u w:val="single"/>
        </w:rPr>
      </w:pPr>
    </w:p>
    <w:p w14:paraId="38FE0B0F" w14:textId="7B7E7181" w:rsidR="00444B50" w:rsidRDefault="001D50E4" w:rsidP="00444B50">
      <w:pPr>
        <w:spacing w:after="0" w:line="240" w:lineRule="auto"/>
        <w:rPr>
          <w:b/>
          <w:bCs/>
          <w:u w:val="single"/>
        </w:rPr>
      </w:pPr>
      <w:r w:rsidRPr="005E4B07">
        <w:rPr>
          <w:b/>
          <w:bCs/>
          <w:u w:val="single"/>
        </w:rPr>
        <w:t xml:space="preserve">Tickets </w:t>
      </w:r>
    </w:p>
    <w:p w14:paraId="0706F5DE" w14:textId="69A94350" w:rsidR="00444B50" w:rsidRDefault="00444B50" w:rsidP="00444B50">
      <w:pPr>
        <w:spacing w:after="0" w:line="240" w:lineRule="auto"/>
      </w:pPr>
      <w:r>
        <w:t>A link to the ticket booking site will be sent via email in advance</w:t>
      </w:r>
    </w:p>
    <w:p w14:paraId="62A303A3" w14:textId="6D4E9800" w:rsidR="005E4B07" w:rsidRDefault="005E4B07" w:rsidP="005E4B07">
      <w:pPr>
        <w:spacing w:after="0" w:line="240" w:lineRule="auto"/>
      </w:pPr>
      <w:r>
        <w:t xml:space="preserve">On sale from: </w:t>
      </w:r>
      <w:r w:rsidRPr="005E4B07">
        <w:t xml:space="preserve"> Monday </w:t>
      </w:r>
      <w:r w:rsidR="001901F1">
        <w:t>10th</w:t>
      </w:r>
      <w:r w:rsidRPr="005E4B07">
        <w:t xml:space="preserve"> November 2025</w:t>
      </w:r>
      <w:r>
        <w:t xml:space="preserve"> - </w:t>
      </w:r>
      <w:r w:rsidRPr="005E4B07">
        <w:t>12.00pm</w:t>
      </w:r>
    </w:p>
    <w:p w14:paraId="630EA353" w14:textId="7FF4C3A4" w:rsidR="005E4B07" w:rsidRPr="003E01EE" w:rsidRDefault="005E4B07" w:rsidP="005E4B07">
      <w:pPr>
        <w:spacing w:after="0" w:line="240" w:lineRule="auto"/>
        <w:rPr>
          <w:rFonts w:cstheme="minorHAnsi"/>
          <w:b/>
          <w:bCs/>
          <w:color w:val="000000" w:themeColor="text1"/>
          <w:sz w:val="14"/>
          <w:szCs w:val="16"/>
        </w:rPr>
      </w:pPr>
      <w:r>
        <w:t>Price: £14</w:t>
      </w:r>
    </w:p>
    <w:p w14:paraId="493FFD6E" w14:textId="72BE0F1E" w:rsidR="001D50E4" w:rsidRDefault="001D50E4" w:rsidP="005E4B07">
      <w:pPr>
        <w:spacing w:after="0" w:line="240" w:lineRule="auto"/>
      </w:pPr>
    </w:p>
    <w:p w14:paraId="60ABF129" w14:textId="3A88EB77" w:rsidR="005E4B07" w:rsidRPr="005E4B07" w:rsidRDefault="005E4B07" w:rsidP="005E4B07">
      <w:pPr>
        <w:spacing w:after="0" w:line="240" w:lineRule="auto"/>
        <w:rPr>
          <w:b/>
          <w:bCs/>
          <w:u w:val="single"/>
        </w:rPr>
      </w:pPr>
      <w:r w:rsidRPr="005E4B07">
        <w:rPr>
          <w:b/>
          <w:bCs/>
          <w:u w:val="single"/>
        </w:rPr>
        <w:t>P</w:t>
      </w:r>
      <w:r w:rsidR="001D50E4" w:rsidRPr="005E4B07">
        <w:rPr>
          <w:b/>
          <w:bCs/>
          <w:u w:val="single"/>
        </w:rPr>
        <w:t xml:space="preserve">roduction </w:t>
      </w:r>
      <w:r w:rsidRPr="005E4B07">
        <w:rPr>
          <w:b/>
          <w:bCs/>
          <w:u w:val="single"/>
        </w:rPr>
        <w:t>F</w:t>
      </w:r>
      <w:r w:rsidR="001D50E4" w:rsidRPr="005E4B07">
        <w:rPr>
          <w:b/>
          <w:bCs/>
          <w:u w:val="single"/>
        </w:rPr>
        <w:t>ee</w:t>
      </w:r>
    </w:p>
    <w:p w14:paraId="53193469" w14:textId="79029EFD" w:rsidR="001D50E4" w:rsidRDefault="001D50E4" w:rsidP="005E4B07">
      <w:pPr>
        <w:spacing w:after="0" w:line="240" w:lineRule="auto"/>
      </w:pPr>
      <w:r>
        <w:t>£60 per student</w:t>
      </w:r>
    </w:p>
    <w:p w14:paraId="3BC2B06B" w14:textId="1D883399" w:rsidR="001901F1" w:rsidRDefault="001D50E4" w:rsidP="005E4B07">
      <w:pPr>
        <w:spacing w:after="0" w:line="240" w:lineRule="auto"/>
      </w:pPr>
      <w:r>
        <w:t>£35 per student if only taking 1 class</w:t>
      </w:r>
    </w:p>
    <w:p w14:paraId="34C50FE3" w14:textId="77777777" w:rsidR="001901F1" w:rsidRDefault="001901F1" w:rsidP="005E4B07">
      <w:pPr>
        <w:spacing w:after="0" w:line="240" w:lineRule="auto"/>
      </w:pPr>
    </w:p>
    <w:p w14:paraId="25190E70" w14:textId="62FE76BC" w:rsidR="00C67F9A" w:rsidRDefault="00C67F9A" w:rsidP="005E4B07">
      <w:pPr>
        <w:spacing w:after="0" w:line="240" w:lineRule="auto"/>
      </w:pPr>
      <w:r w:rsidRPr="00C67F9A">
        <w:rPr>
          <w:b/>
          <w:bCs/>
          <w:u w:val="single"/>
        </w:rPr>
        <w:t>If you do not wish your child to take part</w:t>
      </w:r>
    </w:p>
    <w:p w14:paraId="079CC332" w14:textId="5611A345" w:rsidR="00E7100D" w:rsidRDefault="00E7100D" w:rsidP="00E7100D">
      <w:pPr>
        <w:spacing w:after="0" w:line="240" w:lineRule="auto"/>
      </w:pPr>
      <w:r w:rsidRPr="00E7100D">
        <w:t xml:space="preserve">If you do not wish your child to </w:t>
      </w:r>
      <w:r w:rsidRPr="00444B50">
        <w:t>take part the</w:t>
      </w:r>
      <w:r w:rsidRPr="00E7100D">
        <w:t xml:space="preserve"> </w:t>
      </w:r>
      <w:r w:rsidR="00444B50" w:rsidRPr="00E7100D">
        <w:t>performance,</w:t>
      </w:r>
      <w:r w:rsidR="000958FB" w:rsidRPr="00E7100D">
        <w:t xml:space="preserve"> please</w:t>
      </w:r>
      <w:r>
        <w:t xml:space="preserve"> let us know by completing the short online form.</w:t>
      </w:r>
      <w:r w:rsidRPr="00E7100D">
        <w:t xml:space="preserve"> </w:t>
      </w:r>
      <w:r>
        <w:t>Following the link below, or via the QR code.</w:t>
      </w:r>
    </w:p>
    <w:p w14:paraId="5BF146E9" w14:textId="3DE97A87" w:rsidR="001D50E4" w:rsidRDefault="000958FB" w:rsidP="005E4B07">
      <w:pPr>
        <w:spacing w:after="0" w:line="240" w:lineRule="auto"/>
      </w:pPr>
      <w:r w:rsidRPr="00E7100D">
        <w:rPr>
          <w:b/>
          <w:bCs/>
          <w:i/>
          <w:iCs/>
        </w:rPr>
        <w:t xml:space="preserve">We </w:t>
      </w:r>
      <w:r w:rsidR="001D50E4" w:rsidRPr="00E7100D">
        <w:rPr>
          <w:b/>
          <w:bCs/>
          <w:i/>
          <w:iCs/>
        </w:rPr>
        <w:t xml:space="preserve">need to know by the latest </w:t>
      </w:r>
      <w:r w:rsidRPr="00E7100D">
        <w:rPr>
          <w:b/>
          <w:bCs/>
          <w:i/>
          <w:iCs/>
        </w:rPr>
        <w:t>Monday</w:t>
      </w:r>
      <w:r w:rsidR="00D00298">
        <w:rPr>
          <w:b/>
          <w:bCs/>
          <w:i/>
          <w:iCs/>
        </w:rPr>
        <w:t xml:space="preserve"> </w:t>
      </w:r>
      <w:r w:rsidRPr="00E7100D">
        <w:rPr>
          <w:b/>
          <w:bCs/>
          <w:i/>
          <w:iCs/>
        </w:rPr>
        <w:t>10</w:t>
      </w:r>
      <w:r w:rsidR="001D50E4" w:rsidRPr="00E7100D">
        <w:rPr>
          <w:b/>
          <w:bCs/>
          <w:i/>
          <w:iCs/>
          <w:vertAlign w:val="superscript"/>
        </w:rPr>
        <w:t>th</w:t>
      </w:r>
      <w:r w:rsidR="001D50E4" w:rsidRPr="00E7100D">
        <w:rPr>
          <w:b/>
          <w:bCs/>
          <w:i/>
          <w:iCs/>
        </w:rPr>
        <w:t xml:space="preserve"> November</w:t>
      </w:r>
      <w:r w:rsidR="001D50E4">
        <w:t xml:space="preserve"> as we are </w:t>
      </w:r>
      <w:r w:rsidR="00E7100D">
        <w:t xml:space="preserve">starting to </w:t>
      </w:r>
      <w:r w:rsidR="001D50E4">
        <w:t>order costumes</w:t>
      </w:r>
      <w:r w:rsidR="004975BB">
        <w:t xml:space="preserve"> and </w:t>
      </w:r>
      <w:r w:rsidR="00E7100D">
        <w:t xml:space="preserve">set </w:t>
      </w:r>
      <w:r w:rsidR="004975BB">
        <w:t>choreograph</w:t>
      </w:r>
      <w:r w:rsidR="00E7100D">
        <w:t>y for</w:t>
      </w:r>
      <w:r w:rsidR="004975BB">
        <w:t xml:space="preserve"> number</w:t>
      </w:r>
      <w:r w:rsidR="00E7100D">
        <w:t>s.</w:t>
      </w:r>
    </w:p>
    <w:p w14:paraId="523A4BE2" w14:textId="170210F6" w:rsidR="001D50E4" w:rsidRDefault="00466855" w:rsidP="005E4B07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674B17" wp14:editId="7F4B92C4">
            <wp:simplePos x="0" y="0"/>
            <wp:positionH relativeFrom="column">
              <wp:posOffset>5543550</wp:posOffset>
            </wp:positionH>
            <wp:positionV relativeFrom="paragraph">
              <wp:posOffset>-2436</wp:posOffset>
            </wp:positionV>
            <wp:extent cx="1037058" cy="1047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26" t="36181" r="26130" b="14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058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77803" w14:textId="11C13477" w:rsidR="000958FB" w:rsidRDefault="000958FB" w:rsidP="005E4B07">
      <w:pPr>
        <w:spacing w:after="0" w:line="240" w:lineRule="auto"/>
      </w:pPr>
      <w:hyperlink r:id="rId7" w:history="1">
        <w:r w:rsidRPr="00B53A42">
          <w:rPr>
            <w:rStyle w:val="Hyperlink"/>
          </w:rPr>
          <w:t>https://forms.office.com/e/ffbYfUqki9</w:t>
        </w:r>
      </w:hyperlink>
    </w:p>
    <w:p w14:paraId="27E4B9BA" w14:textId="77777777" w:rsidR="000958FB" w:rsidRDefault="000958FB" w:rsidP="005E4B07">
      <w:pPr>
        <w:spacing w:after="0" w:line="240" w:lineRule="auto"/>
      </w:pPr>
    </w:p>
    <w:p w14:paraId="1C15680A" w14:textId="77777777" w:rsidR="00F95053" w:rsidRDefault="00F95053" w:rsidP="005E4B07">
      <w:pPr>
        <w:spacing w:after="0" w:line="240" w:lineRule="auto"/>
      </w:pPr>
    </w:p>
    <w:p w14:paraId="183EF2CB" w14:textId="77777777" w:rsidR="00444B50" w:rsidRDefault="00444B50" w:rsidP="005E4B07">
      <w:pPr>
        <w:spacing w:after="0" w:line="240" w:lineRule="auto"/>
      </w:pPr>
    </w:p>
    <w:p w14:paraId="5CF3DBFE" w14:textId="16E83637" w:rsidR="00444B50" w:rsidRDefault="00444B50" w:rsidP="005E4B07">
      <w:pPr>
        <w:spacing w:after="0" w:line="240" w:lineRule="auto"/>
      </w:pPr>
      <w:r>
        <w:t>If you have any questions or concerns, please get in touch with us.</w:t>
      </w:r>
    </w:p>
    <w:p w14:paraId="24659272" w14:textId="77777777" w:rsidR="00985510" w:rsidRDefault="00985510" w:rsidP="005E4B07">
      <w:pPr>
        <w:spacing w:after="0" w:line="240" w:lineRule="auto"/>
      </w:pPr>
    </w:p>
    <w:p w14:paraId="6F6CB95D" w14:textId="465C6E65" w:rsidR="00444B50" w:rsidRDefault="00444B50" w:rsidP="005E4B07">
      <w:pPr>
        <w:spacing w:after="0" w:line="240" w:lineRule="auto"/>
      </w:pPr>
      <w:r>
        <w:t>Julie Lovewell, Head of Dance, will also be available to speak to in person if you want to discuss anything show/class related, on Sat 8</w:t>
      </w:r>
      <w:r w:rsidRPr="00444B50">
        <w:rPr>
          <w:vertAlign w:val="superscript"/>
        </w:rPr>
        <w:t>th</w:t>
      </w:r>
      <w:r>
        <w:t xml:space="preserve"> November. </w:t>
      </w:r>
    </w:p>
    <w:p w14:paraId="01BD80AB" w14:textId="77777777" w:rsidR="00F95053" w:rsidRDefault="00F95053" w:rsidP="005E4B07">
      <w:pPr>
        <w:spacing w:after="0" w:line="240" w:lineRule="auto"/>
      </w:pPr>
    </w:p>
    <w:p w14:paraId="25F0FA7C" w14:textId="7CBA149F" w:rsidR="00444B50" w:rsidRDefault="00444B50" w:rsidP="00985510">
      <w:pPr>
        <w:spacing w:after="0" w:line="240" w:lineRule="auto"/>
      </w:pPr>
      <w:r>
        <w:t>Best Wishes</w:t>
      </w:r>
    </w:p>
    <w:p w14:paraId="1B9DD773" w14:textId="77777777" w:rsidR="00985510" w:rsidRDefault="00985510" w:rsidP="00985510">
      <w:pPr>
        <w:spacing w:after="0" w:line="240" w:lineRule="auto"/>
      </w:pPr>
    </w:p>
    <w:p w14:paraId="361D2C91" w14:textId="77777777" w:rsidR="00985510" w:rsidRDefault="00444B50" w:rsidP="00985510">
      <w:pPr>
        <w:spacing w:after="0" w:line="240" w:lineRule="auto"/>
        <w:rPr>
          <w:b/>
          <w:bCs/>
        </w:rPr>
      </w:pPr>
      <w:r w:rsidRPr="000C4353">
        <w:rPr>
          <w:b/>
          <w:bCs/>
        </w:rPr>
        <w:t>NAPA Dance Department</w:t>
      </w:r>
    </w:p>
    <w:p w14:paraId="06A9326A" w14:textId="5FFADDD5" w:rsidR="00444B50" w:rsidRDefault="00444B50" w:rsidP="00985510">
      <w:pPr>
        <w:spacing w:after="0" w:line="240" w:lineRule="auto"/>
        <w:rPr>
          <w:b/>
          <w:bCs/>
        </w:rPr>
      </w:pPr>
      <w:hyperlink r:id="rId8" w:history="1">
        <w:r w:rsidRPr="00CB3986">
          <w:rPr>
            <w:rStyle w:val="Hyperlink"/>
            <w:b/>
            <w:bCs/>
          </w:rPr>
          <w:t>dance@northernacademy.org.uk</w:t>
        </w:r>
      </w:hyperlink>
    </w:p>
    <w:p w14:paraId="31F9DBAF" w14:textId="41BBFA11" w:rsidR="00F95053" w:rsidRPr="00F95053" w:rsidRDefault="00444B50" w:rsidP="00985510">
      <w:pPr>
        <w:spacing w:after="0" w:line="240" w:lineRule="auto"/>
      </w:pPr>
      <w:r>
        <w:rPr>
          <w:b/>
          <w:bCs/>
        </w:rPr>
        <w:t>Tel: 01482 310690</w:t>
      </w:r>
    </w:p>
    <w:sectPr w:rsidR="00F95053" w:rsidRPr="00F95053" w:rsidSect="00444B50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D7B4B" w14:textId="77777777" w:rsidR="00F03A9F" w:rsidRDefault="00F03A9F" w:rsidP="00F81DA9">
      <w:pPr>
        <w:spacing w:after="0" w:line="240" w:lineRule="auto"/>
      </w:pPr>
      <w:r>
        <w:separator/>
      </w:r>
    </w:p>
  </w:endnote>
  <w:endnote w:type="continuationSeparator" w:id="0">
    <w:p w14:paraId="67D75627" w14:textId="77777777" w:rsidR="00F03A9F" w:rsidRDefault="00F03A9F" w:rsidP="00F8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1DA5" w14:textId="48F02C59" w:rsidR="00ED24ED" w:rsidRDefault="00ED24ED">
    <w:pPr>
      <w:pStyle w:val="Footer"/>
      <w:rPr>
        <w:noProof/>
      </w:rPr>
    </w:pPr>
  </w:p>
  <w:p w14:paraId="1396FC42" w14:textId="5ECD4832" w:rsidR="00ED24ED" w:rsidRDefault="00ED2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E9546" w14:textId="77777777" w:rsidR="00F03A9F" w:rsidRDefault="00F03A9F" w:rsidP="00F81DA9">
      <w:pPr>
        <w:spacing w:after="0" w:line="240" w:lineRule="auto"/>
      </w:pPr>
      <w:r>
        <w:separator/>
      </w:r>
    </w:p>
  </w:footnote>
  <w:footnote w:type="continuationSeparator" w:id="0">
    <w:p w14:paraId="3DC29635" w14:textId="77777777" w:rsidR="00F03A9F" w:rsidRDefault="00F03A9F" w:rsidP="00F81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B5BE" w14:textId="40E235B0" w:rsidR="00ED24ED" w:rsidRDefault="00ED24E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F816EE" wp14:editId="0901194E">
          <wp:simplePos x="0" y="0"/>
          <wp:positionH relativeFrom="page">
            <wp:align>left</wp:align>
          </wp:positionH>
          <wp:positionV relativeFrom="paragraph">
            <wp:posOffset>-640080</wp:posOffset>
          </wp:positionV>
          <wp:extent cx="7542642" cy="10668000"/>
          <wp:effectExtent l="0" t="0" r="1270" b="0"/>
          <wp:wrapNone/>
          <wp:docPr id="1304358735" name="Picture 1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358735" name="Picture 11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64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4F"/>
    <w:rsid w:val="0005156F"/>
    <w:rsid w:val="000958FB"/>
    <w:rsid w:val="000C4353"/>
    <w:rsid w:val="00107441"/>
    <w:rsid w:val="00157384"/>
    <w:rsid w:val="001901F1"/>
    <w:rsid w:val="001D50E4"/>
    <w:rsid w:val="00326CD3"/>
    <w:rsid w:val="00335488"/>
    <w:rsid w:val="003D0700"/>
    <w:rsid w:val="00444B50"/>
    <w:rsid w:val="00466855"/>
    <w:rsid w:val="004975BB"/>
    <w:rsid w:val="005E4B07"/>
    <w:rsid w:val="006056AC"/>
    <w:rsid w:val="006F639F"/>
    <w:rsid w:val="007867B5"/>
    <w:rsid w:val="007D047A"/>
    <w:rsid w:val="007E2A9B"/>
    <w:rsid w:val="007F7C76"/>
    <w:rsid w:val="0083314E"/>
    <w:rsid w:val="008E45EB"/>
    <w:rsid w:val="0095111E"/>
    <w:rsid w:val="00985510"/>
    <w:rsid w:val="00A95D4F"/>
    <w:rsid w:val="00AA41CD"/>
    <w:rsid w:val="00B40B2F"/>
    <w:rsid w:val="00B7118F"/>
    <w:rsid w:val="00B807E9"/>
    <w:rsid w:val="00BA3AC6"/>
    <w:rsid w:val="00BB1A95"/>
    <w:rsid w:val="00BC33AF"/>
    <w:rsid w:val="00C67F9A"/>
    <w:rsid w:val="00D00298"/>
    <w:rsid w:val="00D121B5"/>
    <w:rsid w:val="00D40C12"/>
    <w:rsid w:val="00DC09F5"/>
    <w:rsid w:val="00E63BDF"/>
    <w:rsid w:val="00E7100D"/>
    <w:rsid w:val="00EA2736"/>
    <w:rsid w:val="00ED24ED"/>
    <w:rsid w:val="00F03A9F"/>
    <w:rsid w:val="00F540AD"/>
    <w:rsid w:val="00F72C6F"/>
    <w:rsid w:val="00F81DA9"/>
    <w:rsid w:val="00F9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17819"/>
  <w15:chartTrackingRefBased/>
  <w15:docId w15:val="{5450C885-FEC1-4618-B7FD-F5DD77AC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0E4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95D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D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D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D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D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D4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D4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D4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D4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D4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D4F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D4F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D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DA9"/>
  </w:style>
  <w:style w:type="paragraph" w:styleId="Footer">
    <w:name w:val="footer"/>
    <w:basedOn w:val="Normal"/>
    <w:link w:val="FooterChar"/>
    <w:uiPriority w:val="99"/>
    <w:unhideWhenUsed/>
    <w:rsid w:val="00F8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DA9"/>
  </w:style>
  <w:style w:type="character" w:styleId="Hyperlink">
    <w:name w:val="Hyperlink"/>
    <w:basedOn w:val="DefaultParagraphFont"/>
    <w:uiPriority w:val="99"/>
    <w:unhideWhenUsed/>
    <w:rsid w:val="00B40B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B2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4B07"/>
    <w:rPr>
      <w:i/>
      <w:iCs/>
    </w:rPr>
  </w:style>
  <w:style w:type="table" w:styleId="TableGrid">
    <w:name w:val="Table Grid"/>
    <w:basedOn w:val="TableNormal"/>
    <w:uiPriority w:val="39"/>
    <w:rsid w:val="005E4B07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ce@northernacademy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e/ffbYfUqki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Northern Stars Info  20-10-25</Template>
  <TotalTime>0</TotalTime>
  <Pages>1</Pages>
  <Words>245</Words>
  <Characters>1182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Lovewell</dc:creator>
  <cp:keywords/>
  <dc:description/>
  <cp:lastModifiedBy>Jamie Wilks</cp:lastModifiedBy>
  <cp:revision>2</cp:revision>
  <cp:lastPrinted>2025-10-20T17:50:00Z</cp:lastPrinted>
  <dcterms:created xsi:type="dcterms:W3CDTF">2025-11-02T18:45:00Z</dcterms:created>
  <dcterms:modified xsi:type="dcterms:W3CDTF">2025-11-02T18:45:00Z</dcterms:modified>
</cp:coreProperties>
</file>