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9387" w14:textId="77777777" w:rsidR="00411E94" w:rsidRDefault="00411E94" w:rsidP="00411E94">
      <w:pPr>
        <w:spacing w:after="0" w:line="240" w:lineRule="auto"/>
        <w:jc w:val="right"/>
      </w:pPr>
      <w:r>
        <w:t>8</w:t>
      </w:r>
      <w:r w:rsidRPr="00FD358F">
        <w:rPr>
          <w:vertAlign w:val="superscript"/>
        </w:rPr>
        <w:t>th</w:t>
      </w:r>
      <w:r>
        <w:t xml:space="preserve"> November 2025</w:t>
      </w:r>
    </w:p>
    <w:p w14:paraId="026271EC" w14:textId="77777777" w:rsidR="00411E94" w:rsidRDefault="00411E94" w:rsidP="00411E94">
      <w:pPr>
        <w:spacing w:after="0" w:line="240" w:lineRule="auto"/>
      </w:pPr>
      <w:r>
        <w:t>Dance Department</w:t>
      </w:r>
      <w:r>
        <w:tab/>
      </w:r>
      <w:r>
        <w:tab/>
      </w:r>
      <w:r>
        <w:tab/>
      </w:r>
      <w:r>
        <w:tab/>
      </w:r>
      <w:r>
        <w:tab/>
      </w:r>
      <w:r>
        <w:tab/>
      </w:r>
    </w:p>
    <w:p w14:paraId="15B90FFA" w14:textId="77777777" w:rsidR="00411E94" w:rsidRDefault="00411E94" w:rsidP="00411E94">
      <w:pPr>
        <w:spacing w:after="0" w:line="240" w:lineRule="auto"/>
      </w:pPr>
    </w:p>
    <w:p w14:paraId="77A6A7DC" w14:textId="77777777" w:rsidR="00411E94" w:rsidRDefault="00411E94" w:rsidP="00411E94">
      <w:pPr>
        <w:spacing w:after="0" w:line="240" w:lineRule="auto"/>
      </w:pPr>
      <w:r>
        <w:t>Hello, welcome back for the second half of term, it’s going to be a busy one!</w:t>
      </w:r>
    </w:p>
    <w:p w14:paraId="4F82A30C" w14:textId="77777777" w:rsidR="00411E94" w:rsidRDefault="00411E94" w:rsidP="00411E94">
      <w:pPr>
        <w:spacing w:after="0" w:line="240" w:lineRule="auto"/>
      </w:pPr>
      <w:r>
        <w:t xml:space="preserve">We wanted to let you know about some changes we are implementing this year regarding private lessons in dance to bring them in line with other departments in the school, and with other dance schools around the city. </w:t>
      </w:r>
    </w:p>
    <w:p w14:paraId="61B5F493" w14:textId="77777777" w:rsidR="00411E94" w:rsidRDefault="00411E94" w:rsidP="00411E94">
      <w:pPr>
        <w:spacing w:after="0" w:line="240" w:lineRule="auto"/>
      </w:pPr>
    </w:p>
    <w:p w14:paraId="1C7496DA" w14:textId="77777777" w:rsidR="00411E94" w:rsidRPr="005C193A" w:rsidRDefault="00411E94" w:rsidP="00411E94">
      <w:pPr>
        <w:spacing w:after="0" w:line="240" w:lineRule="auto"/>
        <w:rPr>
          <w:b/>
          <w:bCs/>
          <w:u w:val="single"/>
        </w:rPr>
      </w:pPr>
      <w:r w:rsidRPr="005C193A">
        <w:rPr>
          <w:b/>
          <w:bCs/>
          <w:u w:val="single"/>
        </w:rPr>
        <w:t>Weekly Private Lessons</w:t>
      </w:r>
    </w:p>
    <w:p w14:paraId="3FCBEECE" w14:textId="77777777" w:rsidR="00411E94" w:rsidRDefault="00411E94" w:rsidP="00411E94">
      <w:pPr>
        <w:spacing w:after="0" w:line="240" w:lineRule="auto"/>
      </w:pPr>
      <w:r>
        <w:t xml:space="preserve">We are now offering slots for weekly private dance lessons for any students who want to take their training to the next level. Maybe you are seriously considering dance as a future career or have specific areas of technique you want to improve on. These lessons give you the opportunity to work 1-2-1 with one of our amazing dance teachers and get some personalised training, feedback and development. When you book one of these lessons you are committing to a regular lesson for a full term. </w:t>
      </w:r>
    </w:p>
    <w:p w14:paraId="0D9524DD" w14:textId="77777777" w:rsidR="00411E94" w:rsidRPr="00A93CD1" w:rsidRDefault="00411E94" w:rsidP="00411E94">
      <w:pPr>
        <w:spacing w:after="0" w:line="240" w:lineRule="auto"/>
        <w:rPr>
          <w:b/>
          <w:bCs/>
        </w:rPr>
      </w:pPr>
      <w:r w:rsidRPr="00A93CD1">
        <w:rPr>
          <w:b/>
          <w:bCs/>
        </w:rPr>
        <w:t>Cost: £20 per 30min lesson</w:t>
      </w:r>
    </w:p>
    <w:p w14:paraId="498CED58" w14:textId="77777777" w:rsidR="00411E94" w:rsidRDefault="00411E94" w:rsidP="00411E94">
      <w:pPr>
        <w:spacing w:after="0" w:line="240" w:lineRule="auto"/>
        <w:rPr>
          <w:rFonts w:eastAsia="Times New Roman" w:cs="Times New Roman"/>
          <w:kern w:val="0"/>
          <w:lang w:eastAsia="en-GB"/>
          <w14:ligatures w14:val="none"/>
        </w:rPr>
      </w:pPr>
      <w:r>
        <w:t xml:space="preserve">If you are interested in booking one of these lessons, please follow the link and fill in the </w:t>
      </w:r>
      <w:r w:rsidRPr="00934A8D">
        <w:t>form.</w:t>
      </w:r>
      <w:r w:rsidRPr="00934A8D">
        <w:rPr>
          <w:rFonts w:eastAsia="Times New Roman" w:cs="Times New Roman"/>
          <w:kern w:val="0"/>
          <w:lang w:eastAsia="en-GB"/>
          <w14:ligatures w14:val="none"/>
        </w:rPr>
        <w:t xml:space="preserve"> </w:t>
      </w:r>
    </w:p>
    <w:p w14:paraId="2DB3E576" w14:textId="63D83800" w:rsidR="00411E94" w:rsidRPr="00934A8D" w:rsidRDefault="00411E94" w:rsidP="00411E94">
      <w:pPr>
        <w:spacing w:after="0" w:line="240" w:lineRule="auto"/>
        <w:rPr>
          <w:rFonts w:ascii="Times New Roman" w:eastAsia="Times New Roman" w:hAnsi="Times New Roman" w:cs="Times New Roman"/>
          <w:kern w:val="0"/>
          <w:lang w:eastAsia="en-GB"/>
          <w14:ligatures w14:val="none"/>
        </w:rPr>
      </w:pPr>
      <w:r w:rsidRPr="00411E94">
        <w:drawing>
          <wp:anchor distT="0" distB="0" distL="114300" distR="114300" simplePos="0" relativeHeight="251658240" behindDoc="0" locked="0" layoutInCell="1" allowOverlap="1" wp14:anchorId="5A70F9F2" wp14:editId="5DC71AB3">
            <wp:simplePos x="0" y="0"/>
            <wp:positionH relativeFrom="column">
              <wp:posOffset>2819400</wp:posOffset>
            </wp:positionH>
            <wp:positionV relativeFrom="paragraph">
              <wp:posOffset>28575</wp:posOffset>
            </wp:positionV>
            <wp:extent cx="685800" cy="681990"/>
            <wp:effectExtent l="0" t="0" r="0" b="3810"/>
            <wp:wrapNone/>
            <wp:docPr id="197499853" name="Picture 2"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9853" name="Picture 2" descr="A qr code on a blue background&#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222" t="35257" r="24183" b="13434"/>
                    <a:stretch>
                      <a:fillRect/>
                    </a:stretch>
                  </pic:blipFill>
                  <pic:spPr bwMode="auto">
                    <a:xfrm>
                      <a:off x="0" y="0"/>
                      <a:ext cx="685800" cy="681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7" w:history="1">
        <w:r w:rsidRPr="00934A8D">
          <w:rPr>
            <w:rFonts w:eastAsia="Times New Roman" w:cs="Times New Roman"/>
            <w:color w:val="0000FF"/>
            <w:kern w:val="0"/>
            <w:u w:val="single"/>
            <w:lang w:eastAsia="en-GB"/>
            <w14:ligatures w14:val="none"/>
          </w:rPr>
          <w:t>NAPA Private Dance Lessons – Fill in form</w:t>
        </w:r>
      </w:hyperlink>
    </w:p>
    <w:p w14:paraId="3B319F0B" w14:textId="2B908F5A" w:rsidR="00411E94" w:rsidRPr="00411E94" w:rsidRDefault="00411E94" w:rsidP="00411E94">
      <w:pPr>
        <w:spacing w:after="0" w:line="240" w:lineRule="auto"/>
      </w:pPr>
    </w:p>
    <w:p w14:paraId="6976BC07" w14:textId="77777777" w:rsidR="00411E94" w:rsidRDefault="00411E94" w:rsidP="00411E94">
      <w:pPr>
        <w:spacing w:after="0" w:line="240" w:lineRule="auto"/>
      </w:pPr>
    </w:p>
    <w:p w14:paraId="0B18426C" w14:textId="77777777" w:rsidR="00411E94" w:rsidRPr="00F33D38" w:rsidRDefault="00411E94" w:rsidP="00411E94">
      <w:pPr>
        <w:spacing w:after="0" w:line="240" w:lineRule="auto"/>
        <w:rPr>
          <w:b/>
          <w:bCs/>
          <w:u w:val="single"/>
        </w:rPr>
      </w:pPr>
      <w:r>
        <w:rPr>
          <w:b/>
          <w:bCs/>
          <w:u w:val="single"/>
        </w:rPr>
        <w:t xml:space="preserve">One Off </w:t>
      </w:r>
      <w:r w:rsidRPr="00F33D38">
        <w:rPr>
          <w:b/>
          <w:bCs/>
          <w:u w:val="single"/>
        </w:rPr>
        <w:t>Festival Lessons</w:t>
      </w:r>
    </w:p>
    <w:p w14:paraId="3CB8CF99" w14:textId="77777777" w:rsidR="00411E94" w:rsidRDefault="00411E94" w:rsidP="00411E94">
      <w:pPr>
        <w:spacing w:after="0" w:line="240" w:lineRule="auto"/>
      </w:pPr>
      <w:r>
        <w:t>In preparation for dance festivals, you can book either a REFRESHER FESTIVAL lesson to go over and tidy up an existing solo/duet/trio. Or you can book a NEW FESTIVAL CHOREOGRAPHY lesson, if you are wanting a new solo/duet/trio creating.</w:t>
      </w:r>
    </w:p>
    <w:p w14:paraId="1900FA6C" w14:textId="2C9ED084" w:rsidR="00411E94" w:rsidRDefault="00411E94" w:rsidP="00411E94">
      <w:pPr>
        <w:spacing w:after="0" w:line="240" w:lineRule="auto"/>
      </w:pPr>
      <w:r>
        <w:t>There is a different price for both, as you can imagine the work that goes into creating a new piece</w:t>
      </w:r>
      <w:r>
        <w:t xml:space="preserve"> </w:t>
      </w:r>
      <w:r>
        <w:t>is much more in depth. Exploring original concepts, researching and sourcing music, planning new choreography in advance, is all specialist work that can take many hours of preparation by the teacher before they even get into a dance studio with a student.</w:t>
      </w:r>
    </w:p>
    <w:p w14:paraId="5593D2E8" w14:textId="77777777" w:rsidR="00411E94" w:rsidRDefault="00411E94" w:rsidP="00411E94">
      <w:pPr>
        <w:spacing w:after="0" w:line="240" w:lineRule="auto"/>
      </w:pPr>
    </w:p>
    <w:p w14:paraId="230EE7AC" w14:textId="77777777" w:rsidR="00411E94" w:rsidRPr="00A93CD1" w:rsidRDefault="00411E94" w:rsidP="00411E94">
      <w:pPr>
        <w:spacing w:after="0" w:line="240" w:lineRule="auto"/>
        <w:rPr>
          <w:b/>
          <w:bCs/>
        </w:rPr>
      </w:pPr>
      <w:r w:rsidRPr="00A93CD1">
        <w:rPr>
          <w:b/>
          <w:bCs/>
        </w:rPr>
        <w:t>New Festival Choreography Lesson</w:t>
      </w:r>
    </w:p>
    <w:p w14:paraId="0DDA7FB7" w14:textId="77777777" w:rsidR="00411E94" w:rsidRDefault="00411E94" w:rsidP="00411E94">
      <w:pPr>
        <w:spacing w:after="0" w:line="240" w:lineRule="auto"/>
      </w:pPr>
      <w:r>
        <w:t xml:space="preserve">Cost: £50 – up to 2 hours, at the discretion of the teacher. </w:t>
      </w:r>
    </w:p>
    <w:p w14:paraId="126234DF" w14:textId="77777777" w:rsidR="00411E94" w:rsidRDefault="00411E94" w:rsidP="00411E94">
      <w:pPr>
        <w:spacing w:after="0" w:line="240" w:lineRule="auto"/>
      </w:pPr>
      <w:r>
        <w:t>(Anything over 2 hours will need a refresher lesson booking)</w:t>
      </w:r>
    </w:p>
    <w:p w14:paraId="5C931AFD" w14:textId="77777777" w:rsidR="00411E94" w:rsidRDefault="00411E94" w:rsidP="00411E94">
      <w:pPr>
        <w:spacing w:after="0" w:line="240" w:lineRule="auto"/>
      </w:pPr>
      <w:r>
        <w:t>(For duets &amp; trios the price will be split, £25 each duet, £17 each trio)</w:t>
      </w:r>
    </w:p>
    <w:p w14:paraId="127F3CCC" w14:textId="77777777" w:rsidR="00411E94" w:rsidRDefault="00411E94" w:rsidP="00411E94">
      <w:pPr>
        <w:spacing w:after="0" w:line="240" w:lineRule="auto"/>
      </w:pPr>
    </w:p>
    <w:p w14:paraId="364C0C44" w14:textId="77777777" w:rsidR="00411E94" w:rsidRPr="00A93CD1" w:rsidRDefault="00411E94" w:rsidP="00411E94">
      <w:pPr>
        <w:spacing w:after="0" w:line="240" w:lineRule="auto"/>
        <w:rPr>
          <w:b/>
          <w:bCs/>
        </w:rPr>
      </w:pPr>
      <w:r w:rsidRPr="00A93CD1">
        <w:rPr>
          <w:b/>
          <w:bCs/>
        </w:rPr>
        <w:t>Refresher Festival Lesson</w:t>
      </w:r>
    </w:p>
    <w:p w14:paraId="1E7F6259" w14:textId="77777777" w:rsidR="00411E94" w:rsidRDefault="00411E94" w:rsidP="00411E94">
      <w:pPr>
        <w:spacing w:after="0" w:line="240" w:lineRule="auto"/>
      </w:pPr>
      <w:r>
        <w:t>Cost: £40 per hour (£20 for 30 mins)</w:t>
      </w:r>
    </w:p>
    <w:p w14:paraId="17ECBB6A" w14:textId="77777777" w:rsidR="00411E94" w:rsidRDefault="00411E94" w:rsidP="00411E94">
      <w:pPr>
        <w:spacing w:after="0" w:line="240" w:lineRule="auto"/>
      </w:pPr>
      <w:r>
        <w:t>(For duets &amp; trios the price will be split, £20 each duet, £14 each trio)</w:t>
      </w:r>
    </w:p>
    <w:p w14:paraId="6FDE8521" w14:textId="77777777" w:rsidR="00411E94" w:rsidRDefault="00411E94" w:rsidP="00411E94">
      <w:pPr>
        <w:spacing w:after="0" w:line="240" w:lineRule="auto"/>
      </w:pPr>
    </w:p>
    <w:p w14:paraId="46A648F6" w14:textId="77777777" w:rsidR="00411E94" w:rsidRDefault="00411E94" w:rsidP="00411E94">
      <w:pPr>
        <w:spacing w:after="0" w:line="240" w:lineRule="auto"/>
      </w:pPr>
      <w:r w:rsidRPr="00315030">
        <w:t>For all the above we only encourage people to book the minimum number of lessons needed,</w:t>
      </w:r>
      <w:r>
        <w:t xml:space="preserve"> as there will also be extra rehearsal days when students will have chance to show their work to the teachers and get feedback in a larger group setting. T</w:t>
      </w:r>
      <w:r w:rsidRPr="00315030">
        <w:t>his is not about making NAPA money, it is about making sure the students feel prepared when they</w:t>
      </w:r>
      <w:r>
        <w:t xml:space="preserve"> compete, giving them the confidence to go out there and have the best time they can. </w:t>
      </w:r>
    </w:p>
    <w:p w14:paraId="7449D683" w14:textId="77777777" w:rsidR="00411E94" w:rsidRDefault="00411E94" w:rsidP="00411E94">
      <w:pPr>
        <w:spacing w:after="0" w:line="240" w:lineRule="auto"/>
      </w:pPr>
    </w:p>
    <w:p w14:paraId="4FB754ED" w14:textId="77777777" w:rsidR="00411E94" w:rsidRPr="00315030" w:rsidRDefault="00411E94" w:rsidP="00411E94">
      <w:pPr>
        <w:spacing w:after="0" w:line="240" w:lineRule="auto"/>
      </w:pPr>
      <w:r>
        <w:t>If you have any questions or concerns, please do not hesitate to get in touch.</w:t>
      </w:r>
    </w:p>
    <w:p w14:paraId="4741F352" w14:textId="77777777" w:rsidR="00411E94" w:rsidRDefault="00411E94" w:rsidP="00411E94">
      <w:pPr>
        <w:spacing w:after="0" w:line="240" w:lineRule="auto"/>
      </w:pPr>
    </w:p>
    <w:p w14:paraId="482067DB" w14:textId="77777777" w:rsidR="00411E94" w:rsidRDefault="00411E94" w:rsidP="00411E94">
      <w:pPr>
        <w:spacing w:after="0" w:line="240" w:lineRule="auto"/>
      </w:pPr>
      <w:r>
        <w:t>Thank you</w:t>
      </w:r>
    </w:p>
    <w:p w14:paraId="748E8FDA" w14:textId="6CA80273" w:rsidR="00F95053" w:rsidRPr="00F95053" w:rsidRDefault="00411E94" w:rsidP="00411E94">
      <w:pPr>
        <w:spacing w:after="0" w:line="240" w:lineRule="auto"/>
      </w:pPr>
      <w:r>
        <w:t>NAPA Dance Department</w:t>
      </w:r>
    </w:p>
    <w:sectPr w:rsidR="00F95053" w:rsidRPr="00F95053" w:rsidSect="00411E9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E167" w14:textId="77777777" w:rsidR="00411E94" w:rsidRDefault="00411E94" w:rsidP="00F81DA9">
      <w:pPr>
        <w:spacing w:after="0" w:line="240" w:lineRule="auto"/>
      </w:pPr>
      <w:r>
        <w:separator/>
      </w:r>
    </w:p>
  </w:endnote>
  <w:endnote w:type="continuationSeparator" w:id="0">
    <w:p w14:paraId="4F2236D9" w14:textId="77777777" w:rsidR="00411E94" w:rsidRDefault="00411E94"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2751" w14:textId="77777777" w:rsidR="00ED24ED" w:rsidRDefault="00072097">
    <w:pPr>
      <w:pStyle w:val="Footer"/>
      <w:rPr>
        <w:noProof/>
      </w:rPr>
    </w:pPr>
    <w:r>
      <w:rPr>
        <w:noProof/>
      </w:rPr>
      <w:drawing>
        <wp:anchor distT="0" distB="0" distL="114300" distR="114300" simplePos="0" relativeHeight="251658240" behindDoc="0" locked="0" layoutInCell="1" allowOverlap="1" wp14:anchorId="0562D40C" wp14:editId="3B6D7B12">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DE299E"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1625" w14:textId="77777777" w:rsidR="00411E94" w:rsidRDefault="00411E94" w:rsidP="00F81DA9">
      <w:pPr>
        <w:spacing w:after="0" w:line="240" w:lineRule="auto"/>
      </w:pPr>
      <w:r>
        <w:separator/>
      </w:r>
    </w:p>
  </w:footnote>
  <w:footnote w:type="continuationSeparator" w:id="0">
    <w:p w14:paraId="6B41D833" w14:textId="77777777" w:rsidR="00411E94" w:rsidRDefault="00411E94" w:rsidP="00F81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94"/>
    <w:rsid w:val="0005156F"/>
    <w:rsid w:val="00072097"/>
    <w:rsid w:val="000C4353"/>
    <w:rsid w:val="00107441"/>
    <w:rsid w:val="00157384"/>
    <w:rsid w:val="00326CD3"/>
    <w:rsid w:val="00335488"/>
    <w:rsid w:val="003D0700"/>
    <w:rsid w:val="00411E94"/>
    <w:rsid w:val="006056AC"/>
    <w:rsid w:val="006F639F"/>
    <w:rsid w:val="007D047A"/>
    <w:rsid w:val="007E2A9B"/>
    <w:rsid w:val="0083314E"/>
    <w:rsid w:val="008E45EB"/>
    <w:rsid w:val="0095111E"/>
    <w:rsid w:val="00A95D4F"/>
    <w:rsid w:val="00AA41CD"/>
    <w:rsid w:val="00B40B2F"/>
    <w:rsid w:val="00B7118F"/>
    <w:rsid w:val="00B807E9"/>
    <w:rsid w:val="00BA3AC6"/>
    <w:rsid w:val="00BB1A95"/>
    <w:rsid w:val="00D40C12"/>
    <w:rsid w:val="00DD0A2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1A8B0"/>
  <w15:chartTrackingRefBased/>
  <w15:docId w15:val="{DB231CC5-B012-436B-8588-0B757162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94"/>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s.office.com/e/68Vjac8DA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5</TotalTime>
  <Pages>1</Pages>
  <Words>463</Words>
  <Characters>2147</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1</cp:revision>
  <cp:lastPrinted>2025-10-13T10:53:00Z</cp:lastPrinted>
  <dcterms:created xsi:type="dcterms:W3CDTF">2025-11-08T11:12:00Z</dcterms:created>
  <dcterms:modified xsi:type="dcterms:W3CDTF">2025-11-08T11:17:00Z</dcterms:modified>
</cp:coreProperties>
</file>