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027F" w14:textId="77777777" w:rsidR="00F6711B" w:rsidRPr="00203924" w:rsidRDefault="00F6711B" w:rsidP="00F6711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  <w:u w:val="single"/>
        </w:rPr>
        <w:t>Tuesday 25</w:t>
      </w:r>
      <w:r w:rsidRPr="003C2935">
        <w:rPr>
          <w:rFonts w:ascii="Times New Roman" w:hAnsi="Times New Roman" w:cs="Times New Roman"/>
          <w:color w:val="000000" w:themeColor="text1"/>
          <w:u w:val="single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u w:val="single"/>
        </w:rPr>
        <w:t>November  2025</w:t>
      </w:r>
      <w:proofErr w:type="gramEnd"/>
    </w:p>
    <w:p w14:paraId="315AC1BE" w14:textId="77777777" w:rsidR="00F6711B" w:rsidRPr="00203924" w:rsidRDefault="00F6711B" w:rsidP="00F6711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1C75664" w14:textId="77777777" w:rsidR="00F6711B" w:rsidRDefault="00F6711B" w:rsidP="00F6711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03924">
        <w:rPr>
          <w:rFonts w:ascii="Times New Roman" w:hAnsi="Times New Roman" w:cs="Times New Roman"/>
          <w:color w:val="000000" w:themeColor="text1"/>
        </w:rPr>
        <w:t xml:space="preserve">Dear Parents/Students </w:t>
      </w:r>
    </w:p>
    <w:p w14:paraId="5749EEED" w14:textId="77777777" w:rsidR="00F6711B" w:rsidRPr="00203924" w:rsidRDefault="00F6711B" w:rsidP="00F6711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A5FE792" w14:textId="77777777" w:rsidR="00F6711B" w:rsidRDefault="00F6711B" w:rsidP="00F6711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03924">
        <w:rPr>
          <w:rFonts w:ascii="Times New Roman" w:hAnsi="Times New Roman" w:cs="Times New Roman"/>
          <w:color w:val="000000" w:themeColor="text1"/>
        </w:rPr>
        <w:t xml:space="preserve">As you are aware </w:t>
      </w:r>
      <w:r>
        <w:rPr>
          <w:rFonts w:ascii="Times New Roman" w:hAnsi="Times New Roman" w:cs="Times New Roman"/>
          <w:color w:val="000000" w:themeColor="text1"/>
        </w:rPr>
        <w:t>your child</w:t>
      </w:r>
      <w:r w:rsidRPr="00203924">
        <w:rPr>
          <w:rFonts w:ascii="Times New Roman" w:hAnsi="Times New Roman" w:cs="Times New Roman"/>
          <w:color w:val="000000" w:themeColor="text1"/>
        </w:rPr>
        <w:t xml:space="preserve"> will be appearing in a production of </w:t>
      </w:r>
      <w:r>
        <w:rPr>
          <w:rFonts w:ascii="Times New Roman" w:hAnsi="Times New Roman" w:cs="Times New Roman"/>
          <w:color w:val="000000" w:themeColor="text1"/>
        </w:rPr>
        <w:t>Waltz Through Disney</w:t>
      </w:r>
      <w:r w:rsidRPr="00203924">
        <w:rPr>
          <w:rFonts w:ascii="Times New Roman" w:hAnsi="Times New Roman" w:cs="Times New Roman"/>
          <w:color w:val="000000" w:themeColor="text1"/>
        </w:rPr>
        <w:t xml:space="preserve"> this academic year</w:t>
      </w:r>
      <w:r>
        <w:rPr>
          <w:rFonts w:ascii="Times New Roman" w:hAnsi="Times New Roman" w:cs="Times New Roman"/>
          <w:color w:val="000000" w:themeColor="text1"/>
        </w:rPr>
        <w:t>. This is a letter to make you aware of the show dates and extra rehearsals.</w:t>
      </w:r>
    </w:p>
    <w:p w14:paraId="5C43A4FA" w14:textId="77777777" w:rsidR="00F6711B" w:rsidRDefault="00F6711B" w:rsidP="00F6711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Please be aware that attendance to the dress rehearsal is imperative and will affect your involvement in the shows if you cannot attend. </w:t>
      </w:r>
    </w:p>
    <w:p w14:paraId="2A1CFBF7" w14:textId="77777777" w:rsidR="00F6711B" w:rsidRPr="00120894" w:rsidRDefault="00F6711B" w:rsidP="00F6711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4FAF0D9" w14:textId="77777777" w:rsidR="00F6711B" w:rsidRPr="003C2935" w:rsidRDefault="00F6711B" w:rsidP="00F6711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3C2935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Extra Rehearsals </w:t>
      </w:r>
    </w:p>
    <w:p w14:paraId="19F67E90" w14:textId="77777777" w:rsidR="00F6711B" w:rsidRPr="003C2935" w:rsidRDefault="00F6711B" w:rsidP="00F6711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C2935">
        <w:rPr>
          <w:rFonts w:ascii="Times New Roman" w:hAnsi="Times New Roman" w:cs="Times New Roman"/>
          <w:color w:val="000000" w:themeColor="text1"/>
        </w:rPr>
        <w:t>Sunday 18</w:t>
      </w:r>
      <w:r w:rsidRPr="003C2935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3C2935">
        <w:rPr>
          <w:rFonts w:ascii="Times New Roman" w:hAnsi="Times New Roman" w:cs="Times New Roman"/>
          <w:color w:val="000000" w:themeColor="text1"/>
        </w:rPr>
        <w:t xml:space="preserve"> January: </w:t>
      </w:r>
    </w:p>
    <w:p w14:paraId="206229F7" w14:textId="77777777" w:rsidR="00F6711B" w:rsidRPr="003C2935" w:rsidRDefault="00F6711B" w:rsidP="00F6711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C2935">
        <w:rPr>
          <w:rFonts w:ascii="Times New Roman" w:hAnsi="Times New Roman" w:cs="Times New Roman"/>
          <w:color w:val="000000" w:themeColor="text1"/>
        </w:rPr>
        <w:t xml:space="preserve">9.30am – 12.30pm – Wednesday and Thursday Junior Musical Theatre </w:t>
      </w:r>
    </w:p>
    <w:p w14:paraId="70F09F6D" w14:textId="77777777" w:rsidR="00F6711B" w:rsidRPr="003C2935" w:rsidRDefault="00F6711B" w:rsidP="00F6711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C2935">
        <w:rPr>
          <w:rFonts w:ascii="Times New Roman" w:hAnsi="Times New Roman" w:cs="Times New Roman"/>
          <w:color w:val="000000" w:themeColor="text1"/>
        </w:rPr>
        <w:t xml:space="preserve">1.00pm – 4.00pm – All Saturday Junior Musical Theatre </w:t>
      </w:r>
    </w:p>
    <w:p w14:paraId="5A21095D" w14:textId="77777777" w:rsidR="00F6711B" w:rsidRPr="00F6711B" w:rsidRDefault="00F6711B" w:rsidP="00F6711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F6711B">
        <w:rPr>
          <w:rFonts w:ascii="Times New Roman" w:hAnsi="Times New Roman" w:cs="Times New Roman"/>
          <w:b/>
          <w:bCs/>
          <w:color w:val="000000" w:themeColor="text1"/>
        </w:rPr>
        <w:t>This rehearsal has a fee of £5 per student.</w:t>
      </w:r>
    </w:p>
    <w:p w14:paraId="40711CDC" w14:textId="77777777" w:rsidR="00F6711B" w:rsidRPr="003C2935" w:rsidRDefault="00F6711B" w:rsidP="00F6711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E6D0939" w14:textId="77777777" w:rsidR="00F6711B" w:rsidRPr="003C2935" w:rsidRDefault="00F6711B" w:rsidP="00F6711B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3C2935">
        <w:rPr>
          <w:rFonts w:ascii="Times New Roman" w:hAnsi="Times New Roman" w:cs="Times New Roman"/>
          <w:b/>
          <w:bCs/>
          <w:u w:val="single"/>
        </w:rPr>
        <w:t xml:space="preserve">Show Dates </w:t>
      </w:r>
    </w:p>
    <w:p w14:paraId="4807BFBA" w14:textId="77777777" w:rsidR="00F6711B" w:rsidRPr="003C2935" w:rsidRDefault="00F6711B" w:rsidP="00F6711B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3C2935">
        <w:rPr>
          <w:rFonts w:ascii="Times New Roman" w:hAnsi="Times New Roman" w:cs="Times New Roman"/>
          <w:b/>
          <w:bCs/>
          <w:u w:val="single"/>
        </w:rPr>
        <w:t>Wednesday &amp; Thursday Junior</w:t>
      </w:r>
    </w:p>
    <w:p w14:paraId="6C530B40" w14:textId="77777777" w:rsidR="00F6711B" w:rsidRPr="003C2935" w:rsidRDefault="00F6711B" w:rsidP="00F6711B">
      <w:pPr>
        <w:spacing w:line="240" w:lineRule="auto"/>
        <w:rPr>
          <w:rFonts w:ascii="Times New Roman" w:hAnsi="Times New Roman" w:cs="Times New Roman"/>
        </w:rPr>
      </w:pPr>
      <w:bookmarkStart w:id="0" w:name="_Hlk145416253"/>
      <w:r w:rsidRPr="003C2935">
        <w:rPr>
          <w:rFonts w:ascii="Times New Roman" w:hAnsi="Times New Roman" w:cs="Times New Roman"/>
        </w:rPr>
        <w:t>Friday 23</w:t>
      </w:r>
      <w:r w:rsidRPr="003C2935">
        <w:rPr>
          <w:rFonts w:ascii="Times New Roman" w:hAnsi="Times New Roman" w:cs="Times New Roman"/>
          <w:vertAlign w:val="superscript"/>
        </w:rPr>
        <w:t>rd</w:t>
      </w:r>
      <w:r w:rsidRPr="003C2935">
        <w:rPr>
          <w:rFonts w:ascii="Times New Roman" w:hAnsi="Times New Roman" w:cs="Times New Roman"/>
        </w:rPr>
        <w:t xml:space="preserve"> January </w:t>
      </w:r>
      <w:r w:rsidRPr="003C2935">
        <w:rPr>
          <w:rFonts w:ascii="Times New Roman" w:hAnsi="Times New Roman" w:cs="Times New Roman"/>
        </w:rPr>
        <w:tab/>
        <w:t xml:space="preserve">– 5.00pm – 8.00pm – Dress Rehearsal </w:t>
      </w:r>
      <w:r>
        <w:rPr>
          <w:rFonts w:ascii="Times New Roman" w:hAnsi="Times New Roman" w:cs="Times New Roman"/>
        </w:rPr>
        <w:t>(£5)</w:t>
      </w:r>
    </w:p>
    <w:p w14:paraId="48E3776F" w14:textId="77777777" w:rsidR="00F6711B" w:rsidRPr="003C2935" w:rsidRDefault="00F6711B" w:rsidP="00F6711B">
      <w:pPr>
        <w:spacing w:line="240" w:lineRule="auto"/>
        <w:rPr>
          <w:rFonts w:ascii="Times New Roman" w:hAnsi="Times New Roman" w:cs="Times New Roman"/>
        </w:rPr>
      </w:pPr>
      <w:bookmarkStart w:id="1" w:name="_Hlk145416230"/>
      <w:r w:rsidRPr="003C2935">
        <w:rPr>
          <w:rFonts w:ascii="Times New Roman" w:hAnsi="Times New Roman" w:cs="Times New Roman"/>
        </w:rPr>
        <w:t>Saturday 24</w:t>
      </w:r>
      <w:r w:rsidRPr="003C2935">
        <w:rPr>
          <w:rFonts w:ascii="Times New Roman" w:hAnsi="Times New Roman" w:cs="Times New Roman"/>
          <w:vertAlign w:val="superscript"/>
        </w:rPr>
        <w:t>th</w:t>
      </w:r>
      <w:r w:rsidRPr="003C2935">
        <w:rPr>
          <w:rFonts w:ascii="Times New Roman" w:hAnsi="Times New Roman" w:cs="Times New Roman"/>
        </w:rPr>
        <w:t xml:space="preserve"> January - 3.00pm – Show </w:t>
      </w:r>
      <w:bookmarkEnd w:id="1"/>
    </w:p>
    <w:p w14:paraId="5969A76D" w14:textId="77777777" w:rsidR="00F6711B" w:rsidRPr="003C2935" w:rsidRDefault="00F6711B" w:rsidP="00F6711B">
      <w:pPr>
        <w:spacing w:line="240" w:lineRule="auto"/>
        <w:rPr>
          <w:rFonts w:ascii="Times New Roman" w:hAnsi="Times New Roman" w:cs="Times New Roman"/>
        </w:rPr>
      </w:pPr>
      <w:r w:rsidRPr="003C2935">
        <w:rPr>
          <w:rFonts w:ascii="Times New Roman" w:hAnsi="Times New Roman" w:cs="Times New Roman"/>
        </w:rPr>
        <w:t>Saturday 24</w:t>
      </w:r>
      <w:r w:rsidRPr="003C2935">
        <w:rPr>
          <w:rFonts w:ascii="Times New Roman" w:hAnsi="Times New Roman" w:cs="Times New Roman"/>
          <w:vertAlign w:val="superscript"/>
        </w:rPr>
        <w:t>th</w:t>
      </w:r>
      <w:r w:rsidRPr="003C2935">
        <w:rPr>
          <w:rFonts w:ascii="Times New Roman" w:hAnsi="Times New Roman" w:cs="Times New Roman"/>
        </w:rPr>
        <w:t xml:space="preserve"> January </w:t>
      </w:r>
      <w:r w:rsidRPr="003C2935">
        <w:rPr>
          <w:rFonts w:ascii="Times New Roman" w:hAnsi="Times New Roman" w:cs="Times New Roman"/>
        </w:rPr>
        <w:tab/>
        <w:t>- 7.00pm – Show</w:t>
      </w:r>
    </w:p>
    <w:p w14:paraId="4548F317" w14:textId="77777777" w:rsidR="00F6711B" w:rsidRPr="003C2935" w:rsidRDefault="00F6711B" w:rsidP="00F6711B">
      <w:pPr>
        <w:spacing w:line="240" w:lineRule="auto"/>
        <w:rPr>
          <w:rFonts w:ascii="Times New Roman" w:hAnsi="Times New Roman" w:cs="Times New Roman"/>
        </w:rPr>
      </w:pPr>
      <w:r w:rsidRPr="003C2935">
        <w:rPr>
          <w:rFonts w:ascii="Times New Roman" w:hAnsi="Times New Roman" w:cs="Times New Roman"/>
        </w:rPr>
        <w:t>Sunday 25</w:t>
      </w:r>
      <w:r w:rsidRPr="003C2935">
        <w:rPr>
          <w:rFonts w:ascii="Times New Roman" w:hAnsi="Times New Roman" w:cs="Times New Roman"/>
          <w:vertAlign w:val="superscript"/>
        </w:rPr>
        <w:t>th</w:t>
      </w:r>
      <w:r w:rsidRPr="003C2935">
        <w:rPr>
          <w:rFonts w:ascii="Times New Roman" w:hAnsi="Times New Roman" w:cs="Times New Roman"/>
        </w:rPr>
        <w:t xml:space="preserve"> January</w:t>
      </w:r>
      <w:r w:rsidRPr="003C2935">
        <w:rPr>
          <w:rFonts w:ascii="Times New Roman" w:hAnsi="Times New Roman" w:cs="Times New Roman"/>
        </w:rPr>
        <w:tab/>
        <w:t>– 3.00pm – Show</w:t>
      </w:r>
    </w:p>
    <w:p w14:paraId="1AA281D0" w14:textId="77777777" w:rsidR="00F6711B" w:rsidRPr="003C2935" w:rsidRDefault="00F6711B" w:rsidP="00F6711B">
      <w:pPr>
        <w:spacing w:line="240" w:lineRule="auto"/>
        <w:rPr>
          <w:rFonts w:ascii="Times New Roman" w:hAnsi="Times New Roman" w:cs="Times New Roman"/>
        </w:rPr>
      </w:pPr>
    </w:p>
    <w:bookmarkEnd w:id="0"/>
    <w:p w14:paraId="675AD4D6" w14:textId="77777777" w:rsidR="00F6711B" w:rsidRPr="003C2935" w:rsidRDefault="00F6711B" w:rsidP="00F6711B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3C2935">
        <w:rPr>
          <w:rFonts w:ascii="Times New Roman" w:hAnsi="Times New Roman" w:cs="Times New Roman"/>
          <w:b/>
          <w:bCs/>
          <w:u w:val="single"/>
        </w:rPr>
        <w:t xml:space="preserve">Saturday A &amp; B Juniors – </w:t>
      </w:r>
    </w:p>
    <w:p w14:paraId="22A41280" w14:textId="77777777" w:rsidR="00F6711B" w:rsidRPr="003C2935" w:rsidRDefault="00F6711B" w:rsidP="00F6711B">
      <w:pPr>
        <w:spacing w:line="240" w:lineRule="auto"/>
        <w:rPr>
          <w:rFonts w:ascii="Times New Roman" w:hAnsi="Times New Roman" w:cs="Times New Roman"/>
        </w:rPr>
      </w:pPr>
      <w:r w:rsidRPr="003C2935">
        <w:rPr>
          <w:rFonts w:ascii="Times New Roman" w:hAnsi="Times New Roman" w:cs="Times New Roman"/>
        </w:rPr>
        <w:t>Friday 30</w:t>
      </w:r>
      <w:r w:rsidRPr="003C2935">
        <w:rPr>
          <w:rFonts w:ascii="Times New Roman" w:hAnsi="Times New Roman" w:cs="Times New Roman"/>
          <w:vertAlign w:val="superscript"/>
        </w:rPr>
        <w:t>th</w:t>
      </w:r>
      <w:r w:rsidRPr="003C2935">
        <w:rPr>
          <w:rFonts w:ascii="Times New Roman" w:hAnsi="Times New Roman" w:cs="Times New Roman"/>
        </w:rPr>
        <w:t xml:space="preserve"> January </w:t>
      </w:r>
      <w:r w:rsidRPr="003C2935">
        <w:rPr>
          <w:rFonts w:ascii="Times New Roman" w:hAnsi="Times New Roman" w:cs="Times New Roman"/>
        </w:rPr>
        <w:tab/>
        <w:t xml:space="preserve">– 5.00pm – 8.00pm – Dress Rehearsal </w:t>
      </w:r>
      <w:r>
        <w:rPr>
          <w:rFonts w:ascii="Times New Roman" w:hAnsi="Times New Roman" w:cs="Times New Roman"/>
        </w:rPr>
        <w:t>(£5)</w:t>
      </w:r>
    </w:p>
    <w:p w14:paraId="0B667C8A" w14:textId="77777777" w:rsidR="00F6711B" w:rsidRPr="003C2935" w:rsidRDefault="00F6711B" w:rsidP="00F6711B">
      <w:pPr>
        <w:spacing w:line="240" w:lineRule="auto"/>
        <w:rPr>
          <w:rFonts w:ascii="Times New Roman" w:hAnsi="Times New Roman" w:cs="Times New Roman"/>
        </w:rPr>
      </w:pPr>
      <w:r w:rsidRPr="003C2935">
        <w:rPr>
          <w:rFonts w:ascii="Times New Roman" w:hAnsi="Times New Roman" w:cs="Times New Roman"/>
        </w:rPr>
        <w:t>Saturday 31</w:t>
      </w:r>
      <w:r w:rsidRPr="003C2935">
        <w:rPr>
          <w:rFonts w:ascii="Times New Roman" w:hAnsi="Times New Roman" w:cs="Times New Roman"/>
          <w:vertAlign w:val="superscript"/>
        </w:rPr>
        <w:t>st</w:t>
      </w:r>
      <w:r w:rsidRPr="003C2935">
        <w:rPr>
          <w:rFonts w:ascii="Times New Roman" w:hAnsi="Times New Roman" w:cs="Times New Roman"/>
        </w:rPr>
        <w:t xml:space="preserve"> January - 3.00pm – Show </w:t>
      </w:r>
    </w:p>
    <w:p w14:paraId="75C46AE8" w14:textId="77777777" w:rsidR="00F6711B" w:rsidRPr="003C2935" w:rsidRDefault="00F6711B" w:rsidP="00F6711B">
      <w:pPr>
        <w:spacing w:line="240" w:lineRule="auto"/>
        <w:rPr>
          <w:rFonts w:ascii="Times New Roman" w:hAnsi="Times New Roman" w:cs="Times New Roman"/>
        </w:rPr>
      </w:pPr>
      <w:r w:rsidRPr="003C2935">
        <w:rPr>
          <w:rFonts w:ascii="Times New Roman" w:hAnsi="Times New Roman" w:cs="Times New Roman"/>
        </w:rPr>
        <w:t>Saturday 31</w:t>
      </w:r>
      <w:r w:rsidRPr="003C2935">
        <w:rPr>
          <w:rFonts w:ascii="Times New Roman" w:hAnsi="Times New Roman" w:cs="Times New Roman"/>
          <w:vertAlign w:val="superscript"/>
        </w:rPr>
        <w:t>st</w:t>
      </w:r>
      <w:r w:rsidRPr="003C2935">
        <w:rPr>
          <w:rFonts w:ascii="Times New Roman" w:hAnsi="Times New Roman" w:cs="Times New Roman"/>
        </w:rPr>
        <w:t xml:space="preserve"> January </w:t>
      </w:r>
      <w:r w:rsidRPr="003C2935">
        <w:rPr>
          <w:rFonts w:ascii="Times New Roman" w:hAnsi="Times New Roman" w:cs="Times New Roman"/>
        </w:rPr>
        <w:tab/>
        <w:t>- 7.00pm – Show</w:t>
      </w:r>
    </w:p>
    <w:p w14:paraId="0B465001" w14:textId="77777777" w:rsidR="00F6711B" w:rsidRPr="003C2935" w:rsidRDefault="00F6711B" w:rsidP="00F6711B">
      <w:pPr>
        <w:spacing w:line="240" w:lineRule="auto"/>
        <w:rPr>
          <w:rFonts w:ascii="Times New Roman" w:hAnsi="Times New Roman" w:cs="Times New Roman"/>
        </w:rPr>
      </w:pPr>
      <w:r w:rsidRPr="003C2935">
        <w:rPr>
          <w:rFonts w:ascii="Times New Roman" w:hAnsi="Times New Roman" w:cs="Times New Roman"/>
        </w:rPr>
        <w:t>Sunday 1</w:t>
      </w:r>
      <w:r w:rsidRPr="003C2935">
        <w:rPr>
          <w:rFonts w:ascii="Times New Roman" w:hAnsi="Times New Roman" w:cs="Times New Roman"/>
          <w:vertAlign w:val="superscript"/>
        </w:rPr>
        <w:t>st</w:t>
      </w:r>
      <w:r w:rsidRPr="003C2935">
        <w:rPr>
          <w:rFonts w:ascii="Times New Roman" w:hAnsi="Times New Roman" w:cs="Times New Roman"/>
        </w:rPr>
        <w:t xml:space="preserve"> February</w:t>
      </w:r>
      <w:r w:rsidRPr="003C2935">
        <w:rPr>
          <w:rFonts w:ascii="Times New Roman" w:hAnsi="Times New Roman" w:cs="Times New Roman"/>
        </w:rPr>
        <w:tab/>
        <w:t>– 3.00pm – Show</w:t>
      </w:r>
    </w:p>
    <w:p w14:paraId="2377E472" w14:textId="77777777" w:rsidR="00F6711B" w:rsidRDefault="00F6711B" w:rsidP="00F6711B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Please note if a student cannot attend the dress rehearsal this may affect their participation in the show.</w:t>
      </w:r>
    </w:p>
    <w:p w14:paraId="4983B817" w14:textId="77777777" w:rsidR="00F6711B" w:rsidRDefault="00F6711B" w:rsidP="00F6711B">
      <w:pPr>
        <w:spacing w:line="240" w:lineRule="auto"/>
        <w:rPr>
          <w:rFonts w:ascii="Times New Roman" w:hAnsi="Times New Roman" w:cs="Times New Roman"/>
        </w:rPr>
      </w:pPr>
      <w:r w:rsidRPr="00684A33">
        <w:rPr>
          <w:rFonts w:ascii="Times New Roman" w:hAnsi="Times New Roman" w:cs="Times New Roman"/>
        </w:rPr>
        <w:t xml:space="preserve">All students will require plain black shoes for the show. </w:t>
      </w:r>
      <w:r>
        <w:rPr>
          <w:rFonts w:ascii="Times New Roman" w:hAnsi="Times New Roman" w:cs="Times New Roman"/>
        </w:rPr>
        <w:t>(</w:t>
      </w:r>
      <w:r w:rsidRPr="00684A33">
        <w:rPr>
          <w:rFonts w:ascii="Times New Roman" w:hAnsi="Times New Roman" w:cs="Times New Roman"/>
        </w:rPr>
        <w:t>No trainers.</w:t>
      </w:r>
      <w:r>
        <w:rPr>
          <w:rFonts w:ascii="Times New Roman" w:hAnsi="Times New Roman" w:cs="Times New Roman"/>
        </w:rPr>
        <w:t>)</w:t>
      </w:r>
    </w:p>
    <w:p w14:paraId="5D3A198E" w14:textId="77777777" w:rsidR="00F6711B" w:rsidRDefault="00F6711B" w:rsidP="00F671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Tickets will go on Monday 1</w:t>
      </w:r>
      <w:r w:rsidRPr="00241501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December 2025 and can be bought from the NAPA reception or online at </w:t>
      </w:r>
      <w:proofErr w:type="gramStart"/>
      <w:r w:rsidRPr="00241501">
        <w:rPr>
          <w:rFonts w:ascii="Times New Roman" w:hAnsi="Times New Roman" w:cs="Times New Roman"/>
        </w:rPr>
        <w:t>www.ticketsource.co.uk/napatickets</w:t>
      </w:r>
      <w:r>
        <w:rPr>
          <w:rFonts w:ascii="Times New Roman" w:hAnsi="Times New Roman" w:cs="Times New Roman"/>
        </w:rPr>
        <w:t xml:space="preserve"> .</w:t>
      </w:r>
      <w:proofErr w:type="gramEnd"/>
    </w:p>
    <w:p w14:paraId="18F33634" w14:textId="77777777" w:rsidR="00F6711B" w:rsidRPr="00203924" w:rsidRDefault="00F6711B" w:rsidP="00F6711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03924">
        <w:rPr>
          <w:rFonts w:ascii="Times New Roman" w:hAnsi="Times New Roman" w:cs="Times New Roman"/>
          <w:color w:val="000000" w:themeColor="text1"/>
        </w:rPr>
        <w:t>Many thanks for your support; any queries please feel free to contact me.</w:t>
      </w:r>
    </w:p>
    <w:p w14:paraId="457325A8" w14:textId="77777777" w:rsidR="00F6711B" w:rsidRPr="00203924" w:rsidRDefault="00F6711B" w:rsidP="00F6711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D7883C8" w14:textId="77777777" w:rsidR="00F6711B" w:rsidRPr="00203924" w:rsidRDefault="00F6711B" w:rsidP="00F6711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03924">
        <w:rPr>
          <w:rFonts w:ascii="Times New Roman" w:hAnsi="Times New Roman" w:cs="Times New Roman"/>
          <w:color w:val="000000" w:themeColor="text1"/>
        </w:rPr>
        <w:t xml:space="preserve">Paddy Start </w:t>
      </w:r>
    </w:p>
    <w:p w14:paraId="4364831F" w14:textId="77777777" w:rsidR="00F6711B" w:rsidRPr="00203924" w:rsidRDefault="00F6711B" w:rsidP="00F6711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03924">
        <w:rPr>
          <w:rFonts w:ascii="Times New Roman" w:hAnsi="Times New Roman" w:cs="Times New Roman"/>
          <w:color w:val="000000" w:themeColor="text1"/>
        </w:rPr>
        <w:t xml:space="preserve">Head of Musical Theatre &amp; Outreach </w:t>
      </w:r>
    </w:p>
    <w:p w14:paraId="020712A8" w14:textId="77777777" w:rsidR="00F6711B" w:rsidRPr="00203924" w:rsidRDefault="00F6711B" w:rsidP="00F6711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hyperlink r:id="rId6" w:history="1">
        <w:r w:rsidRPr="00203924">
          <w:rPr>
            <w:rStyle w:val="Hyperlink"/>
            <w:rFonts w:ascii="Times New Roman" w:hAnsi="Times New Roman" w:cs="Times New Roman"/>
            <w:color w:val="000000" w:themeColor="text1"/>
          </w:rPr>
          <w:t>Patrick.start@northernacademy.org.uk</w:t>
        </w:r>
      </w:hyperlink>
      <w:r w:rsidRPr="00203924">
        <w:rPr>
          <w:rFonts w:ascii="Times New Roman" w:hAnsi="Times New Roman" w:cs="Times New Roman"/>
          <w:color w:val="000000" w:themeColor="text1"/>
        </w:rPr>
        <w:t xml:space="preserve"> </w:t>
      </w:r>
    </w:p>
    <w:p w14:paraId="57751252" w14:textId="547F418F" w:rsidR="00F95053" w:rsidRDefault="00F6711B" w:rsidP="00B65B75">
      <w:pPr>
        <w:spacing w:after="0" w:line="240" w:lineRule="auto"/>
      </w:pPr>
      <w:r w:rsidRPr="00203924">
        <w:rPr>
          <w:rFonts w:ascii="Times New Roman" w:hAnsi="Times New Roman" w:cs="Times New Roman"/>
          <w:color w:val="000000" w:themeColor="text1"/>
        </w:rPr>
        <w:t>01482 310690 (ext.3)</w:t>
      </w:r>
    </w:p>
    <w:p w14:paraId="4DE379D0" w14:textId="77777777" w:rsidR="00F95053" w:rsidRDefault="00F95053" w:rsidP="00F95053"/>
    <w:p w14:paraId="2AC4F7EE" w14:textId="77777777" w:rsidR="00F95053" w:rsidRPr="00F95053" w:rsidRDefault="00F95053" w:rsidP="00F95053"/>
    <w:sectPr w:rsidR="00F95053" w:rsidRPr="00F9505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FD11A" w14:textId="77777777" w:rsidR="00B65B75" w:rsidRDefault="00B65B75" w:rsidP="00F81DA9">
      <w:pPr>
        <w:spacing w:after="0" w:line="240" w:lineRule="auto"/>
      </w:pPr>
      <w:r>
        <w:separator/>
      </w:r>
    </w:p>
  </w:endnote>
  <w:endnote w:type="continuationSeparator" w:id="0">
    <w:p w14:paraId="70A95F3D" w14:textId="77777777" w:rsidR="00B65B75" w:rsidRDefault="00B65B75" w:rsidP="00F8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6E6D" w14:textId="77777777" w:rsidR="00ED24ED" w:rsidRDefault="00ED24ED">
    <w:pPr>
      <w:pStyle w:val="Footer"/>
      <w:rPr>
        <w:noProof/>
      </w:rPr>
    </w:pPr>
  </w:p>
  <w:p w14:paraId="283C3E2A" w14:textId="77777777" w:rsidR="00ED24ED" w:rsidRDefault="00ED2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08C5A" w14:textId="77777777" w:rsidR="00B65B75" w:rsidRDefault="00B65B75" w:rsidP="00F81DA9">
      <w:pPr>
        <w:spacing w:after="0" w:line="240" w:lineRule="auto"/>
      </w:pPr>
      <w:r>
        <w:separator/>
      </w:r>
    </w:p>
  </w:footnote>
  <w:footnote w:type="continuationSeparator" w:id="0">
    <w:p w14:paraId="19886AB0" w14:textId="77777777" w:rsidR="00B65B75" w:rsidRDefault="00B65B75" w:rsidP="00F8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0B30" w14:textId="77777777" w:rsidR="00ED24ED" w:rsidRDefault="00ED24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8F4397" wp14:editId="2120DF1C">
          <wp:simplePos x="0" y="0"/>
          <wp:positionH relativeFrom="page">
            <wp:align>left</wp:align>
          </wp:positionH>
          <wp:positionV relativeFrom="paragraph">
            <wp:posOffset>-640080</wp:posOffset>
          </wp:positionV>
          <wp:extent cx="7542642" cy="10668000"/>
          <wp:effectExtent l="0" t="0" r="1270" b="0"/>
          <wp:wrapNone/>
          <wp:docPr id="1304358735" name="Picture 1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358735" name="Picture 11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64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75"/>
    <w:rsid w:val="0005156F"/>
    <w:rsid w:val="000C4353"/>
    <w:rsid w:val="00107441"/>
    <w:rsid w:val="00157384"/>
    <w:rsid w:val="002F6889"/>
    <w:rsid w:val="00326CD3"/>
    <w:rsid w:val="00335488"/>
    <w:rsid w:val="003D0700"/>
    <w:rsid w:val="006056AC"/>
    <w:rsid w:val="006F639F"/>
    <w:rsid w:val="007E2A9B"/>
    <w:rsid w:val="0083314E"/>
    <w:rsid w:val="008E45EB"/>
    <w:rsid w:val="0095111E"/>
    <w:rsid w:val="00A95D4F"/>
    <w:rsid w:val="00AA41CD"/>
    <w:rsid w:val="00B40B2F"/>
    <w:rsid w:val="00B65B75"/>
    <w:rsid w:val="00B7118F"/>
    <w:rsid w:val="00B807E9"/>
    <w:rsid w:val="00BA3AC6"/>
    <w:rsid w:val="00BB1A95"/>
    <w:rsid w:val="00D40C12"/>
    <w:rsid w:val="00EA2736"/>
    <w:rsid w:val="00ED1FCD"/>
    <w:rsid w:val="00ED24ED"/>
    <w:rsid w:val="00F6711B"/>
    <w:rsid w:val="00F72C6F"/>
    <w:rsid w:val="00F81DA9"/>
    <w:rsid w:val="00F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3A610"/>
  <w15:chartTrackingRefBased/>
  <w15:docId w15:val="{810B71AA-34C0-4CEA-8FAB-334C6C58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A9"/>
  </w:style>
  <w:style w:type="paragraph" w:styleId="Footer">
    <w:name w:val="footer"/>
    <w:basedOn w:val="Normal"/>
    <w:link w:val="Foot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A9"/>
  </w:style>
  <w:style w:type="character" w:styleId="Hyperlink">
    <w:name w:val="Hyperlink"/>
    <w:basedOn w:val="DefaultParagraphFont"/>
    <w:uiPriority w:val="99"/>
    <w:unhideWhenUsed/>
    <w:rsid w:val="00B40B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ck.start@northernacademy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.wilks\AppData\Local\Microsoft\Olk\Attachments\ooa-57d7b348-2b14-4b3e-a7a6-f945915f6015\6b723eccd555655d55cdbab8b83aade40af2118888faaf0e94ad3f9d2c7de5ee\Waltz%20through%20Disney%20new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Waltz through Disney new letter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Wilks</dc:creator>
  <cp:keywords/>
  <dc:description/>
  <cp:lastModifiedBy>Jamie Wilks</cp:lastModifiedBy>
  <cp:revision>1</cp:revision>
  <cp:lastPrinted>2025-11-26T11:57:00Z</cp:lastPrinted>
  <dcterms:created xsi:type="dcterms:W3CDTF">2026-01-12T15:03:00Z</dcterms:created>
  <dcterms:modified xsi:type="dcterms:W3CDTF">2026-01-12T15:04:00Z</dcterms:modified>
</cp:coreProperties>
</file>