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6537" w14:textId="77777777" w:rsidR="000065C7" w:rsidRDefault="000065C7" w:rsidP="000065C7">
      <w:pPr>
        <w:spacing w:after="0" w:line="240" w:lineRule="auto"/>
        <w:jc w:val="right"/>
      </w:pPr>
      <w:r w:rsidRPr="000B1E5F">
        <w:t>25</w:t>
      </w:r>
      <w:r w:rsidRPr="000B1E5F">
        <w:rPr>
          <w:vertAlign w:val="superscript"/>
        </w:rPr>
        <w:t>th</w:t>
      </w:r>
      <w:r w:rsidRPr="000B1E5F">
        <w:t xml:space="preserve"> November 2025</w:t>
      </w:r>
    </w:p>
    <w:p w14:paraId="61E01D87" w14:textId="1398C398" w:rsidR="000B1E5F" w:rsidRPr="000B1E5F" w:rsidRDefault="000B1E5F" w:rsidP="000065C7">
      <w:pPr>
        <w:spacing w:after="0" w:line="240" w:lineRule="auto"/>
      </w:pPr>
      <w:r w:rsidRPr="000B1E5F">
        <w:tab/>
      </w:r>
    </w:p>
    <w:p w14:paraId="54CC27C2" w14:textId="1CD35C0D" w:rsidR="000B1E5F" w:rsidRPr="00E143A8" w:rsidRDefault="000B1E5F" w:rsidP="000065C7">
      <w:pPr>
        <w:spacing w:after="0" w:line="240" w:lineRule="auto"/>
        <w:rPr>
          <w:b/>
          <w:bCs/>
          <w:u w:val="single"/>
        </w:rPr>
      </w:pPr>
      <w:r w:rsidRPr="000B1E5F">
        <w:rPr>
          <w:b/>
          <w:bCs/>
          <w:u w:val="single"/>
        </w:rPr>
        <w:t xml:space="preserve">Euphoria </w:t>
      </w:r>
      <w:r w:rsidR="00E143A8" w:rsidRPr="00E143A8">
        <w:rPr>
          <w:b/>
          <w:bCs/>
          <w:u w:val="single"/>
        </w:rPr>
        <w:t>Grand Final</w:t>
      </w:r>
    </w:p>
    <w:p w14:paraId="62205611" w14:textId="77777777" w:rsidR="000065C7" w:rsidRPr="000B1E5F" w:rsidRDefault="000065C7" w:rsidP="000065C7">
      <w:pPr>
        <w:spacing w:after="0" w:line="240" w:lineRule="auto"/>
      </w:pPr>
    </w:p>
    <w:p w14:paraId="1A097DBC" w14:textId="204AE248" w:rsidR="000B1E5F" w:rsidRPr="000B1E5F" w:rsidRDefault="000B1E5F" w:rsidP="000065C7">
      <w:pPr>
        <w:spacing w:after="0" w:line="240" w:lineRule="auto"/>
      </w:pPr>
      <w:r w:rsidRPr="000B1E5F">
        <w:t>Dear Parents/</w:t>
      </w:r>
      <w:r w:rsidR="000065C7">
        <w:t>Guardians</w:t>
      </w:r>
    </w:p>
    <w:p w14:paraId="792964F1" w14:textId="77777777" w:rsidR="000B1E5F" w:rsidRPr="000B1E5F" w:rsidRDefault="000B1E5F" w:rsidP="000065C7">
      <w:pPr>
        <w:spacing w:after="0" w:line="240" w:lineRule="auto"/>
      </w:pPr>
    </w:p>
    <w:p w14:paraId="441274FA" w14:textId="6620292A" w:rsidR="000B1E5F" w:rsidRDefault="000B1E5F" w:rsidP="000065C7">
      <w:pPr>
        <w:spacing w:after="0" w:line="240" w:lineRule="auto"/>
      </w:pPr>
      <w:r w:rsidRPr="000B1E5F">
        <w:t xml:space="preserve">WOW! A huge congratulations to you all for your exemplary behaviour, beautiful dancing and </w:t>
      </w:r>
      <w:r w:rsidR="008A3422">
        <w:t xml:space="preserve">for </w:t>
      </w:r>
      <w:r w:rsidRPr="000B1E5F">
        <w:t>show</w:t>
      </w:r>
      <w:r w:rsidR="000065C7">
        <w:t>casing w</w:t>
      </w:r>
      <w:r w:rsidRPr="000B1E5F">
        <w:t xml:space="preserve">hat </w:t>
      </w:r>
      <w:r w:rsidR="000065C7">
        <w:t xml:space="preserve">being part of the </w:t>
      </w:r>
      <w:r w:rsidRPr="000B1E5F">
        <w:t>N</w:t>
      </w:r>
      <w:r w:rsidR="000065C7">
        <w:t>APA</w:t>
      </w:r>
      <w:r w:rsidRPr="000B1E5F">
        <w:t xml:space="preserve"> </w:t>
      </w:r>
      <w:r w:rsidR="008A3422">
        <w:t>f</w:t>
      </w:r>
      <w:r w:rsidR="000065C7">
        <w:t xml:space="preserve">amily is all about. </w:t>
      </w:r>
      <w:r w:rsidRPr="000B1E5F">
        <w:t>Thank you</w:t>
      </w:r>
      <w:r w:rsidR="000065C7">
        <w:t>. We received some amazing</w:t>
      </w:r>
      <w:r w:rsidRPr="000B1E5F">
        <w:t xml:space="preserve"> feedback from the adjudicators, and we couldn’t be prouder.</w:t>
      </w:r>
    </w:p>
    <w:p w14:paraId="60381B6E" w14:textId="77777777" w:rsidR="000065C7" w:rsidRPr="000B1E5F" w:rsidRDefault="000065C7" w:rsidP="000065C7">
      <w:pPr>
        <w:spacing w:after="0" w:line="240" w:lineRule="auto"/>
      </w:pPr>
    </w:p>
    <w:p w14:paraId="131E6561" w14:textId="74D32B43" w:rsidR="000B1E5F" w:rsidRPr="000B1E5F" w:rsidRDefault="000B1E5F" w:rsidP="000065C7">
      <w:pPr>
        <w:spacing w:after="0" w:line="240" w:lineRule="auto"/>
      </w:pPr>
      <w:r w:rsidRPr="000B1E5F">
        <w:t xml:space="preserve">To confirm the numbers dancing </w:t>
      </w:r>
      <w:r w:rsidR="000065C7">
        <w:t xml:space="preserve">in the Euphoria Grand Final </w:t>
      </w:r>
      <w:r w:rsidRPr="000B1E5F">
        <w:t xml:space="preserve">at the Hull New Theatre on </w:t>
      </w:r>
      <w:r w:rsidRPr="000B1E5F">
        <w:rPr>
          <w:b/>
          <w:bCs/>
        </w:rPr>
        <w:t>Sunday 11</w:t>
      </w:r>
      <w:r w:rsidRPr="000B1E5F">
        <w:rPr>
          <w:b/>
          <w:bCs/>
          <w:vertAlign w:val="superscript"/>
        </w:rPr>
        <w:t>th</w:t>
      </w:r>
      <w:r w:rsidRPr="000B1E5F">
        <w:rPr>
          <w:b/>
          <w:bCs/>
        </w:rPr>
        <w:t xml:space="preserve"> January 2026</w:t>
      </w:r>
      <w:r w:rsidR="000065C7">
        <w:t xml:space="preserve"> are:</w:t>
      </w:r>
    </w:p>
    <w:p w14:paraId="1023E374" w14:textId="77777777" w:rsidR="000B1E5F" w:rsidRPr="000B1E5F" w:rsidRDefault="000B1E5F" w:rsidP="000065C7">
      <w:pPr>
        <w:spacing w:after="0" w:line="240" w:lineRule="auto"/>
      </w:pPr>
    </w:p>
    <w:p w14:paraId="4BD988DF" w14:textId="2C736BCD" w:rsidR="000B1E5F" w:rsidRPr="000B1E5F" w:rsidRDefault="000B1E5F" w:rsidP="000065C7">
      <w:pPr>
        <w:spacing w:after="0" w:line="240" w:lineRule="auto"/>
        <w:rPr>
          <w:b/>
          <w:bCs/>
          <w:u w:val="single"/>
        </w:rPr>
      </w:pPr>
      <w:r w:rsidRPr="000B1E5F">
        <w:rPr>
          <w:b/>
          <w:bCs/>
          <w:u w:val="single"/>
        </w:rPr>
        <w:t>Junior</w:t>
      </w:r>
      <w:r w:rsidR="000065C7">
        <w:rPr>
          <w:b/>
          <w:bCs/>
          <w:u w:val="single"/>
        </w:rPr>
        <w:t xml:space="preserve"> Troupes</w:t>
      </w:r>
    </w:p>
    <w:p w14:paraId="7364A189" w14:textId="77777777" w:rsidR="000B1E5F" w:rsidRPr="000B1E5F" w:rsidRDefault="000B1E5F" w:rsidP="000065C7">
      <w:pPr>
        <w:spacing w:after="0" w:line="240" w:lineRule="auto"/>
      </w:pPr>
      <w:r w:rsidRPr="000B1E5F">
        <w:t>Best in Show</w:t>
      </w:r>
    </w:p>
    <w:p w14:paraId="7695EC64" w14:textId="77777777" w:rsidR="000B1E5F" w:rsidRPr="000B1E5F" w:rsidRDefault="000B1E5F" w:rsidP="000065C7">
      <w:pPr>
        <w:spacing w:after="0" w:line="240" w:lineRule="auto"/>
      </w:pPr>
      <w:r w:rsidRPr="000B1E5F">
        <w:t>Enchanted</w:t>
      </w:r>
    </w:p>
    <w:p w14:paraId="709AC09F" w14:textId="77777777" w:rsidR="000B1E5F" w:rsidRPr="000B1E5F" w:rsidRDefault="000B1E5F" w:rsidP="000065C7">
      <w:pPr>
        <w:spacing w:after="0" w:line="240" w:lineRule="auto"/>
      </w:pPr>
      <w:r w:rsidRPr="000B1E5F">
        <w:t>Ten Pin Bowling</w:t>
      </w:r>
    </w:p>
    <w:p w14:paraId="7BDC7D2F" w14:textId="77777777" w:rsidR="000B1E5F" w:rsidRPr="000B1E5F" w:rsidRDefault="000B1E5F" w:rsidP="000065C7">
      <w:pPr>
        <w:spacing w:after="0" w:line="240" w:lineRule="auto"/>
      </w:pPr>
      <w:r w:rsidRPr="000B1E5F">
        <w:t>Synchronized Swimmers</w:t>
      </w:r>
    </w:p>
    <w:p w14:paraId="54BB63CB" w14:textId="77777777" w:rsidR="000B1E5F" w:rsidRPr="000B1E5F" w:rsidRDefault="000B1E5F" w:rsidP="000065C7">
      <w:pPr>
        <w:spacing w:after="0" w:line="240" w:lineRule="auto"/>
      </w:pPr>
    </w:p>
    <w:p w14:paraId="33F035FE" w14:textId="047A1D86" w:rsidR="000B1E5F" w:rsidRPr="000B1E5F" w:rsidRDefault="000B1E5F" w:rsidP="000065C7">
      <w:pPr>
        <w:spacing w:after="0" w:line="240" w:lineRule="auto"/>
        <w:rPr>
          <w:b/>
          <w:bCs/>
          <w:u w:val="single"/>
        </w:rPr>
      </w:pPr>
      <w:r w:rsidRPr="000B1E5F">
        <w:rPr>
          <w:b/>
          <w:bCs/>
          <w:u w:val="single"/>
        </w:rPr>
        <w:t>Inter</w:t>
      </w:r>
      <w:r w:rsidR="000065C7">
        <w:rPr>
          <w:b/>
          <w:bCs/>
          <w:u w:val="single"/>
        </w:rPr>
        <w:t xml:space="preserve"> Troupes</w:t>
      </w:r>
    </w:p>
    <w:p w14:paraId="2154238C" w14:textId="77777777" w:rsidR="000B1E5F" w:rsidRPr="000B1E5F" w:rsidRDefault="000B1E5F" w:rsidP="000065C7">
      <w:pPr>
        <w:spacing w:after="0" w:line="240" w:lineRule="auto"/>
      </w:pPr>
      <w:r w:rsidRPr="000B1E5F">
        <w:t>Dream</w:t>
      </w:r>
    </w:p>
    <w:p w14:paraId="33E47645" w14:textId="77777777" w:rsidR="000B1E5F" w:rsidRPr="000B1E5F" w:rsidRDefault="000B1E5F" w:rsidP="000065C7">
      <w:pPr>
        <w:spacing w:after="0" w:line="240" w:lineRule="auto"/>
      </w:pPr>
      <w:r w:rsidRPr="000B1E5F">
        <w:t>Billie</w:t>
      </w:r>
    </w:p>
    <w:p w14:paraId="5E9A08AF" w14:textId="77777777" w:rsidR="000B1E5F" w:rsidRPr="000B1E5F" w:rsidRDefault="000B1E5F" w:rsidP="000065C7">
      <w:pPr>
        <w:spacing w:after="0" w:line="240" w:lineRule="auto"/>
      </w:pPr>
    </w:p>
    <w:p w14:paraId="564C16B0" w14:textId="44D2DBEE" w:rsidR="000B1E5F" w:rsidRPr="000B1E5F" w:rsidRDefault="000B1E5F" w:rsidP="000065C7">
      <w:pPr>
        <w:spacing w:after="0" w:line="240" w:lineRule="auto"/>
        <w:rPr>
          <w:b/>
          <w:bCs/>
          <w:u w:val="single"/>
        </w:rPr>
      </w:pPr>
      <w:r w:rsidRPr="000B1E5F">
        <w:rPr>
          <w:b/>
          <w:bCs/>
          <w:u w:val="single"/>
        </w:rPr>
        <w:t>Seniors</w:t>
      </w:r>
      <w:r w:rsidR="000065C7">
        <w:rPr>
          <w:b/>
          <w:bCs/>
          <w:u w:val="single"/>
        </w:rPr>
        <w:t xml:space="preserve"> Troupes</w:t>
      </w:r>
    </w:p>
    <w:p w14:paraId="400F341B" w14:textId="77777777" w:rsidR="000B1E5F" w:rsidRPr="000B1E5F" w:rsidRDefault="000B1E5F" w:rsidP="000065C7">
      <w:pPr>
        <w:spacing w:after="0" w:line="240" w:lineRule="auto"/>
      </w:pPr>
      <w:r w:rsidRPr="000B1E5F">
        <w:t>Who did it</w:t>
      </w:r>
    </w:p>
    <w:p w14:paraId="224EC54E" w14:textId="77777777" w:rsidR="000B1E5F" w:rsidRPr="000B1E5F" w:rsidRDefault="000B1E5F" w:rsidP="000065C7">
      <w:pPr>
        <w:spacing w:after="0" w:line="240" w:lineRule="auto"/>
      </w:pPr>
      <w:r w:rsidRPr="000B1E5F">
        <w:t>Martha</w:t>
      </w:r>
    </w:p>
    <w:p w14:paraId="42F3FE7A" w14:textId="5126BC00" w:rsidR="000B1E5F" w:rsidRPr="000B1E5F" w:rsidRDefault="000B1E5F" w:rsidP="000065C7">
      <w:pPr>
        <w:spacing w:after="0" w:line="240" w:lineRule="auto"/>
      </w:pPr>
      <w:r w:rsidRPr="000B1E5F">
        <w:t>M</w:t>
      </w:r>
      <w:r w:rsidR="000065C7">
        <w:t>y Way</w:t>
      </w:r>
    </w:p>
    <w:p w14:paraId="2576708E" w14:textId="77777777" w:rsidR="000B1E5F" w:rsidRPr="000B1E5F" w:rsidRDefault="000B1E5F" w:rsidP="000065C7">
      <w:pPr>
        <w:spacing w:after="0" w:line="240" w:lineRule="auto"/>
      </w:pPr>
      <w:r w:rsidRPr="000B1E5F">
        <w:t>Checkmate</w:t>
      </w:r>
    </w:p>
    <w:p w14:paraId="4BC8B015" w14:textId="77777777" w:rsidR="000B1E5F" w:rsidRPr="000B1E5F" w:rsidRDefault="000B1E5F" w:rsidP="000065C7">
      <w:pPr>
        <w:spacing w:after="0" w:line="240" w:lineRule="auto"/>
      </w:pPr>
    </w:p>
    <w:p w14:paraId="73270727" w14:textId="51A87B80" w:rsidR="000B1E5F" w:rsidRPr="00A150B1" w:rsidRDefault="000065C7" w:rsidP="000065C7">
      <w:pPr>
        <w:spacing w:after="0" w:line="240" w:lineRule="auto"/>
        <w:rPr>
          <w:b/>
          <w:bCs/>
        </w:rPr>
      </w:pPr>
      <w:r w:rsidRPr="00A150B1">
        <w:rPr>
          <w:b/>
          <w:bCs/>
        </w:rPr>
        <w:t xml:space="preserve">Please see the attached rehearsal schedule </w:t>
      </w:r>
      <w:r w:rsidRPr="00A150B1">
        <w:t xml:space="preserve">listing extra sessions </w:t>
      </w:r>
      <w:r w:rsidR="00E143A8" w:rsidRPr="00A150B1">
        <w:t>to</w:t>
      </w:r>
      <w:r w:rsidRPr="00A150B1">
        <w:t xml:space="preserve"> prepare for </w:t>
      </w:r>
      <w:r w:rsidR="00A150B1">
        <w:t>Euphoria</w:t>
      </w:r>
      <w:r w:rsidRPr="00A150B1">
        <w:t xml:space="preserve"> and the February</w:t>
      </w:r>
      <w:r w:rsidR="00A150B1">
        <w:t xml:space="preserve"> Hull </w:t>
      </w:r>
      <w:r w:rsidRPr="00A150B1">
        <w:t>Festival.</w:t>
      </w:r>
    </w:p>
    <w:p w14:paraId="0F37435B" w14:textId="77777777" w:rsidR="000065C7" w:rsidRDefault="000065C7" w:rsidP="000065C7">
      <w:pPr>
        <w:spacing w:after="0" w:line="240" w:lineRule="auto"/>
      </w:pPr>
    </w:p>
    <w:p w14:paraId="1043A0FD" w14:textId="1DD2D2D6" w:rsidR="000065C7" w:rsidRPr="000B1E5F" w:rsidRDefault="000065C7" w:rsidP="000065C7">
      <w:pPr>
        <w:spacing w:after="0" w:line="240" w:lineRule="auto"/>
        <w:rPr>
          <w:b/>
          <w:bCs/>
        </w:rPr>
      </w:pPr>
      <w:r w:rsidRPr="00A150B1">
        <w:rPr>
          <w:b/>
          <w:bCs/>
        </w:rPr>
        <w:t>Euphoria Grand Final Dates</w:t>
      </w:r>
      <w:r w:rsidR="00B20246" w:rsidRPr="00A150B1">
        <w:rPr>
          <w:b/>
          <w:bCs/>
        </w:rPr>
        <w:t>:</w:t>
      </w:r>
    </w:p>
    <w:p w14:paraId="002946BB" w14:textId="721CDE36" w:rsidR="000065C7" w:rsidRPr="000B1E5F" w:rsidRDefault="000B1E5F" w:rsidP="000065C7">
      <w:pPr>
        <w:spacing w:after="0" w:line="240" w:lineRule="auto"/>
      </w:pPr>
      <w:r w:rsidRPr="000B1E5F">
        <w:t>Saturday 10</w:t>
      </w:r>
      <w:r w:rsidRPr="000B1E5F">
        <w:rPr>
          <w:vertAlign w:val="superscript"/>
        </w:rPr>
        <w:t>th</w:t>
      </w:r>
      <w:r w:rsidRPr="000B1E5F">
        <w:t xml:space="preserve"> January</w:t>
      </w:r>
      <w:r w:rsidR="000065C7">
        <w:t xml:space="preserve"> - </w:t>
      </w:r>
      <w:r w:rsidRPr="000B1E5F">
        <w:t>Rehearsal at Hull New Theatre (Time TBC)</w:t>
      </w:r>
    </w:p>
    <w:p w14:paraId="3073FE04" w14:textId="5D04BDDC" w:rsidR="000B1E5F" w:rsidRDefault="000B1E5F" w:rsidP="000065C7">
      <w:pPr>
        <w:spacing w:after="0" w:line="240" w:lineRule="auto"/>
      </w:pPr>
      <w:r w:rsidRPr="000B1E5F">
        <w:t>Sunday 11</w:t>
      </w:r>
      <w:r w:rsidRPr="000B1E5F">
        <w:rPr>
          <w:vertAlign w:val="superscript"/>
        </w:rPr>
        <w:t>th</w:t>
      </w:r>
      <w:r w:rsidRPr="000B1E5F">
        <w:t xml:space="preserve"> January</w:t>
      </w:r>
      <w:r w:rsidR="00E143A8">
        <w:t xml:space="preserve"> - </w:t>
      </w:r>
      <w:r w:rsidRPr="000B1E5F">
        <w:t>Competition Day at Hull New Theatre (Time TBC)</w:t>
      </w:r>
    </w:p>
    <w:p w14:paraId="525B84EB" w14:textId="77777777" w:rsidR="00E143A8" w:rsidRPr="000B1E5F" w:rsidRDefault="00E143A8" w:rsidP="000065C7">
      <w:pPr>
        <w:spacing w:after="0" w:line="240" w:lineRule="auto"/>
      </w:pPr>
    </w:p>
    <w:p w14:paraId="6CE4BF36" w14:textId="435F5DE6" w:rsidR="000B1E5F" w:rsidRDefault="000B1E5F" w:rsidP="000065C7">
      <w:pPr>
        <w:spacing w:after="0" w:line="240" w:lineRule="auto"/>
      </w:pPr>
      <w:r w:rsidRPr="000B1E5F">
        <w:t xml:space="preserve">Please keep </w:t>
      </w:r>
      <w:r w:rsidR="00A150B1">
        <w:t>an</w:t>
      </w:r>
      <w:r w:rsidRPr="000B1E5F">
        <w:t xml:space="preserve"> eye on Euphoria</w:t>
      </w:r>
      <w:r w:rsidR="00E143A8">
        <w:t xml:space="preserve"> and NAPA</w:t>
      </w:r>
      <w:r w:rsidRPr="000B1E5F">
        <w:t xml:space="preserve"> social media</w:t>
      </w:r>
      <w:r w:rsidR="00A150B1">
        <w:t xml:space="preserve"> pages</w:t>
      </w:r>
      <w:r w:rsidRPr="000B1E5F">
        <w:t xml:space="preserve"> for when tickets go on sale</w:t>
      </w:r>
      <w:r w:rsidR="00E143A8">
        <w:t>, they will be in high demand.</w:t>
      </w:r>
    </w:p>
    <w:p w14:paraId="59652FCA" w14:textId="77777777" w:rsidR="00E143A8" w:rsidRPr="000B1E5F" w:rsidRDefault="00E143A8" w:rsidP="000065C7">
      <w:pPr>
        <w:spacing w:after="0" w:line="240" w:lineRule="auto"/>
      </w:pPr>
    </w:p>
    <w:p w14:paraId="1E8859B4" w14:textId="5BB71D83" w:rsidR="000B1E5F" w:rsidRPr="000B1E5F" w:rsidRDefault="00E143A8" w:rsidP="000065C7">
      <w:pPr>
        <w:spacing w:after="0" w:line="240" w:lineRule="auto"/>
      </w:pPr>
      <w:r>
        <w:t xml:space="preserve">Lastly, we want to express huge thanks to you all for </w:t>
      </w:r>
      <w:r w:rsidR="000B1E5F" w:rsidRPr="000B1E5F">
        <w:t>your</w:t>
      </w:r>
      <w:r>
        <w:t xml:space="preserve"> continued</w:t>
      </w:r>
      <w:r w:rsidR="000B1E5F" w:rsidRPr="000B1E5F">
        <w:t xml:space="preserve"> support</w:t>
      </w:r>
      <w:r>
        <w:t>.</w:t>
      </w:r>
    </w:p>
    <w:p w14:paraId="2195DFDE" w14:textId="77777777" w:rsidR="00E143A8" w:rsidRDefault="00E143A8" w:rsidP="000065C7">
      <w:pPr>
        <w:spacing w:after="0" w:line="240" w:lineRule="auto"/>
      </w:pPr>
    </w:p>
    <w:p w14:paraId="719775B0" w14:textId="1B0B750B" w:rsidR="00E143A8" w:rsidRPr="00E143A8" w:rsidRDefault="00E143A8" w:rsidP="000065C7">
      <w:pPr>
        <w:spacing w:after="0" w:line="240" w:lineRule="auto"/>
        <w:rPr>
          <w:b/>
          <w:bCs/>
        </w:rPr>
      </w:pPr>
      <w:r w:rsidRPr="00E143A8">
        <w:rPr>
          <w:b/>
          <w:bCs/>
        </w:rPr>
        <w:t>Many Thanks</w:t>
      </w:r>
    </w:p>
    <w:p w14:paraId="5E65A1F8" w14:textId="74F5F6D6" w:rsidR="000B1E5F" w:rsidRPr="000B1E5F" w:rsidRDefault="00E143A8" w:rsidP="000065C7">
      <w:pPr>
        <w:spacing w:after="0" w:line="240" w:lineRule="auto"/>
        <w:rPr>
          <w:b/>
          <w:bCs/>
        </w:rPr>
      </w:pPr>
      <w:r w:rsidRPr="00E143A8">
        <w:rPr>
          <w:b/>
          <w:bCs/>
        </w:rPr>
        <w:t>NAPA</w:t>
      </w:r>
      <w:r w:rsidR="000B1E5F" w:rsidRPr="000B1E5F">
        <w:rPr>
          <w:b/>
          <w:bCs/>
        </w:rPr>
        <w:t xml:space="preserve"> Dance </w:t>
      </w:r>
      <w:r w:rsidRPr="00E143A8">
        <w:rPr>
          <w:b/>
          <w:bCs/>
        </w:rPr>
        <w:t>Department</w:t>
      </w:r>
    </w:p>
    <w:p w14:paraId="0EC49C84" w14:textId="77777777" w:rsidR="00B20246" w:rsidRDefault="00B20246" w:rsidP="00B20246">
      <w:pPr>
        <w:spacing w:after="0" w:line="240" w:lineRule="auto"/>
        <w:rPr>
          <w:b/>
          <w:bCs/>
        </w:rPr>
      </w:pPr>
      <w:hyperlink r:id="rId6" w:history="1">
        <w:r w:rsidRPr="00BF41B2">
          <w:rPr>
            <w:rStyle w:val="Hyperlink"/>
            <w:b/>
            <w:bCs/>
          </w:rPr>
          <w:t>dance@northernacademy.org.uk</w:t>
        </w:r>
      </w:hyperlink>
    </w:p>
    <w:p w14:paraId="27B52B54" w14:textId="77777777" w:rsidR="00B20246" w:rsidRPr="00E143A8" w:rsidRDefault="00B20246" w:rsidP="00B20246">
      <w:pPr>
        <w:spacing w:after="0" w:line="240" w:lineRule="auto"/>
        <w:rPr>
          <w:b/>
          <w:bCs/>
        </w:rPr>
      </w:pPr>
      <w:r>
        <w:rPr>
          <w:b/>
          <w:bCs/>
        </w:rPr>
        <w:t>Tel: 01482 310690</w:t>
      </w:r>
    </w:p>
    <w:p w14:paraId="7C03893F" w14:textId="77777777" w:rsidR="000B1E5F" w:rsidRPr="000B1E5F" w:rsidRDefault="000B1E5F" w:rsidP="000065C7">
      <w:pPr>
        <w:spacing w:after="0" w:line="240" w:lineRule="auto"/>
      </w:pPr>
    </w:p>
    <w:p w14:paraId="753FBBF0" w14:textId="77777777" w:rsidR="00E143A8" w:rsidRDefault="00E143A8" w:rsidP="000065C7"/>
    <w:p w14:paraId="35C26936" w14:textId="70B704A3" w:rsidR="00E143A8" w:rsidRDefault="00B20246" w:rsidP="00E143A8">
      <w:pPr>
        <w:jc w:val="right"/>
      </w:pPr>
      <w:r>
        <w:lastRenderedPageBreak/>
        <w:t>25</w:t>
      </w:r>
      <w:r w:rsidRPr="00B20246">
        <w:rPr>
          <w:vertAlign w:val="superscript"/>
        </w:rPr>
        <w:t>th</w:t>
      </w:r>
      <w:r>
        <w:t xml:space="preserve"> </w:t>
      </w:r>
      <w:r w:rsidR="00E143A8">
        <w:t>November 2025</w:t>
      </w:r>
    </w:p>
    <w:p w14:paraId="4A9018B8" w14:textId="46D70355" w:rsidR="000065C7" w:rsidRPr="00E143A8" w:rsidRDefault="000065C7" w:rsidP="000065C7">
      <w:pPr>
        <w:rPr>
          <w:b/>
          <w:bCs/>
          <w:u w:val="single"/>
        </w:rPr>
      </w:pPr>
      <w:r w:rsidRPr="00E143A8">
        <w:rPr>
          <w:b/>
          <w:bCs/>
          <w:u w:val="single"/>
        </w:rPr>
        <w:t>Group Rehearsal Schedul</w:t>
      </w:r>
      <w:r w:rsidR="00E143A8">
        <w:rPr>
          <w:b/>
          <w:bCs/>
          <w:u w:val="single"/>
        </w:rPr>
        <w:t>e</w:t>
      </w:r>
    </w:p>
    <w:p w14:paraId="052B52FB" w14:textId="77777777" w:rsidR="000065C7" w:rsidRDefault="000065C7" w:rsidP="000065C7">
      <w:pPr>
        <w:spacing w:after="0" w:line="240" w:lineRule="auto"/>
      </w:pPr>
    </w:p>
    <w:p w14:paraId="57AF517E" w14:textId="7C4C0D6E" w:rsidR="00736F33" w:rsidRDefault="00736F33" w:rsidP="000065C7">
      <w:pPr>
        <w:spacing w:after="0" w:line="240" w:lineRule="auto"/>
      </w:pPr>
      <w:r>
        <w:t>Wednesday 10</w:t>
      </w:r>
      <w:r w:rsidRPr="00736F33">
        <w:rPr>
          <w:vertAlign w:val="superscript"/>
        </w:rPr>
        <w:t>th</w:t>
      </w:r>
      <w:r>
        <w:t xml:space="preserve"> December, 7.00pm – 8.30pm</w:t>
      </w:r>
    </w:p>
    <w:p w14:paraId="2C30F5D4" w14:textId="6B2AE9B7" w:rsidR="00E57E36" w:rsidRDefault="00E57E36" w:rsidP="000065C7">
      <w:pPr>
        <w:spacing w:after="0" w:line="240" w:lineRule="auto"/>
      </w:pPr>
      <w:r>
        <w:t>All Junior Troupe</w:t>
      </w:r>
    </w:p>
    <w:p w14:paraId="658716AD" w14:textId="77777777" w:rsidR="00736F33" w:rsidRDefault="00736F33" w:rsidP="000065C7">
      <w:pPr>
        <w:spacing w:after="0" w:line="240" w:lineRule="auto"/>
      </w:pPr>
    </w:p>
    <w:p w14:paraId="29F27629" w14:textId="211D44EB" w:rsidR="000065C7" w:rsidRDefault="000065C7" w:rsidP="000065C7">
      <w:pPr>
        <w:spacing w:after="0" w:line="240" w:lineRule="auto"/>
      </w:pPr>
      <w:r>
        <w:t>Thursday 11</w:t>
      </w:r>
      <w:r>
        <w:rPr>
          <w:vertAlign w:val="superscript"/>
        </w:rPr>
        <w:t>th</w:t>
      </w:r>
      <w:r>
        <w:t xml:space="preserve"> </w:t>
      </w:r>
      <w:r w:rsidR="00E143A8">
        <w:t>December,</w:t>
      </w:r>
      <w:r>
        <w:t xml:space="preserve"> 4.45pm</w:t>
      </w:r>
      <w:r w:rsidR="00736F33">
        <w:t xml:space="preserve"> - </w:t>
      </w:r>
      <w:r>
        <w:t>6.15pm</w:t>
      </w:r>
    </w:p>
    <w:p w14:paraId="7F94C33D" w14:textId="671BA0BE" w:rsidR="000065C7" w:rsidRDefault="000065C7" w:rsidP="000065C7">
      <w:pPr>
        <w:spacing w:after="0" w:line="240" w:lineRule="auto"/>
      </w:pPr>
      <w:r>
        <w:t>Metronome</w:t>
      </w:r>
    </w:p>
    <w:p w14:paraId="3BFB1895" w14:textId="77777777" w:rsidR="000065C7" w:rsidRDefault="000065C7" w:rsidP="000065C7">
      <w:pPr>
        <w:spacing w:after="0" w:line="240" w:lineRule="auto"/>
      </w:pPr>
    </w:p>
    <w:p w14:paraId="423BF884" w14:textId="52BCD128" w:rsidR="000065C7" w:rsidRDefault="000065C7" w:rsidP="000065C7">
      <w:pPr>
        <w:spacing w:after="0" w:line="240" w:lineRule="auto"/>
      </w:pPr>
      <w:r>
        <w:t>Wednesday 7</w:t>
      </w:r>
      <w:r>
        <w:rPr>
          <w:vertAlign w:val="superscript"/>
        </w:rPr>
        <w:t>th</w:t>
      </w:r>
      <w:r>
        <w:t xml:space="preserve"> January, 7.00</w:t>
      </w:r>
      <w:r w:rsidR="00736F33">
        <w:t xml:space="preserve">pm - </w:t>
      </w:r>
      <w:r>
        <w:t>8.15pm</w:t>
      </w:r>
    </w:p>
    <w:p w14:paraId="3A4D18FF" w14:textId="56778526" w:rsidR="000065C7" w:rsidRDefault="000065C7" w:rsidP="000065C7">
      <w:pPr>
        <w:spacing w:after="0" w:line="240" w:lineRule="auto"/>
      </w:pPr>
      <w:r>
        <w:t>All Junior Troupe</w:t>
      </w:r>
    </w:p>
    <w:p w14:paraId="368F9EF5" w14:textId="77777777" w:rsidR="000065C7" w:rsidRDefault="000065C7" w:rsidP="000065C7">
      <w:pPr>
        <w:spacing w:after="0" w:line="240" w:lineRule="auto"/>
      </w:pPr>
    </w:p>
    <w:p w14:paraId="3008EFC0" w14:textId="56177C1F" w:rsidR="000065C7" w:rsidRDefault="000065C7" w:rsidP="000065C7">
      <w:pPr>
        <w:spacing w:after="0" w:line="240" w:lineRule="auto"/>
      </w:pPr>
      <w:r>
        <w:t>Thursday 8</w:t>
      </w:r>
      <w:r>
        <w:rPr>
          <w:vertAlign w:val="superscript"/>
        </w:rPr>
        <w:t>th</w:t>
      </w:r>
      <w:r>
        <w:t xml:space="preserve"> January</w:t>
      </w:r>
      <w:r w:rsidR="00E143A8">
        <w:t>,</w:t>
      </w:r>
      <w:r>
        <w:t xml:space="preserve"> 5.0</w:t>
      </w:r>
      <w:r w:rsidR="00736F33">
        <w:t xml:space="preserve">0pm - </w:t>
      </w:r>
      <w:r>
        <w:t>6.15pm</w:t>
      </w:r>
    </w:p>
    <w:p w14:paraId="11B7555C" w14:textId="77777777" w:rsidR="000065C7" w:rsidRDefault="000065C7" w:rsidP="000065C7">
      <w:pPr>
        <w:spacing w:after="0" w:line="240" w:lineRule="auto"/>
      </w:pPr>
      <w:r>
        <w:t>All Inter Troupe</w:t>
      </w:r>
    </w:p>
    <w:p w14:paraId="12D4709B" w14:textId="77777777" w:rsidR="000065C7" w:rsidRDefault="000065C7" w:rsidP="000065C7">
      <w:pPr>
        <w:spacing w:after="0" w:line="240" w:lineRule="auto"/>
      </w:pPr>
    </w:p>
    <w:p w14:paraId="42AD95B6" w14:textId="23022458" w:rsidR="000065C7" w:rsidRDefault="000065C7" w:rsidP="000065C7">
      <w:pPr>
        <w:spacing w:after="0" w:line="240" w:lineRule="auto"/>
      </w:pPr>
      <w:r>
        <w:t>Thursday 8</w:t>
      </w:r>
      <w:r>
        <w:rPr>
          <w:vertAlign w:val="superscript"/>
        </w:rPr>
        <w:t>th</w:t>
      </w:r>
      <w:r>
        <w:t xml:space="preserve"> January</w:t>
      </w:r>
      <w:r w:rsidR="00E143A8">
        <w:t>,</w:t>
      </w:r>
      <w:r>
        <w:t xml:space="preserve"> 6.15</w:t>
      </w:r>
      <w:r w:rsidR="00736F33">
        <w:t xml:space="preserve">pm - </w:t>
      </w:r>
      <w:r>
        <w:t>8.00pm</w:t>
      </w:r>
    </w:p>
    <w:p w14:paraId="2A115E72" w14:textId="13DDE52C" w:rsidR="000065C7" w:rsidRDefault="000065C7" w:rsidP="000065C7">
      <w:pPr>
        <w:spacing w:after="0" w:line="240" w:lineRule="auto"/>
      </w:pPr>
      <w:r>
        <w:t>All Senior Troupe</w:t>
      </w:r>
    </w:p>
    <w:p w14:paraId="19A9C8AE" w14:textId="77777777" w:rsidR="000065C7" w:rsidRDefault="000065C7" w:rsidP="000065C7">
      <w:pPr>
        <w:spacing w:after="0" w:line="240" w:lineRule="auto"/>
      </w:pPr>
    </w:p>
    <w:p w14:paraId="4DC08665" w14:textId="37F74F6F" w:rsidR="000065C7" w:rsidRDefault="000065C7" w:rsidP="000065C7">
      <w:pPr>
        <w:spacing w:after="0" w:line="240" w:lineRule="auto"/>
      </w:pPr>
      <w:r>
        <w:t>Thursday 22</w:t>
      </w:r>
      <w:r>
        <w:rPr>
          <w:vertAlign w:val="superscript"/>
        </w:rPr>
        <w:t>nd</w:t>
      </w:r>
      <w:r>
        <w:t xml:space="preserve"> January</w:t>
      </w:r>
      <w:r w:rsidR="00E143A8">
        <w:t>,</w:t>
      </w:r>
      <w:r>
        <w:t xml:space="preserve"> 5.00</w:t>
      </w:r>
      <w:r w:rsidR="00736F33">
        <w:t xml:space="preserve">pm - </w:t>
      </w:r>
      <w:r>
        <w:t>7.00pm</w:t>
      </w:r>
    </w:p>
    <w:p w14:paraId="5FCA2F31" w14:textId="6DF0A6B5" w:rsidR="000065C7" w:rsidRDefault="000065C7" w:rsidP="000065C7">
      <w:pPr>
        <w:spacing w:after="0" w:line="240" w:lineRule="auto"/>
      </w:pPr>
      <w:r>
        <w:t>All Inter &amp; Senior Troupe</w:t>
      </w:r>
    </w:p>
    <w:p w14:paraId="4121C14E" w14:textId="77777777" w:rsidR="000065C7" w:rsidRDefault="000065C7" w:rsidP="000065C7">
      <w:pPr>
        <w:spacing w:after="0" w:line="240" w:lineRule="auto"/>
      </w:pPr>
    </w:p>
    <w:p w14:paraId="0423BC93" w14:textId="79A82230" w:rsidR="000065C7" w:rsidRDefault="000065C7" w:rsidP="000065C7">
      <w:pPr>
        <w:spacing w:after="0" w:line="240" w:lineRule="auto"/>
      </w:pPr>
      <w:r>
        <w:t>Thursday 29</w:t>
      </w:r>
      <w:r>
        <w:rPr>
          <w:vertAlign w:val="superscript"/>
        </w:rPr>
        <w:t>th</w:t>
      </w:r>
      <w:r>
        <w:t xml:space="preserve"> January</w:t>
      </w:r>
      <w:r w:rsidR="00E143A8">
        <w:t>,</w:t>
      </w:r>
      <w:r>
        <w:t xml:space="preserve"> 5.00</w:t>
      </w:r>
      <w:r w:rsidR="00736F33">
        <w:t xml:space="preserve">pm - </w:t>
      </w:r>
      <w:r>
        <w:t>7.00pm</w:t>
      </w:r>
      <w:r>
        <w:tab/>
      </w:r>
    </w:p>
    <w:p w14:paraId="6A815E1D" w14:textId="0394F265" w:rsidR="000065C7" w:rsidRDefault="000065C7" w:rsidP="000065C7">
      <w:pPr>
        <w:spacing w:after="0" w:line="240" w:lineRule="auto"/>
      </w:pPr>
      <w:r>
        <w:t>All Inter &amp; Senior Troupe</w:t>
      </w:r>
    </w:p>
    <w:p w14:paraId="00046D49" w14:textId="77777777" w:rsidR="000065C7" w:rsidRDefault="000065C7" w:rsidP="000065C7">
      <w:pPr>
        <w:spacing w:after="0" w:line="240" w:lineRule="auto"/>
      </w:pPr>
    </w:p>
    <w:p w14:paraId="25E6B508" w14:textId="488C9999" w:rsidR="000065C7" w:rsidRDefault="000065C7" w:rsidP="000065C7">
      <w:pPr>
        <w:spacing w:after="0" w:line="240" w:lineRule="auto"/>
      </w:pPr>
      <w:r>
        <w:t>Thursday 12</w:t>
      </w:r>
      <w:r>
        <w:rPr>
          <w:vertAlign w:val="superscript"/>
        </w:rPr>
        <w:t>th</w:t>
      </w:r>
      <w:r>
        <w:t xml:space="preserve"> February</w:t>
      </w:r>
      <w:r w:rsidR="00E143A8">
        <w:t>,</w:t>
      </w:r>
      <w:r>
        <w:t xml:space="preserve"> 5.00</w:t>
      </w:r>
      <w:r w:rsidR="00736F33">
        <w:t xml:space="preserve">pm - </w:t>
      </w:r>
      <w:r>
        <w:t>7.00pm</w:t>
      </w:r>
    </w:p>
    <w:p w14:paraId="44E12877" w14:textId="68A1E54D" w:rsidR="000065C7" w:rsidRDefault="000065C7" w:rsidP="000065C7">
      <w:pPr>
        <w:spacing w:after="0" w:line="240" w:lineRule="auto"/>
      </w:pPr>
      <w:r>
        <w:t xml:space="preserve">All Inter &amp; Senior Troupe </w:t>
      </w:r>
    </w:p>
    <w:p w14:paraId="2532D12C" w14:textId="77777777" w:rsidR="000065C7" w:rsidRDefault="000065C7" w:rsidP="000065C7">
      <w:pPr>
        <w:spacing w:after="0" w:line="240" w:lineRule="auto"/>
      </w:pPr>
    </w:p>
    <w:p w14:paraId="2A996BE9" w14:textId="72A450D5" w:rsidR="000065C7" w:rsidRDefault="00E143A8" w:rsidP="000065C7">
      <w:pPr>
        <w:spacing w:after="0" w:line="240" w:lineRule="auto"/>
      </w:pPr>
      <w:r>
        <w:t>All r</w:t>
      </w:r>
      <w:r w:rsidR="000065C7">
        <w:t>ehearsals</w:t>
      </w:r>
      <w:r>
        <w:t xml:space="preserve"> have a fee of £5 </w:t>
      </w:r>
      <w:r w:rsidR="00B20246">
        <w:t>that</w:t>
      </w:r>
      <w:r w:rsidR="000065C7">
        <w:t xml:space="preserve"> will be added to</w:t>
      </w:r>
      <w:r>
        <w:t xml:space="preserve"> your Coordinate account</w:t>
      </w:r>
      <w:r w:rsidR="00B20246">
        <w:t>.</w:t>
      </w:r>
    </w:p>
    <w:p w14:paraId="5DC48AE2" w14:textId="77777777" w:rsidR="00E143A8" w:rsidRDefault="00E143A8" w:rsidP="000065C7">
      <w:pPr>
        <w:spacing w:after="0" w:line="240" w:lineRule="auto"/>
      </w:pPr>
    </w:p>
    <w:p w14:paraId="5ACD9519" w14:textId="397BCF17" w:rsidR="000065C7" w:rsidRPr="00E143A8" w:rsidRDefault="000065C7" w:rsidP="000065C7">
      <w:pPr>
        <w:spacing w:after="0" w:line="240" w:lineRule="auto"/>
        <w:rPr>
          <w:b/>
          <w:bCs/>
        </w:rPr>
      </w:pPr>
      <w:r w:rsidRPr="00E143A8">
        <w:rPr>
          <w:b/>
          <w:bCs/>
        </w:rPr>
        <w:t>Many Thanks</w:t>
      </w:r>
    </w:p>
    <w:p w14:paraId="1BDDB68D" w14:textId="06E22A42" w:rsidR="000065C7" w:rsidRDefault="00E143A8" w:rsidP="000065C7">
      <w:pPr>
        <w:spacing w:after="0" w:line="240" w:lineRule="auto"/>
        <w:rPr>
          <w:b/>
          <w:bCs/>
        </w:rPr>
      </w:pPr>
      <w:r w:rsidRPr="00E143A8">
        <w:rPr>
          <w:b/>
          <w:bCs/>
        </w:rPr>
        <w:t>NAPA</w:t>
      </w:r>
      <w:r w:rsidR="000065C7" w:rsidRPr="00E143A8">
        <w:rPr>
          <w:b/>
          <w:bCs/>
        </w:rPr>
        <w:t xml:space="preserve"> Dance Department</w:t>
      </w:r>
    </w:p>
    <w:p w14:paraId="06A4DDFE" w14:textId="44DA6795" w:rsidR="00B20246" w:rsidRDefault="00B20246" w:rsidP="000065C7">
      <w:pPr>
        <w:spacing w:after="0" w:line="240" w:lineRule="auto"/>
        <w:rPr>
          <w:b/>
          <w:bCs/>
        </w:rPr>
      </w:pPr>
      <w:hyperlink r:id="rId7" w:history="1">
        <w:r w:rsidRPr="00BF41B2">
          <w:rPr>
            <w:rStyle w:val="Hyperlink"/>
            <w:b/>
            <w:bCs/>
          </w:rPr>
          <w:t>dance@northernacademy.org.uk</w:t>
        </w:r>
      </w:hyperlink>
    </w:p>
    <w:p w14:paraId="3DE7D44B" w14:textId="328F038B" w:rsidR="00F95053" w:rsidRDefault="00B20246" w:rsidP="000065C7">
      <w:pPr>
        <w:spacing w:after="0" w:line="240" w:lineRule="auto"/>
      </w:pPr>
      <w:r>
        <w:rPr>
          <w:b/>
          <w:bCs/>
        </w:rPr>
        <w:t>Tel: 01482 310690</w:t>
      </w:r>
    </w:p>
    <w:p w14:paraId="01C81372" w14:textId="77777777" w:rsidR="00F95053" w:rsidRDefault="00F95053" w:rsidP="000065C7">
      <w:pPr>
        <w:spacing w:after="0" w:line="240" w:lineRule="auto"/>
      </w:pPr>
    </w:p>
    <w:p w14:paraId="739EB9DA" w14:textId="77777777" w:rsidR="00F95053" w:rsidRPr="00F95053" w:rsidRDefault="00F95053" w:rsidP="000065C7">
      <w:pPr>
        <w:spacing w:after="0" w:line="240" w:lineRule="auto"/>
      </w:pPr>
    </w:p>
    <w:sectPr w:rsidR="00F95053" w:rsidRPr="00F9505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7034" w14:textId="77777777" w:rsidR="000B1E5F" w:rsidRDefault="000B1E5F" w:rsidP="00F81DA9">
      <w:pPr>
        <w:spacing w:after="0" w:line="240" w:lineRule="auto"/>
      </w:pPr>
      <w:r>
        <w:separator/>
      </w:r>
    </w:p>
  </w:endnote>
  <w:endnote w:type="continuationSeparator" w:id="0">
    <w:p w14:paraId="10FBA54B" w14:textId="77777777" w:rsidR="000B1E5F" w:rsidRDefault="000B1E5F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906A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574931" wp14:editId="6E9FACE6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F57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155A" w14:textId="77777777" w:rsidR="000B1E5F" w:rsidRDefault="000B1E5F" w:rsidP="00F81DA9">
      <w:pPr>
        <w:spacing w:after="0" w:line="240" w:lineRule="auto"/>
      </w:pPr>
      <w:r>
        <w:separator/>
      </w:r>
    </w:p>
  </w:footnote>
  <w:footnote w:type="continuationSeparator" w:id="0">
    <w:p w14:paraId="5C278459" w14:textId="77777777" w:rsidR="000B1E5F" w:rsidRDefault="000B1E5F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5F"/>
    <w:rsid w:val="000065C7"/>
    <w:rsid w:val="0005156F"/>
    <w:rsid w:val="00072097"/>
    <w:rsid w:val="000B1E5F"/>
    <w:rsid w:val="000C4353"/>
    <w:rsid w:val="00107441"/>
    <w:rsid w:val="00157384"/>
    <w:rsid w:val="00217A04"/>
    <w:rsid w:val="00326CD3"/>
    <w:rsid w:val="00335488"/>
    <w:rsid w:val="0036796F"/>
    <w:rsid w:val="003D0700"/>
    <w:rsid w:val="006056AC"/>
    <w:rsid w:val="006F639F"/>
    <w:rsid w:val="00736F33"/>
    <w:rsid w:val="00787CAD"/>
    <w:rsid w:val="007E2A9B"/>
    <w:rsid w:val="0083314E"/>
    <w:rsid w:val="008A3422"/>
    <w:rsid w:val="008E45EB"/>
    <w:rsid w:val="0095111E"/>
    <w:rsid w:val="00A150B1"/>
    <w:rsid w:val="00A95D4F"/>
    <w:rsid w:val="00AA41CD"/>
    <w:rsid w:val="00AC3873"/>
    <w:rsid w:val="00B20246"/>
    <w:rsid w:val="00B40B2F"/>
    <w:rsid w:val="00B7118F"/>
    <w:rsid w:val="00B807E9"/>
    <w:rsid w:val="00BA3AC6"/>
    <w:rsid w:val="00BB1A95"/>
    <w:rsid w:val="00D40C12"/>
    <w:rsid w:val="00DD0A22"/>
    <w:rsid w:val="00E143A8"/>
    <w:rsid w:val="00E57E36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41DB"/>
  <w15:chartTrackingRefBased/>
  <w15:docId w15:val="{AFB7C57E-F9EC-4924-A006-4E552B07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nce@northernacadem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@northernacademy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3</TotalTime>
  <Pages>2</Pages>
  <Words>311</Words>
  <Characters>1641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3</cp:revision>
  <cp:lastPrinted>2025-12-02T11:02:00Z</cp:lastPrinted>
  <dcterms:created xsi:type="dcterms:W3CDTF">2025-12-02T12:28:00Z</dcterms:created>
  <dcterms:modified xsi:type="dcterms:W3CDTF">2025-12-02T13:47:00Z</dcterms:modified>
</cp:coreProperties>
</file>