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E1DFE" w14:textId="31441048" w:rsidR="007A3CFB" w:rsidRDefault="007A3CFB" w:rsidP="007A3CFB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06/01/2026</w:t>
      </w:r>
    </w:p>
    <w:p w14:paraId="519DE1EE" w14:textId="77777777" w:rsidR="007A3CFB" w:rsidRDefault="007A3CFB" w:rsidP="007A3CFB">
      <w:pPr>
        <w:spacing w:after="0" w:line="240" w:lineRule="auto"/>
        <w:jc w:val="right"/>
        <w:rPr>
          <w:b/>
          <w:bCs/>
        </w:rPr>
      </w:pPr>
    </w:p>
    <w:p w14:paraId="2D1F0E32" w14:textId="30F152D6" w:rsidR="007A3CFB" w:rsidRDefault="007A3CFB" w:rsidP="007A3CFB">
      <w:pPr>
        <w:spacing w:after="0" w:line="240" w:lineRule="auto"/>
      </w:pPr>
      <w:r w:rsidRPr="007A3CFB">
        <w:rPr>
          <w:b/>
          <w:bCs/>
        </w:rPr>
        <w:t>Euphoria Grand Final  </w:t>
      </w:r>
      <w:r w:rsidRPr="007A3CFB">
        <w:br/>
      </w:r>
      <w:r w:rsidRPr="007A3CFB">
        <w:rPr>
          <w:b/>
          <w:bCs/>
        </w:rPr>
        <w:t>Hull New Theatre </w:t>
      </w:r>
      <w:r w:rsidRPr="007A3CFB">
        <w:br/>
      </w:r>
      <w:r w:rsidRPr="007A3CFB">
        <w:rPr>
          <w:b/>
          <w:bCs/>
        </w:rPr>
        <w:t>Sunday 11th January 2026 </w:t>
      </w:r>
      <w:r w:rsidRPr="007A3CFB">
        <w:br/>
        <w:t> </w:t>
      </w:r>
      <w:r w:rsidRPr="007A3CFB">
        <w:br/>
        <w:t>Dear Parents/Students, Happy New Year!   </w:t>
      </w:r>
      <w:r w:rsidRPr="007A3CFB">
        <w:br/>
        <w:t>Here are the final details for this weekend’s competition. </w:t>
      </w:r>
    </w:p>
    <w:p w14:paraId="75E07FA3" w14:textId="77777777" w:rsidR="007A3CFB" w:rsidRPr="007A3CFB" w:rsidRDefault="007A3CFB" w:rsidP="007A3CFB">
      <w:pPr>
        <w:spacing w:after="0" w:line="240" w:lineRule="auto"/>
      </w:pPr>
    </w:p>
    <w:p w14:paraId="1B7062D7" w14:textId="77777777" w:rsidR="007A3CFB" w:rsidRDefault="007A3CFB" w:rsidP="007A3CFB">
      <w:pPr>
        <w:spacing w:after="0" w:line="240" w:lineRule="auto"/>
      </w:pPr>
      <w:r w:rsidRPr="007A3CFB">
        <w:t>There are now no extra rehearsals at the New Theatre on the Saturday before the competition. Classes at NAPA will run as usual on this day. </w:t>
      </w:r>
    </w:p>
    <w:p w14:paraId="0E5813BF" w14:textId="77777777" w:rsidR="007A3CFB" w:rsidRPr="007A3CFB" w:rsidRDefault="007A3CFB" w:rsidP="007A3CFB">
      <w:pPr>
        <w:spacing w:after="0" w:line="240" w:lineRule="auto"/>
      </w:pPr>
    </w:p>
    <w:p w14:paraId="418CA14E" w14:textId="77777777" w:rsidR="007A3CFB" w:rsidRDefault="007A3CFB" w:rsidP="007A3CFB">
      <w:pPr>
        <w:spacing w:after="0" w:line="240" w:lineRule="auto"/>
      </w:pPr>
      <w:r w:rsidRPr="007A3CFB">
        <w:t>All costumes/props will be handed out on Thursday evening. </w:t>
      </w:r>
    </w:p>
    <w:p w14:paraId="213B9435" w14:textId="77777777" w:rsidR="007A3CFB" w:rsidRDefault="007A3CFB" w:rsidP="007A3CFB">
      <w:pPr>
        <w:spacing w:after="0" w:line="240" w:lineRule="auto"/>
      </w:pPr>
    </w:p>
    <w:p w14:paraId="13706F1B" w14:textId="77777777" w:rsidR="007A3CFB" w:rsidRPr="007A3CFB" w:rsidRDefault="007A3CFB" w:rsidP="007A3CFB">
      <w:pPr>
        <w:spacing w:after="0" w:line="240" w:lineRule="auto"/>
      </w:pPr>
    </w:p>
    <w:p w14:paraId="4B1506F3" w14:textId="77777777" w:rsidR="007A3CFB" w:rsidRDefault="007A3CFB" w:rsidP="007A3CFB">
      <w:pPr>
        <w:spacing w:after="0" w:line="240" w:lineRule="auto"/>
        <w:rPr>
          <w:b/>
          <w:bCs/>
          <w:u w:val="single"/>
        </w:rPr>
      </w:pPr>
      <w:r w:rsidRPr="007A3CFB">
        <w:rPr>
          <w:b/>
          <w:bCs/>
          <w:u w:val="single"/>
        </w:rPr>
        <w:t>Junior Team (Best in Show, Enchanted, Ten Pin Bowling, Synchronized Swimmers) </w:t>
      </w:r>
    </w:p>
    <w:p w14:paraId="00B87B69" w14:textId="77777777" w:rsidR="007A3CFB" w:rsidRDefault="007A3CFB" w:rsidP="007A3CFB">
      <w:pPr>
        <w:spacing w:after="0" w:line="240" w:lineRule="auto"/>
      </w:pPr>
      <w:r w:rsidRPr="007A3CFB">
        <w:t xml:space="preserve">Please arrive at the Hull New Theatre stage door for </w:t>
      </w:r>
      <w:r w:rsidRPr="007A3CFB">
        <w:rPr>
          <w:b/>
          <w:bCs/>
        </w:rPr>
        <w:t>9.00am</w:t>
      </w:r>
      <w:r w:rsidRPr="007A3CFB">
        <w:t xml:space="preserve"> prompt. </w:t>
      </w:r>
      <w:r w:rsidRPr="007A3CFB">
        <w:br/>
        <w:t xml:space="preserve">Please arrive with all hair &amp; make up stage ready, all costumes, shoes and props (if needed)-a member of the Dance Team will then escort the dancers to their changing room. Juniors will then be ready to be collected from the Stage Door at </w:t>
      </w:r>
      <w:r w:rsidRPr="007A3CFB">
        <w:rPr>
          <w:b/>
          <w:bCs/>
        </w:rPr>
        <w:t>1.00pm.</w:t>
      </w:r>
      <w:r w:rsidRPr="007A3CFB">
        <w:t> </w:t>
      </w:r>
    </w:p>
    <w:p w14:paraId="6B39FDCA" w14:textId="77777777" w:rsidR="007A3CFB" w:rsidRDefault="007A3CFB" w:rsidP="007A3CFB">
      <w:pPr>
        <w:spacing w:after="0" w:line="240" w:lineRule="auto"/>
      </w:pPr>
    </w:p>
    <w:p w14:paraId="299DBFEA" w14:textId="77777777" w:rsidR="007A3CFB" w:rsidRPr="007A3CFB" w:rsidRDefault="007A3CFB" w:rsidP="007A3CFB">
      <w:pPr>
        <w:spacing w:after="0" w:line="240" w:lineRule="auto"/>
      </w:pPr>
    </w:p>
    <w:p w14:paraId="40632A89" w14:textId="77777777" w:rsidR="007A3CFB" w:rsidRDefault="007A3CFB" w:rsidP="007A3CFB">
      <w:pPr>
        <w:spacing w:after="0" w:line="240" w:lineRule="auto"/>
        <w:rPr>
          <w:b/>
          <w:bCs/>
          <w:u w:val="single"/>
        </w:rPr>
      </w:pPr>
      <w:r w:rsidRPr="007A3CFB">
        <w:rPr>
          <w:b/>
          <w:bCs/>
          <w:u w:val="single"/>
        </w:rPr>
        <w:t>Inter Team (Dream &amp; Billie) </w:t>
      </w:r>
    </w:p>
    <w:p w14:paraId="376396DF" w14:textId="77777777" w:rsidR="007A3CFB" w:rsidRDefault="007A3CFB" w:rsidP="007A3CFB">
      <w:pPr>
        <w:spacing w:after="0" w:line="240" w:lineRule="auto"/>
      </w:pPr>
      <w:r w:rsidRPr="007A3CFB">
        <w:t xml:space="preserve">Please arrive at the Hull New Theatre stage door for </w:t>
      </w:r>
      <w:r w:rsidRPr="007A3CFB">
        <w:rPr>
          <w:b/>
          <w:bCs/>
        </w:rPr>
        <w:t>3.00pm</w:t>
      </w:r>
      <w:r w:rsidRPr="007A3CFB">
        <w:t xml:space="preserve"> prompt. </w:t>
      </w:r>
      <w:r w:rsidRPr="007A3CFB">
        <w:br/>
        <w:t xml:space="preserve">Please arrive with all hair &amp; make up stage ready and costumes-a member of the Dance Team will then escort the dancers to their changing room. Inters will then be ready to be collected from the Stage Door at </w:t>
      </w:r>
      <w:r w:rsidRPr="007A3CFB">
        <w:rPr>
          <w:b/>
          <w:bCs/>
        </w:rPr>
        <w:t>6.00pm.</w:t>
      </w:r>
      <w:r w:rsidRPr="007A3CFB">
        <w:t> </w:t>
      </w:r>
    </w:p>
    <w:p w14:paraId="5284C98E" w14:textId="77777777" w:rsidR="007A3CFB" w:rsidRDefault="007A3CFB" w:rsidP="007A3CFB">
      <w:pPr>
        <w:spacing w:after="0" w:line="240" w:lineRule="auto"/>
      </w:pPr>
    </w:p>
    <w:p w14:paraId="5415327B" w14:textId="77777777" w:rsidR="007A3CFB" w:rsidRPr="007A3CFB" w:rsidRDefault="007A3CFB" w:rsidP="007A3CFB">
      <w:pPr>
        <w:spacing w:after="0" w:line="240" w:lineRule="auto"/>
      </w:pPr>
    </w:p>
    <w:p w14:paraId="029FCACC" w14:textId="77777777" w:rsidR="007A3CFB" w:rsidRDefault="007A3CFB" w:rsidP="007A3CFB">
      <w:pPr>
        <w:spacing w:after="0" w:line="240" w:lineRule="auto"/>
        <w:rPr>
          <w:b/>
          <w:bCs/>
          <w:u w:val="single"/>
        </w:rPr>
      </w:pPr>
      <w:r w:rsidRPr="007A3CFB">
        <w:rPr>
          <w:b/>
          <w:bCs/>
          <w:u w:val="single"/>
        </w:rPr>
        <w:t>Senior Team (Cluedo, Martha, My Way, Checkmate) </w:t>
      </w:r>
    </w:p>
    <w:p w14:paraId="6452E1BF" w14:textId="77777777" w:rsidR="007A3CFB" w:rsidRDefault="007A3CFB" w:rsidP="007A3CFB">
      <w:pPr>
        <w:spacing w:after="0" w:line="240" w:lineRule="auto"/>
        <w:rPr>
          <w:b/>
          <w:bCs/>
        </w:rPr>
      </w:pPr>
      <w:r w:rsidRPr="007A3CFB">
        <w:t xml:space="preserve">Please arrive at the Hull New Theatre stage door for </w:t>
      </w:r>
      <w:r w:rsidRPr="007A3CFB">
        <w:rPr>
          <w:b/>
          <w:bCs/>
        </w:rPr>
        <w:t>5.30pm</w:t>
      </w:r>
      <w:r w:rsidRPr="007A3CFB">
        <w:t xml:space="preserve"> prompt. </w:t>
      </w:r>
      <w:r w:rsidRPr="007A3CFB">
        <w:br/>
        <w:t>Please arrive with all hair &amp; make up stage ready, all costumes, shoes and props (if needed)-a member of the Dance Team will then escort the Dancers to their changing room. Seniors will then be ready to be collected from the Stage Door after the awards ceremony</w:t>
      </w:r>
      <w:r w:rsidRPr="007A3CFB">
        <w:rPr>
          <w:b/>
          <w:bCs/>
        </w:rPr>
        <w:t xml:space="preserve"> (approx. 9.00pm). </w:t>
      </w:r>
    </w:p>
    <w:p w14:paraId="63F3DAE6" w14:textId="77777777" w:rsidR="007A3CFB" w:rsidRDefault="007A3CFB" w:rsidP="007A3CFB">
      <w:pPr>
        <w:spacing w:after="0" w:line="240" w:lineRule="auto"/>
      </w:pPr>
    </w:p>
    <w:p w14:paraId="2B7AF731" w14:textId="77777777" w:rsidR="007A3CFB" w:rsidRDefault="007A3CFB" w:rsidP="007A3CFB">
      <w:pPr>
        <w:spacing w:after="0" w:line="240" w:lineRule="auto"/>
      </w:pPr>
    </w:p>
    <w:p w14:paraId="4733A929" w14:textId="1D218F16" w:rsidR="007A3CFB" w:rsidRPr="007A3CFB" w:rsidRDefault="007A3CFB" w:rsidP="007A3CFB">
      <w:pPr>
        <w:spacing w:after="0" w:line="240" w:lineRule="auto"/>
      </w:pPr>
      <w:r w:rsidRPr="007A3CFB">
        <w:t>We are so excited for this great opportunity to perform on Hull New Theatre stage, and we would like to wish all the Dancers lots of luck, have a wonderful day, remember to enjoy yourselves. Secondly a huge thank you to all the parents for your amazing support! Go Team NAPA! </w:t>
      </w:r>
    </w:p>
    <w:p w14:paraId="30AB7328" w14:textId="37927332" w:rsidR="00F95053" w:rsidRPr="00F95053" w:rsidRDefault="007A3CFB" w:rsidP="007A3CFB">
      <w:pPr>
        <w:spacing w:after="0" w:line="240" w:lineRule="auto"/>
      </w:pPr>
      <w:r w:rsidRPr="007A3CFB">
        <w:br/>
        <w:t>Kind Regards </w:t>
      </w:r>
      <w:r w:rsidRPr="007A3CFB">
        <w:br/>
        <w:t>The Dance Team  </w:t>
      </w:r>
    </w:p>
    <w:sectPr w:rsidR="00F95053" w:rsidRPr="00F95053" w:rsidSect="007A3CFB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41663" w14:textId="77777777" w:rsidR="007A3CFB" w:rsidRDefault="007A3CFB" w:rsidP="00F81DA9">
      <w:pPr>
        <w:spacing w:after="0" w:line="240" w:lineRule="auto"/>
      </w:pPr>
      <w:r>
        <w:separator/>
      </w:r>
    </w:p>
  </w:endnote>
  <w:endnote w:type="continuationSeparator" w:id="0">
    <w:p w14:paraId="2313FD80" w14:textId="77777777" w:rsidR="007A3CFB" w:rsidRDefault="007A3CFB" w:rsidP="00F8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49F1D" w14:textId="77777777" w:rsidR="00ED24ED" w:rsidRDefault="00072097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46A7637" wp14:editId="33460841">
          <wp:simplePos x="0" y="0"/>
          <wp:positionH relativeFrom="page">
            <wp:posOffset>9525</wp:posOffset>
          </wp:positionH>
          <wp:positionV relativeFrom="paragraph">
            <wp:posOffset>-402590</wp:posOffset>
          </wp:positionV>
          <wp:extent cx="7550911" cy="1160278"/>
          <wp:effectExtent l="0" t="0" r="0" b="0"/>
          <wp:wrapNone/>
          <wp:docPr id="1304358735" name="Picture 1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358735" name="Picture 1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736" b="-604"/>
                  <a:stretch>
                    <a:fillRect/>
                  </a:stretch>
                </pic:blipFill>
                <pic:spPr bwMode="auto">
                  <a:xfrm>
                    <a:off x="0" y="0"/>
                    <a:ext cx="7550911" cy="11602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78E38A" w14:textId="77777777" w:rsidR="00ED24ED" w:rsidRDefault="00ED2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600C6" w14:textId="77777777" w:rsidR="007A3CFB" w:rsidRDefault="007A3CFB" w:rsidP="00F81DA9">
      <w:pPr>
        <w:spacing w:after="0" w:line="240" w:lineRule="auto"/>
      </w:pPr>
      <w:r>
        <w:separator/>
      </w:r>
    </w:p>
  </w:footnote>
  <w:footnote w:type="continuationSeparator" w:id="0">
    <w:p w14:paraId="3A6D45D7" w14:textId="77777777" w:rsidR="007A3CFB" w:rsidRDefault="007A3CFB" w:rsidP="00F81D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FB"/>
    <w:rsid w:val="0005156F"/>
    <w:rsid w:val="00072097"/>
    <w:rsid w:val="000C4353"/>
    <w:rsid w:val="00107441"/>
    <w:rsid w:val="00157384"/>
    <w:rsid w:val="00326CD3"/>
    <w:rsid w:val="00335488"/>
    <w:rsid w:val="003D0700"/>
    <w:rsid w:val="00462432"/>
    <w:rsid w:val="006056AC"/>
    <w:rsid w:val="006F639F"/>
    <w:rsid w:val="007A3CFB"/>
    <w:rsid w:val="007E2A9B"/>
    <w:rsid w:val="0083314E"/>
    <w:rsid w:val="008E45EB"/>
    <w:rsid w:val="0095111E"/>
    <w:rsid w:val="00A95D4F"/>
    <w:rsid w:val="00AA41CD"/>
    <w:rsid w:val="00B40B2F"/>
    <w:rsid w:val="00B7118F"/>
    <w:rsid w:val="00B807E9"/>
    <w:rsid w:val="00BA3AC6"/>
    <w:rsid w:val="00BB1A95"/>
    <w:rsid w:val="00D40C12"/>
    <w:rsid w:val="00DD0A22"/>
    <w:rsid w:val="00EA2736"/>
    <w:rsid w:val="00ED24ED"/>
    <w:rsid w:val="00F72C6F"/>
    <w:rsid w:val="00F81DA9"/>
    <w:rsid w:val="00F9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939BB"/>
  <w15:chartTrackingRefBased/>
  <w15:docId w15:val="{5CE8D4D3-EC61-49CB-B615-3D2AC25A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D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D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D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D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D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D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D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D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D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DA9"/>
  </w:style>
  <w:style w:type="paragraph" w:styleId="Footer">
    <w:name w:val="footer"/>
    <w:basedOn w:val="Normal"/>
    <w:link w:val="FooterChar"/>
    <w:uiPriority w:val="99"/>
    <w:unhideWhenUsed/>
    <w:rsid w:val="00F8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DA9"/>
  </w:style>
  <w:style w:type="character" w:styleId="Hyperlink">
    <w:name w:val="Hyperlink"/>
    <w:basedOn w:val="DefaultParagraphFont"/>
    <w:uiPriority w:val="99"/>
    <w:unhideWhenUsed/>
    <w:rsid w:val="00B40B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arent%20Letters\NAPA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NAPA Letterhead Template</Template>
  <TotalTime>4</TotalTime>
  <Pages>1</Pages>
  <Words>316</Words>
  <Characters>1497</Characters>
  <Application>Microsoft Office Word</Application>
  <DocSecurity>0</DocSecurity>
  <Lines>51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Wilks</dc:creator>
  <cp:keywords/>
  <dc:description/>
  <cp:lastModifiedBy>Jamie Wilks</cp:lastModifiedBy>
  <cp:revision>1</cp:revision>
  <cp:lastPrinted>2025-10-13T10:53:00Z</cp:lastPrinted>
  <dcterms:created xsi:type="dcterms:W3CDTF">2026-01-06T20:39:00Z</dcterms:created>
  <dcterms:modified xsi:type="dcterms:W3CDTF">2026-01-06T20:43:00Z</dcterms:modified>
</cp:coreProperties>
</file>