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BDE" w14:textId="77777777" w:rsidR="00C55C5E" w:rsidRPr="00C55C5E" w:rsidRDefault="00C55C5E" w:rsidP="00C55C5E">
      <w:pPr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  <w:u w:val="single"/>
        </w:rPr>
      </w:pPr>
      <w:r w:rsidRPr="00C55C5E">
        <w:rPr>
          <w:rFonts w:cs="Times New Roman"/>
          <w:color w:val="000000" w:themeColor="text1"/>
          <w:sz w:val="24"/>
          <w:szCs w:val="24"/>
          <w:u w:val="single"/>
        </w:rPr>
        <w:t>Wednesday 14</w:t>
      </w:r>
      <w:r w:rsidRPr="00C55C5E">
        <w:rPr>
          <w:rFonts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 w:rsidRPr="00C55C5E">
        <w:rPr>
          <w:rFonts w:cs="Times New Roman"/>
          <w:color w:val="000000" w:themeColor="text1"/>
          <w:sz w:val="24"/>
          <w:szCs w:val="24"/>
          <w:u w:val="single"/>
        </w:rPr>
        <w:t xml:space="preserve"> January 2026 </w:t>
      </w:r>
    </w:p>
    <w:p w14:paraId="3ABCE9B5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7C5E9838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 xml:space="preserve">Dear Parents/Students </w:t>
      </w:r>
    </w:p>
    <w:p w14:paraId="5402A9E2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53C2197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>As you are aware your child will be appearing in a production of We Will Rock You this academic year. This is a letter to make you aware of the extra rehearsal and the show dates.</w:t>
      </w:r>
    </w:p>
    <w:p w14:paraId="6EE15334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541D851" w14:textId="77777777" w:rsidR="00C55C5E" w:rsidRPr="00C55C5E" w:rsidRDefault="00C55C5E" w:rsidP="00C55C5E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C55C5E">
        <w:rPr>
          <w:rFonts w:cs="Times New Roman"/>
          <w:b/>
          <w:bCs/>
          <w:color w:val="000000" w:themeColor="text1"/>
          <w:sz w:val="24"/>
          <w:szCs w:val="24"/>
          <w:u w:val="single"/>
        </w:rPr>
        <w:t xml:space="preserve">Extra Rehearsal Dates </w:t>
      </w:r>
    </w:p>
    <w:p w14:paraId="5A1480F4" w14:textId="77777777" w:rsidR="00C55C5E" w:rsidRPr="00C55C5E" w:rsidRDefault="00C55C5E" w:rsidP="00C55C5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>Saturday 14</w:t>
      </w:r>
      <w:r w:rsidRPr="00C55C5E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 w:rsidRPr="00C55C5E">
        <w:rPr>
          <w:rFonts w:cs="Times New Roman"/>
          <w:color w:val="000000" w:themeColor="text1"/>
          <w:sz w:val="24"/>
          <w:szCs w:val="24"/>
        </w:rPr>
        <w:t xml:space="preserve"> February – 1.30pm – 4.30pm – PRINCIPLES ONLY - £5</w:t>
      </w:r>
    </w:p>
    <w:p w14:paraId="5FA3EF33" w14:textId="17D02C45" w:rsidR="00C55C5E" w:rsidRPr="00C55C5E" w:rsidRDefault="00C55C5E" w:rsidP="00C55C5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>Sunday 15</w:t>
      </w:r>
      <w:r w:rsidRPr="00C55C5E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 w:rsidRPr="00C55C5E">
        <w:rPr>
          <w:rFonts w:cs="Times New Roman"/>
          <w:color w:val="000000" w:themeColor="text1"/>
          <w:sz w:val="24"/>
          <w:szCs w:val="24"/>
        </w:rPr>
        <w:t xml:space="preserve"> </w:t>
      </w:r>
      <w:r w:rsidR="00D172DA" w:rsidRPr="00C55C5E">
        <w:rPr>
          <w:rFonts w:cs="Times New Roman"/>
          <w:color w:val="000000" w:themeColor="text1"/>
          <w:sz w:val="24"/>
          <w:szCs w:val="24"/>
        </w:rPr>
        <w:t>February -</w:t>
      </w:r>
      <w:r w:rsidRPr="00C55C5E">
        <w:rPr>
          <w:rFonts w:cs="Times New Roman"/>
          <w:color w:val="000000" w:themeColor="text1"/>
          <w:sz w:val="24"/>
          <w:szCs w:val="24"/>
        </w:rPr>
        <w:t xml:space="preserve"> 10.00am – 4.00pm – Full Cast - £10 </w:t>
      </w:r>
    </w:p>
    <w:p w14:paraId="2F1C5A36" w14:textId="77777777" w:rsidR="00C55C5E" w:rsidRPr="00C55C5E" w:rsidRDefault="00C55C5E" w:rsidP="00C55C5E">
      <w:pPr>
        <w:spacing w:line="240" w:lineRule="auto"/>
        <w:rPr>
          <w:rFonts w:cs="Times New Roman"/>
          <w:sz w:val="24"/>
          <w:szCs w:val="24"/>
        </w:rPr>
      </w:pPr>
    </w:p>
    <w:p w14:paraId="6DBD858F" w14:textId="77777777" w:rsidR="00C55C5E" w:rsidRPr="00C55C5E" w:rsidRDefault="00C55C5E" w:rsidP="00C55C5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  <w:r w:rsidRPr="00C55C5E">
        <w:rPr>
          <w:rFonts w:cs="Times New Roman"/>
          <w:b/>
          <w:bCs/>
          <w:sz w:val="24"/>
          <w:szCs w:val="24"/>
          <w:u w:val="single"/>
        </w:rPr>
        <w:t xml:space="preserve">Show Dates </w:t>
      </w:r>
    </w:p>
    <w:p w14:paraId="1AB9A4C8" w14:textId="1F308CA1" w:rsidR="00C55C5E" w:rsidRPr="00C55C5E" w:rsidRDefault="00C55C5E" w:rsidP="00C55C5E">
      <w:pPr>
        <w:spacing w:line="240" w:lineRule="auto"/>
        <w:rPr>
          <w:rFonts w:cs="Times New Roman"/>
          <w:b/>
          <w:bCs/>
          <w:sz w:val="24"/>
          <w:szCs w:val="24"/>
        </w:rPr>
      </w:pPr>
      <w:bookmarkStart w:id="0" w:name="_Hlk145416253"/>
      <w:r w:rsidRPr="00C55C5E">
        <w:rPr>
          <w:rFonts w:cs="Times New Roman"/>
          <w:b/>
          <w:bCs/>
          <w:sz w:val="24"/>
          <w:szCs w:val="24"/>
        </w:rPr>
        <w:t>Friday 13</w:t>
      </w:r>
      <w:r w:rsidRPr="00C55C5E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C55C5E">
        <w:rPr>
          <w:rFonts w:cs="Times New Roman"/>
          <w:b/>
          <w:bCs/>
          <w:sz w:val="24"/>
          <w:szCs w:val="24"/>
        </w:rPr>
        <w:t xml:space="preserve"> March  </w:t>
      </w:r>
      <w:r w:rsidRPr="00C55C5E">
        <w:rPr>
          <w:rFonts w:cs="Times New Roman"/>
          <w:b/>
          <w:bCs/>
          <w:sz w:val="24"/>
          <w:szCs w:val="24"/>
        </w:rPr>
        <w:tab/>
        <w:t xml:space="preserve">– 5.00pm – 9.00pm – Dress </w:t>
      </w:r>
      <w:r w:rsidR="00D172DA" w:rsidRPr="00C55C5E">
        <w:rPr>
          <w:rFonts w:cs="Times New Roman"/>
          <w:b/>
          <w:bCs/>
          <w:sz w:val="24"/>
          <w:szCs w:val="24"/>
        </w:rPr>
        <w:t>Rehearsal (</w:t>
      </w:r>
      <w:r w:rsidRPr="00C55C5E">
        <w:rPr>
          <w:rFonts w:cs="Times New Roman"/>
          <w:b/>
          <w:bCs/>
          <w:sz w:val="24"/>
          <w:szCs w:val="24"/>
        </w:rPr>
        <w:t>£5)</w:t>
      </w:r>
    </w:p>
    <w:p w14:paraId="5EF33A70" w14:textId="77777777" w:rsidR="00C55C5E" w:rsidRPr="00C55C5E" w:rsidRDefault="00C55C5E" w:rsidP="00C55C5E">
      <w:pPr>
        <w:spacing w:line="240" w:lineRule="auto"/>
        <w:rPr>
          <w:rFonts w:cs="Times New Roman"/>
          <w:b/>
          <w:bCs/>
          <w:sz w:val="24"/>
          <w:szCs w:val="24"/>
        </w:rPr>
      </w:pPr>
      <w:bookmarkStart w:id="1" w:name="_Hlk145416230"/>
      <w:r w:rsidRPr="00C55C5E">
        <w:rPr>
          <w:rFonts w:cs="Times New Roman"/>
          <w:b/>
          <w:bCs/>
          <w:sz w:val="24"/>
          <w:szCs w:val="24"/>
        </w:rPr>
        <w:t>Saturday 14</w:t>
      </w:r>
      <w:r w:rsidRPr="00C55C5E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C55C5E">
        <w:rPr>
          <w:rFonts w:cs="Times New Roman"/>
          <w:b/>
          <w:bCs/>
          <w:sz w:val="24"/>
          <w:szCs w:val="24"/>
        </w:rPr>
        <w:t xml:space="preserve"> March – Show</w:t>
      </w:r>
      <w:bookmarkEnd w:id="1"/>
      <w:r w:rsidRPr="00C55C5E">
        <w:rPr>
          <w:rFonts w:cs="Times New Roman"/>
          <w:b/>
          <w:bCs/>
          <w:sz w:val="24"/>
          <w:szCs w:val="24"/>
        </w:rPr>
        <w:t>s</w:t>
      </w:r>
    </w:p>
    <w:p w14:paraId="3415B3DA" w14:textId="77777777" w:rsidR="00C55C5E" w:rsidRPr="00C55C5E" w:rsidRDefault="00C55C5E" w:rsidP="00C55C5E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C55C5E">
        <w:rPr>
          <w:rFonts w:cs="Times New Roman"/>
          <w:b/>
          <w:bCs/>
          <w:sz w:val="24"/>
          <w:szCs w:val="24"/>
        </w:rPr>
        <w:t>Sunday 15</w:t>
      </w:r>
      <w:r w:rsidRPr="00C55C5E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C55C5E">
        <w:rPr>
          <w:rFonts w:cs="Times New Roman"/>
          <w:b/>
          <w:bCs/>
          <w:sz w:val="24"/>
          <w:szCs w:val="24"/>
        </w:rPr>
        <w:t xml:space="preserve"> March   – Shows</w:t>
      </w:r>
    </w:p>
    <w:p w14:paraId="3FA191E1" w14:textId="77777777" w:rsidR="00C55C5E" w:rsidRPr="00C55C5E" w:rsidRDefault="00C55C5E" w:rsidP="00C55C5E">
      <w:pPr>
        <w:spacing w:line="240" w:lineRule="auto"/>
        <w:rPr>
          <w:rFonts w:cs="Times New Roman"/>
          <w:b/>
          <w:bCs/>
          <w:sz w:val="24"/>
          <w:szCs w:val="24"/>
        </w:rPr>
      </w:pPr>
    </w:p>
    <w:bookmarkEnd w:id="0"/>
    <w:p w14:paraId="34663CDB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51396869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22676F98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7530DFD3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F079809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 xml:space="preserve">Paddy Start </w:t>
      </w:r>
    </w:p>
    <w:p w14:paraId="1160912D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55C5E">
        <w:rPr>
          <w:rFonts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40AE2139" w14:textId="77777777" w:rsidR="00C55C5E" w:rsidRPr="00C55C5E" w:rsidRDefault="00C55C5E" w:rsidP="00C55C5E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6" w:history="1">
        <w:r w:rsidRPr="00C55C5E">
          <w:rPr>
            <w:rStyle w:val="Hyperlink"/>
            <w:rFonts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C55C5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41167F2" w14:textId="25E51E4B" w:rsidR="00F95053" w:rsidRPr="00C55C5E" w:rsidRDefault="00C55C5E" w:rsidP="00C55C5E">
      <w:pPr>
        <w:spacing w:after="0" w:line="240" w:lineRule="auto"/>
      </w:pPr>
      <w:r w:rsidRPr="00C55C5E">
        <w:rPr>
          <w:rFonts w:cs="Times New Roman"/>
          <w:color w:val="000000" w:themeColor="text1"/>
          <w:sz w:val="24"/>
          <w:szCs w:val="24"/>
        </w:rPr>
        <w:t>01482 310690 (ext.3)</w:t>
      </w:r>
    </w:p>
    <w:p w14:paraId="7ACD5AE5" w14:textId="77777777" w:rsidR="00F95053" w:rsidRPr="00C55C5E" w:rsidRDefault="00F95053" w:rsidP="00F95053"/>
    <w:sectPr w:rsidR="00F95053" w:rsidRPr="00C55C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7ECB" w14:textId="77777777" w:rsidR="007616F5" w:rsidRDefault="007616F5" w:rsidP="00F81DA9">
      <w:pPr>
        <w:spacing w:after="0" w:line="240" w:lineRule="auto"/>
      </w:pPr>
      <w:r>
        <w:separator/>
      </w:r>
    </w:p>
  </w:endnote>
  <w:endnote w:type="continuationSeparator" w:id="0">
    <w:p w14:paraId="44BCA74D" w14:textId="77777777" w:rsidR="007616F5" w:rsidRDefault="007616F5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98D5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B5C293" wp14:editId="4BF63BD9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40D1A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FC31" w14:textId="77777777" w:rsidR="007616F5" w:rsidRDefault="007616F5" w:rsidP="00F81DA9">
      <w:pPr>
        <w:spacing w:after="0" w:line="240" w:lineRule="auto"/>
      </w:pPr>
      <w:r>
        <w:separator/>
      </w:r>
    </w:p>
  </w:footnote>
  <w:footnote w:type="continuationSeparator" w:id="0">
    <w:p w14:paraId="651DAEE5" w14:textId="77777777" w:rsidR="007616F5" w:rsidRDefault="007616F5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5E"/>
    <w:rsid w:val="0005156F"/>
    <w:rsid w:val="00072097"/>
    <w:rsid w:val="000C4353"/>
    <w:rsid w:val="00107441"/>
    <w:rsid w:val="00157384"/>
    <w:rsid w:val="00326CD3"/>
    <w:rsid w:val="00335488"/>
    <w:rsid w:val="003D0700"/>
    <w:rsid w:val="006056AC"/>
    <w:rsid w:val="006F639F"/>
    <w:rsid w:val="007616F5"/>
    <w:rsid w:val="007E2A9B"/>
    <w:rsid w:val="0083314E"/>
    <w:rsid w:val="008E45EB"/>
    <w:rsid w:val="0095111E"/>
    <w:rsid w:val="009E36EB"/>
    <w:rsid w:val="00A95D4F"/>
    <w:rsid w:val="00AA41CD"/>
    <w:rsid w:val="00B40B2F"/>
    <w:rsid w:val="00B7118F"/>
    <w:rsid w:val="00B807E9"/>
    <w:rsid w:val="00BA3AC6"/>
    <w:rsid w:val="00BB1A95"/>
    <w:rsid w:val="00C55C5E"/>
    <w:rsid w:val="00D172DA"/>
    <w:rsid w:val="00D40C12"/>
    <w:rsid w:val="00DD0A22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A65E"/>
  <w15:chartTrackingRefBased/>
  <w15:docId w15:val="{031755AF-112B-43E1-B7EC-81CAE06F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2</TotalTime>
  <Pages>1</Pages>
  <Words>121</Words>
  <Characters>636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2025-10-13T10:53:00Z</cp:lastPrinted>
  <dcterms:created xsi:type="dcterms:W3CDTF">2026-01-22T20:02:00Z</dcterms:created>
  <dcterms:modified xsi:type="dcterms:W3CDTF">2026-01-22T20:04:00Z</dcterms:modified>
</cp:coreProperties>
</file>