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F543" w14:textId="77777777" w:rsidR="00845722" w:rsidRPr="00845722" w:rsidRDefault="00845722" w:rsidP="00845722">
      <w:pPr>
        <w:spacing w:after="0" w:line="240" w:lineRule="auto"/>
        <w:jc w:val="right"/>
        <w:rPr>
          <w:u w:val="single"/>
        </w:rPr>
      </w:pPr>
      <w:r w:rsidRPr="00845722">
        <w:rPr>
          <w:u w:val="single"/>
        </w:rPr>
        <w:t>Wednesday 21</w:t>
      </w:r>
      <w:r w:rsidRPr="00845722">
        <w:rPr>
          <w:u w:val="single"/>
          <w:vertAlign w:val="superscript"/>
        </w:rPr>
        <w:t>st</w:t>
      </w:r>
      <w:r w:rsidRPr="00845722">
        <w:rPr>
          <w:u w:val="single"/>
        </w:rPr>
        <w:t xml:space="preserve"> January 2026</w:t>
      </w:r>
    </w:p>
    <w:p w14:paraId="0D81E228" w14:textId="77777777" w:rsidR="00845722" w:rsidRPr="00845722" w:rsidRDefault="00845722" w:rsidP="00845722">
      <w:pPr>
        <w:spacing w:after="0" w:line="240" w:lineRule="auto"/>
      </w:pPr>
      <w:r w:rsidRPr="00845722">
        <w:t xml:space="preserve">Dear Parents/Students </w:t>
      </w:r>
    </w:p>
    <w:p w14:paraId="4ACDD4A0" w14:textId="77777777" w:rsidR="00845722" w:rsidRPr="00845722" w:rsidRDefault="00845722" w:rsidP="00845722">
      <w:pPr>
        <w:spacing w:after="0" w:line="240" w:lineRule="auto"/>
      </w:pPr>
    </w:p>
    <w:p w14:paraId="5562CB86" w14:textId="77777777" w:rsidR="00845722" w:rsidRDefault="00845722" w:rsidP="00845722">
      <w:pPr>
        <w:spacing w:after="0" w:line="240" w:lineRule="auto"/>
      </w:pPr>
      <w:r w:rsidRPr="00845722">
        <w:t>As you are aware your child will be appearing in a production of Bugsy Malone this academic year. This is a letter to make you aware of the extra rehearsal dates and the show dates.</w:t>
      </w:r>
    </w:p>
    <w:p w14:paraId="69B30523" w14:textId="77777777" w:rsidR="00845722" w:rsidRPr="00845722" w:rsidRDefault="00845722" w:rsidP="00845722">
      <w:pPr>
        <w:spacing w:after="0" w:line="240" w:lineRule="auto"/>
      </w:pPr>
    </w:p>
    <w:p w14:paraId="4A26C5DF" w14:textId="77777777" w:rsidR="00845722" w:rsidRPr="00845722" w:rsidRDefault="00845722" w:rsidP="00845722">
      <w:pPr>
        <w:spacing w:after="0" w:line="240" w:lineRule="auto"/>
      </w:pPr>
      <w:r w:rsidRPr="00845722">
        <w:t xml:space="preserve">Students will be required to sing the material which they have been given to them in classes over the past few weeks. </w:t>
      </w:r>
    </w:p>
    <w:p w14:paraId="4C81CEF5" w14:textId="77777777" w:rsidR="00845722" w:rsidRPr="00845722" w:rsidRDefault="00845722" w:rsidP="00845722">
      <w:pPr>
        <w:spacing w:after="0" w:line="240" w:lineRule="auto"/>
      </w:pPr>
    </w:p>
    <w:p w14:paraId="2AED69C4" w14:textId="77777777" w:rsidR="00845722" w:rsidRPr="00845722" w:rsidRDefault="00845722" w:rsidP="00845722">
      <w:pPr>
        <w:spacing w:after="0" w:line="240" w:lineRule="auto"/>
        <w:rPr>
          <w:b/>
          <w:bCs/>
          <w:u w:val="single"/>
        </w:rPr>
      </w:pPr>
      <w:r w:rsidRPr="00845722">
        <w:rPr>
          <w:b/>
          <w:bCs/>
          <w:u w:val="single"/>
        </w:rPr>
        <w:t xml:space="preserve">Extra Rehearsal </w:t>
      </w:r>
    </w:p>
    <w:p w14:paraId="70FF5918" w14:textId="77777777" w:rsidR="00845722" w:rsidRPr="00845722" w:rsidRDefault="00845722" w:rsidP="00845722">
      <w:pPr>
        <w:spacing w:after="0" w:line="240" w:lineRule="auto"/>
      </w:pPr>
      <w:r w:rsidRPr="00845722">
        <w:t>Saturday 14</w:t>
      </w:r>
      <w:r w:rsidRPr="00845722">
        <w:rPr>
          <w:vertAlign w:val="superscript"/>
        </w:rPr>
        <w:t>th</w:t>
      </w:r>
      <w:r w:rsidRPr="00845722">
        <w:t xml:space="preserve"> February – 1.30pm – 4.30pm – PRINCIPLES ONLY - £5 – Teacher will inform students who are required. </w:t>
      </w:r>
    </w:p>
    <w:p w14:paraId="0F09E635" w14:textId="77777777" w:rsidR="00845722" w:rsidRPr="00845722" w:rsidRDefault="00845722" w:rsidP="00845722">
      <w:pPr>
        <w:spacing w:after="0" w:line="240" w:lineRule="auto"/>
      </w:pPr>
    </w:p>
    <w:p w14:paraId="6D3ED2FC" w14:textId="77777777" w:rsidR="00845722" w:rsidRDefault="00845722" w:rsidP="00845722">
      <w:pPr>
        <w:spacing w:after="0" w:line="240" w:lineRule="auto"/>
        <w:rPr>
          <w:b/>
          <w:bCs/>
          <w:u w:val="single"/>
        </w:rPr>
      </w:pPr>
    </w:p>
    <w:p w14:paraId="09D135BB" w14:textId="3511217F" w:rsidR="00845722" w:rsidRDefault="00845722" w:rsidP="00845722">
      <w:pPr>
        <w:spacing w:after="0" w:line="240" w:lineRule="auto"/>
        <w:rPr>
          <w:b/>
          <w:bCs/>
          <w:u w:val="single"/>
        </w:rPr>
      </w:pPr>
      <w:r w:rsidRPr="00845722">
        <w:rPr>
          <w:b/>
          <w:bCs/>
          <w:u w:val="single"/>
        </w:rPr>
        <w:t xml:space="preserve">Show Dates </w:t>
      </w:r>
    </w:p>
    <w:p w14:paraId="09419C2D" w14:textId="77777777" w:rsidR="00845722" w:rsidRPr="00845722" w:rsidRDefault="00845722" w:rsidP="00845722">
      <w:pPr>
        <w:spacing w:after="0" w:line="240" w:lineRule="auto"/>
        <w:rPr>
          <w:b/>
          <w:bCs/>
          <w:u w:val="single"/>
        </w:rPr>
      </w:pPr>
    </w:p>
    <w:p w14:paraId="3A06FC6F" w14:textId="77777777" w:rsidR="00845722" w:rsidRPr="00845722" w:rsidRDefault="00845722" w:rsidP="00845722">
      <w:pPr>
        <w:spacing w:after="0" w:line="240" w:lineRule="auto"/>
        <w:rPr>
          <w:b/>
          <w:bCs/>
          <w:u w:val="single"/>
        </w:rPr>
      </w:pPr>
      <w:r w:rsidRPr="00845722">
        <w:rPr>
          <w:b/>
          <w:bCs/>
          <w:u w:val="single"/>
        </w:rPr>
        <w:t xml:space="preserve">Wednesday Intermediates  </w:t>
      </w:r>
    </w:p>
    <w:p w14:paraId="390EFC53" w14:textId="77777777" w:rsidR="00845722" w:rsidRPr="00845722" w:rsidRDefault="00845722" w:rsidP="00845722">
      <w:pPr>
        <w:spacing w:after="0" w:line="240" w:lineRule="auto"/>
        <w:rPr>
          <w:b/>
          <w:bCs/>
        </w:rPr>
      </w:pPr>
      <w:bookmarkStart w:id="0" w:name="_Hlk145416253"/>
      <w:r w:rsidRPr="00845722">
        <w:rPr>
          <w:b/>
          <w:bCs/>
        </w:rPr>
        <w:t>Friday 1</w:t>
      </w:r>
      <w:r w:rsidRPr="00845722">
        <w:rPr>
          <w:b/>
          <w:bCs/>
          <w:vertAlign w:val="superscript"/>
        </w:rPr>
        <w:t>st</w:t>
      </w:r>
      <w:r w:rsidRPr="00845722">
        <w:rPr>
          <w:b/>
          <w:bCs/>
        </w:rPr>
        <w:t xml:space="preserve"> May – 5.00pm – 9.00pm – Dress Rehearsal </w:t>
      </w:r>
    </w:p>
    <w:p w14:paraId="0EF2D95E" w14:textId="77777777" w:rsidR="00845722" w:rsidRPr="00845722" w:rsidRDefault="00845722" w:rsidP="00845722">
      <w:pPr>
        <w:spacing w:after="0" w:line="240" w:lineRule="auto"/>
        <w:rPr>
          <w:b/>
          <w:bCs/>
        </w:rPr>
      </w:pPr>
      <w:bookmarkStart w:id="1" w:name="_Hlk145416230"/>
      <w:r w:rsidRPr="00845722">
        <w:rPr>
          <w:b/>
          <w:bCs/>
        </w:rPr>
        <w:t>Saturday 2</w:t>
      </w:r>
      <w:r w:rsidRPr="00845722">
        <w:rPr>
          <w:b/>
          <w:bCs/>
          <w:vertAlign w:val="superscript"/>
        </w:rPr>
        <w:t>nd</w:t>
      </w:r>
      <w:r w:rsidRPr="00845722">
        <w:rPr>
          <w:b/>
          <w:bCs/>
        </w:rPr>
        <w:t xml:space="preserve"> May – Show </w:t>
      </w:r>
      <w:bookmarkEnd w:id="1"/>
    </w:p>
    <w:p w14:paraId="15899D21" w14:textId="77777777" w:rsidR="00845722" w:rsidRPr="00845722" w:rsidRDefault="00845722" w:rsidP="00845722">
      <w:pPr>
        <w:spacing w:after="0" w:line="240" w:lineRule="auto"/>
        <w:rPr>
          <w:b/>
          <w:bCs/>
        </w:rPr>
      </w:pPr>
      <w:r w:rsidRPr="00845722">
        <w:rPr>
          <w:b/>
          <w:bCs/>
        </w:rPr>
        <w:t>Sunday 3</w:t>
      </w:r>
      <w:r w:rsidRPr="00845722">
        <w:rPr>
          <w:b/>
          <w:bCs/>
          <w:vertAlign w:val="superscript"/>
        </w:rPr>
        <w:t>rd</w:t>
      </w:r>
      <w:r w:rsidRPr="00845722">
        <w:rPr>
          <w:b/>
          <w:bCs/>
        </w:rPr>
        <w:t xml:space="preserve"> May – Show</w:t>
      </w:r>
    </w:p>
    <w:p w14:paraId="5B5DB462" w14:textId="77777777" w:rsidR="00845722" w:rsidRPr="00845722" w:rsidRDefault="00845722" w:rsidP="00845722">
      <w:pPr>
        <w:spacing w:after="0" w:line="240" w:lineRule="auto"/>
        <w:rPr>
          <w:b/>
          <w:bCs/>
        </w:rPr>
      </w:pPr>
    </w:p>
    <w:bookmarkEnd w:id="0"/>
    <w:p w14:paraId="34DDF2B0" w14:textId="77777777" w:rsidR="00845722" w:rsidRPr="00845722" w:rsidRDefault="00845722" w:rsidP="00845722">
      <w:pPr>
        <w:spacing w:after="0" w:line="240" w:lineRule="auto"/>
        <w:rPr>
          <w:b/>
          <w:bCs/>
          <w:u w:val="single"/>
        </w:rPr>
      </w:pPr>
      <w:r w:rsidRPr="00845722">
        <w:rPr>
          <w:b/>
          <w:bCs/>
          <w:u w:val="single"/>
        </w:rPr>
        <w:t xml:space="preserve">Saturday Intermediates  </w:t>
      </w:r>
    </w:p>
    <w:p w14:paraId="41B410AC" w14:textId="77777777" w:rsidR="00845722" w:rsidRPr="00845722" w:rsidRDefault="00845722" w:rsidP="00845722">
      <w:pPr>
        <w:spacing w:after="0" w:line="240" w:lineRule="auto"/>
        <w:rPr>
          <w:b/>
          <w:bCs/>
        </w:rPr>
      </w:pPr>
      <w:r w:rsidRPr="00845722">
        <w:rPr>
          <w:b/>
          <w:bCs/>
        </w:rPr>
        <w:t>Friday 8</w:t>
      </w:r>
      <w:r w:rsidRPr="00845722">
        <w:rPr>
          <w:b/>
          <w:bCs/>
          <w:vertAlign w:val="superscript"/>
        </w:rPr>
        <w:t>th</w:t>
      </w:r>
      <w:r w:rsidRPr="00845722">
        <w:rPr>
          <w:b/>
          <w:bCs/>
        </w:rPr>
        <w:t xml:space="preserve"> May – 5.00pm – 9.00pm - Dress Rehearsal </w:t>
      </w:r>
    </w:p>
    <w:p w14:paraId="33F05BF2" w14:textId="77777777" w:rsidR="00845722" w:rsidRPr="00845722" w:rsidRDefault="00845722" w:rsidP="00845722">
      <w:pPr>
        <w:spacing w:after="0" w:line="240" w:lineRule="auto"/>
        <w:rPr>
          <w:b/>
          <w:bCs/>
        </w:rPr>
      </w:pPr>
      <w:r w:rsidRPr="00845722">
        <w:rPr>
          <w:b/>
          <w:bCs/>
        </w:rPr>
        <w:t>Saturday 9</w:t>
      </w:r>
      <w:r w:rsidRPr="00845722">
        <w:rPr>
          <w:b/>
          <w:bCs/>
          <w:vertAlign w:val="superscript"/>
        </w:rPr>
        <w:t>th</w:t>
      </w:r>
      <w:r w:rsidRPr="00845722">
        <w:rPr>
          <w:b/>
          <w:bCs/>
        </w:rPr>
        <w:t xml:space="preserve"> May - Show</w:t>
      </w:r>
    </w:p>
    <w:p w14:paraId="27041501" w14:textId="77777777" w:rsidR="00845722" w:rsidRPr="00845722" w:rsidRDefault="00845722" w:rsidP="00845722">
      <w:pPr>
        <w:spacing w:after="0" w:line="240" w:lineRule="auto"/>
        <w:rPr>
          <w:b/>
          <w:bCs/>
        </w:rPr>
      </w:pPr>
      <w:r w:rsidRPr="00845722">
        <w:rPr>
          <w:b/>
          <w:bCs/>
        </w:rPr>
        <w:t>Sunday 10</w:t>
      </w:r>
      <w:r w:rsidRPr="00845722">
        <w:rPr>
          <w:b/>
          <w:bCs/>
          <w:vertAlign w:val="superscript"/>
        </w:rPr>
        <w:t>th</w:t>
      </w:r>
      <w:r w:rsidRPr="00845722">
        <w:rPr>
          <w:b/>
          <w:bCs/>
        </w:rPr>
        <w:t xml:space="preserve"> May – Show </w:t>
      </w:r>
    </w:p>
    <w:p w14:paraId="62A682C8" w14:textId="77777777" w:rsidR="00845722" w:rsidRDefault="00845722" w:rsidP="00845722">
      <w:pPr>
        <w:spacing w:after="0" w:line="240" w:lineRule="auto"/>
        <w:rPr>
          <w:b/>
          <w:bCs/>
        </w:rPr>
      </w:pPr>
    </w:p>
    <w:p w14:paraId="595402CE" w14:textId="77777777" w:rsidR="00845722" w:rsidRDefault="00845722" w:rsidP="00845722">
      <w:pPr>
        <w:spacing w:after="0" w:line="240" w:lineRule="auto"/>
        <w:rPr>
          <w:b/>
          <w:bCs/>
        </w:rPr>
      </w:pPr>
    </w:p>
    <w:p w14:paraId="1C4D84B0" w14:textId="77777777" w:rsidR="00845722" w:rsidRPr="00845722" w:rsidRDefault="00845722" w:rsidP="00845722">
      <w:pPr>
        <w:spacing w:after="0" w:line="240" w:lineRule="auto"/>
        <w:rPr>
          <w:b/>
          <w:bCs/>
        </w:rPr>
      </w:pPr>
    </w:p>
    <w:p w14:paraId="0433CF4C" w14:textId="322C11AA" w:rsidR="00845722" w:rsidRDefault="00845722" w:rsidP="00845722">
      <w:pPr>
        <w:spacing w:after="0" w:line="240" w:lineRule="auto"/>
      </w:pPr>
      <w:r w:rsidRPr="00845722">
        <w:t>Many thanks for your support; any queries please feel free to contact me using the details below.</w:t>
      </w:r>
    </w:p>
    <w:p w14:paraId="20A5278B" w14:textId="77777777" w:rsidR="00845722" w:rsidRPr="00845722" w:rsidRDefault="00845722" w:rsidP="00845722">
      <w:pPr>
        <w:spacing w:after="0" w:line="240" w:lineRule="auto"/>
      </w:pPr>
    </w:p>
    <w:p w14:paraId="52A44656" w14:textId="77777777" w:rsidR="00845722" w:rsidRPr="00845722" w:rsidRDefault="00845722" w:rsidP="00845722">
      <w:pPr>
        <w:spacing w:after="0" w:line="240" w:lineRule="auto"/>
      </w:pPr>
      <w:r w:rsidRPr="00845722">
        <w:t xml:space="preserve">Paddy Start </w:t>
      </w:r>
    </w:p>
    <w:p w14:paraId="032B4622" w14:textId="77777777" w:rsidR="00845722" w:rsidRPr="00845722" w:rsidRDefault="00845722" w:rsidP="00845722">
      <w:pPr>
        <w:spacing w:after="0" w:line="240" w:lineRule="auto"/>
      </w:pPr>
      <w:r w:rsidRPr="00845722">
        <w:t xml:space="preserve">Head of Musical Theatre &amp; Outreach </w:t>
      </w:r>
    </w:p>
    <w:p w14:paraId="2E2E479E" w14:textId="77777777" w:rsidR="00845722" w:rsidRPr="00845722" w:rsidRDefault="00845722" w:rsidP="00845722">
      <w:pPr>
        <w:spacing w:after="0" w:line="240" w:lineRule="auto"/>
      </w:pPr>
      <w:hyperlink r:id="rId6" w:history="1">
        <w:r w:rsidRPr="00845722">
          <w:rPr>
            <w:rStyle w:val="Hyperlink"/>
          </w:rPr>
          <w:t>Patrick.start@northernacademy.org.uk</w:t>
        </w:r>
      </w:hyperlink>
      <w:r w:rsidRPr="00845722">
        <w:t xml:space="preserve"> </w:t>
      </w:r>
    </w:p>
    <w:p w14:paraId="259BDE5B" w14:textId="28ABEB90" w:rsidR="00F95053" w:rsidRPr="00845722" w:rsidRDefault="00845722" w:rsidP="00845722">
      <w:pPr>
        <w:spacing w:after="0" w:line="240" w:lineRule="auto"/>
      </w:pPr>
      <w:r w:rsidRPr="00845722">
        <w:t>01482 310690 (ext.3)</w:t>
      </w:r>
    </w:p>
    <w:p w14:paraId="67AE0F90" w14:textId="77777777" w:rsidR="00F95053" w:rsidRPr="00845722" w:rsidRDefault="00F95053" w:rsidP="00845722">
      <w:pPr>
        <w:spacing w:after="0" w:line="240" w:lineRule="auto"/>
      </w:pPr>
    </w:p>
    <w:sectPr w:rsidR="00F95053" w:rsidRPr="0084572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F03A" w14:textId="77777777" w:rsidR="004C7368" w:rsidRDefault="004C7368" w:rsidP="00F81DA9">
      <w:pPr>
        <w:spacing w:after="0" w:line="240" w:lineRule="auto"/>
      </w:pPr>
      <w:r>
        <w:separator/>
      </w:r>
    </w:p>
  </w:endnote>
  <w:endnote w:type="continuationSeparator" w:id="0">
    <w:p w14:paraId="33AA3A8C" w14:textId="77777777" w:rsidR="004C7368" w:rsidRDefault="004C7368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3996" w14:textId="77777777" w:rsidR="00ED24ED" w:rsidRDefault="00072097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6E470F" wp14:editId="72A8BBE7">
          <wp:simplePos x="0" y="0"/>
          <wp:positionH relativeFrom="page">
            <wp:posOffset>9525</wp:posOffset>
          </wp:positionH>
          <wp:positionV relativeFrom="paragraph">
            <wp:posOffset>-402590</wp:posOffset>
          </wp:positionV>
          <wp:extent cx="7550911" cy="1160278"/>
          <wp:effectExtent l="0" t="0" r="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36" b="-604"/>
                  <a:stretch>
                    <a:fillRect/>
                  </a:stretch>
                </pic:blipFill>
                <pic:spPr bwMode="auto">
                  <a:xfrm>
                    <a:off x="0" y="0"/>
                    <a:ext cx="7550911" cy="1160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E1CD0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0285" w14:textId="77777777" w:rsidR="004C7368" w:rsidRDefault="004C7368" w:rsidP="00F81DA9">
      <w:pPr>
        <w:spacing w:after="0" w:line="240" w:lineRule="auto"/>
      </w:pPr>
      <w:r>
        <w:separator/>
      </w:r>
    </w:p>
  </w:footnote>
  <w:footnote w:type="continuationSeparator" w:id="0">
    <w:p w14:paraId="1233982C" w14:textId="77777777" w:rsidR="004C7368" w:rsidRDefault="004C7368" w:rsidP="00F81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22"/>
    <w:rsid w:val="0005156F"/>
    <w:rsid w:val="00072097"/>
    <w:rsid w:val="000C4353"/>
    <w:rsid w:val="00107441"/>
    <w:rsid w:val="00157384"/>
    <w:rsid w:val="00326CD3"/>
    <w:rsid w:val="00335488"/>
    <w:rsid w:val="003D0700"/>
    <w:rsid w:val="004C7368"/>
    <w:rsid w:val="006056AC"/>
    <w:rsid w:val="006F639F"/>
    <w:rsid w:val="00700AD3"/>
    <w:rsid w:val="007E2A9B"/>
    <w:rsid w:val="0083314E"/>
    <w:rsid w:val="00845722"/>
    <w:rsid w:val="008E45EB"/>
    <w:rsid w:val="0095111E"/>
    <w:rsid w:val="009E36EB"/>
    <w:rsid w:val="00A95D4F"/>
    <w:rsid w:val="00AA41CD"/>
    <w:rsid w:val="00B03554"/>
    <w:rsid w:val="00B40B2F"/>
    <w:rsid w:val="00B7118F"/>
    <w:rsid w:val="00B807E9"/>
    <w:rsid w:val="00BA3AC6"/>
    <w:rsid w:val="00BB1A95"/>
    <w:rsid w:val="00D40C12"/>
    <w:rsid w:val="00DD0A22"/>
    <w:rsid w:val="00EA2736"/>
    <w:rsid w:val="00ED24ED"/>
    <w:rsid w:val="00F72C6F"/>
    <w:rsid w:val="00F81DA9"/>
    <w:rsid w:val="00F95053"/>
    <w:rsid w:val="00FA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6D723"/>
  <w15:chartTrackingRefBased/>
  <w15:docId w15:val="{AAA6B645-9D88-4B82-9E54-CAB8075F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k.start@northernacademy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rent%20Letters\NAP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NAPA Letterhead Template</Template>
  <TotalTime>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Wilks</dc:creator>
  <cp:keywords/>
  <dc:description/>
  <cp:lastModifiedBy>Jamie Wilks</cp:lastModifiedBy>
  <cp:revision>2</cp:revision>
  <cp:lastPrinted>2026-01-29T20:00:00Z</cp:lastPrinted>
  <dcterms:created xsi:type="dcterms:W3CDTF">2026-01-22T20:07:00Z</dcterms:created>
  <dcterms:modified xsi:type="dcterms:W3CDTF">2026-01-29T20:00:00Z</dcterms:modified>
</cp:coreProperties>
</file>