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0F28C" w14:textId="77777777" w:rsidR="00F319ED" w:rsidRDefault="00F319ED" w:rsidP="00F319ED">
      <w:pPr>
        <w:jc w:val="right"/>
      </w:pPr>
      <w:r>
        <w:t>22/01/2026</w:t>
      </w:r>
    </w:p>
    <w:p w14:paraId="55B57241" w14:textId="77777777" w:rsidR="00F319ED" w:rsidRDefault="00F319ED" w:rsidP="00F319ED">
      <w:pPr>
        <w:jc w:val="right"/>
      </w:pPr>
    </w:p>
    <w:p w14:paraId="3DB5C9DD" w14:textId="6A8C8E6B" w:rsidR="00F319ED" w:rsidRPr="00EF44BF" w:rsidRDefault="00F319ED" w:rsidP="00F319ED">
      <w:r w:rsidRPr="00EF44BF">
        <w:t>Dear Parent/Guardians</w:t>
      </w:r>
    </w:p>
    <w:p w14:paraId="020DF76F" w14:textId="77777777" w:rsidR="00F319ED" w:rsidRPr="00EF44BF" w:rsidRDefault="00F319ED" w:rsidP="00F319ED">
      <w:r w:rsidRPr="00EF44BF">
        <w:t> </w:t>
      </w:r>
    </w:p>
    <w:p w14:paraId="6CDA1020" w14:textId="2DAF8315" w:rsidR="00F319ED" w:rsidRPr="00EF44BF" w:rsidRDefault="00F319ED" w:rsidP="00F319ED">
      <w:r w:rsidRPr="00EF44BF">
        <w:t>Please find below some additional information regarding the forthcoming production of ‘Waltz through Disney’</w:t>
      </w:r>
      <w:r>
        <w:t xml:space="preserve"> for the </w:t>
      </w:r>
      <w:r w:rsidR="009952D4">
        <w:t xml:space="preserve">Saturday </w:t>
      </w:r>
      <w:r>
        <w:t>Jr Musical Theatre Classes.</w:t>
      </w:r>
    </w:p>
    <w:p w14:paraId="04A97B51" w14:textId="77777777" w:rsidR="00F319ED" w:rsidRPr="00EF44BF" w:rsidRDefault="00F319ED" w:rsidP="00F319ED"/>
    <w:p w14:paraId="74EC74D1" w14:textId="3D8C886D" w:rsidR="00F319ED" w:rsidRPr="00EF44BF" w:rsidRDefault="00F319ED" w:rsidP="00F319ED">
      <w:r w:rsidRPr="00EF44BF">
        <w:t>All students are required to be dropped off one hour before each performance</w:t>
      </w:r>
      <w:r>
        <w:t xml:space="preserve"> and</w:t>
      </w:r>
      <w:r w:rsidRPr="00EF44BF">
        <w:t xml:space="preserve"> collected between the Saturday matinee and evening show.</w:t>
      </w:r>
    </w:p>
    <w:p w14:paraId="2E4A5E14" w14:textId="3EB7771C" w:rsidR="00F319ED" w:rsidRPr="00EF44BF" w:rsidRDefault="00F319ED" w:rsidP="00F319ED">
      <w:pPr>
        <w:pStyle w:val="NormalWeb"/>
        <w:rPr>
          <w:rFonts w:asciiTheme="minorHAnsi" w:hAnsiTheme="minorHAnsi"/>
          <w:color w:val="000000"/>
        </w:rPr>
      </w:pPr>
      <w:r w:rsidRPr="00EF44BF">
        <w:rPr>
          <w:rFonts w:asciiTheme="minorHAnsi" w:hAnsiTheme="minorHAnsi"/>
          <w:color w:val="000000"/>
        </w:rPr>
        <w:t>Please note if a student cannot attend the dress rehearsal this may affect their participation in the show.</w:t>
      </w:r>
      <w:r>
        <w:rPr>
          <w:rFonts w:asciiTheme="minorHAnsi" w:hAnsiTheme="minorHAnsi"/>
          <w:color w:val="000000"/>
        </w:rPr>
        <w:t xml:space="preserve"> (Please let us know)</w:t>
      </w:r>
    </w:p>
    <w:p w14:paraId="7607EB52" w14:textId="3C127A56" w:rsidR="00F319ED" w:rsidRDefault="00F319ED" w:rsidP="00F319ED">
      <w:pPr>
        <w:pStyle w:val="NormalWeb"/>
        <w:rPr>
          <w:rFonts w:asciiTheme="minorHAnsi" w:hAnsiTheme="minorHAnsi"/>
          <w:color w:val="000000"/>
        </w:rPr>
      </w:pPr>
      <w:r w:rsidRPr="00EF44BF">
        <w:rPr>
          <w:rFonts w:asciiTheme="minorHAnsi" w:hAnsiTheme="minorHAnsi"/>
          <w:color w:val="000000"/>
        </w:rPr>
        <w:t>All students will require plain black shoes for the show. (No trainers.)</w:t>
      </w:r>
    </w:p>
    <w:p w14:paraId="28DBA2A0" w14:textId="36AE8DD2" w:rsidR="00F319ED" w:rsidRPr="00EF44BF" w:rsidRDefault="00F319ED" w:rsidP="00F319ED">
      <w:pPr>
        <w:rPr>
          <w:b/>
          <w:bCs/>
        </w:rPr>
      </w:pPr>
      <w:r w:rsidRPr="00EF44BF">
        <w:rPr>
          <w:b/>
          <w:bCs/>
        </w:rPr>
        <w:t xml:space="preserve">Dress Rehearsal - Friday </w:t>
      </w:r>
      <w:r w:rsidR="009952D4">
        <w:rPr>
          <w:b/>
          <w:bCs/>
        </w:rPr>
        <w:t>30</w:t>
      </w:r>
      <w:r w:rsidR="009952D4" w:rsidRPr="009952D4">
        <w:rPr>
          <w:b/>
          <w:bCs/>
          <w:vertAlign w:val="superscript"/>
        </w:rPr>
        <w:t>th</w:t>
      </w:r>
      <w:r w:rsidR="009952D4">
        <w:rPr>
          <w:b/>
          <w:bCs/>
        </w:rPr>
        <w:t xml:space="preserve"> </w:t>
      </w:r>
      <w:r w:rsidRPr="00EF44BF">
        <w:rPr>
          <w:b/>
          <w:bCs/>
        </w:rPr>
        <w:t>January</w:t>
      </w:r>
    </w:p>
    <w:p w14:paraId="0CFA9517" w14:textId="69913CFD" w:rsidR="00F319ED" w:rsidRPr="00EF44BF" w:rsidRDefault="00F319ED" w:rsidP="00F319ED">
      <w:r w:rsidRPr="00EF44BF">
        <w:t xml:space="preserve">5.00pm – </w:t>
      </w:r>
      <w:r>
        <w:t>8</w:t>
      </w:r>
      <w:r w:rsidRPr="00EF44BF">
        <w:t xml:space="preserve">.00pm </w:t>
      </w:r>
    </w:p>
    <w:p w14:paraId="04365958" w14:textId="20D7DD2A" w:rsidR="00F319ED" w:rsidRPr="00EF44BF" w:rsidRDefault="00F319ED" w:rsidP="00F319ED">
      <w:r w:rsidRPr="00EF44BF">
        <w:t>(£5 Fee, will be added to your account)</w:t>
      </w:r>
    </w:p>
    <w:p w14:paraId="340E2B1C" w14:textId="09775793" w:rsidR="00F319ED" w:rsidRPr="00EF44BF" w:rsidRDefault="00F319ED" w:rsidP="00F319ED">
      <w:r w:rsidRPr="00EF44BF">
        <w:t> </w:t>
      </w:r>
    </w:p>
    <w:p w14:paraId="1E98961C" w14:textId="0F4BB4F2" w:rsidR="00F319ED" w:rsidRPr="00EF44BF" w:rsidRDefault="00F319ED" w:rsidP="00F319ED">
      <w:pPr>
        <w:rPr>
          <w:b/>
          <w:bCs/>
        </w:rPr>
      </w:pPr>
      <w:r w:rsidRPr="00EF44BF">
        <w:rPr>
          <w:b/>
          <w:bCs/>
        </w:rPr>
        <w:t xml:space="preserve">Show 1 - Saturday </w:t>
      </w:r>
      <w:r w:rsidR="009952D4">
        <w:rPr>
          <w:b/>
          <w:bCs/>
        </w:rPr>
        <w:t>31</w:t>
      </w:r>
      <w:proofErr w:type="gramStart"/>
      <w:r w:rsidR="009952D4" w:rsidRPr="009952D4">
        <w:rPr>
          <w:b/>
          <w:bCs/>
          <w:vertAlign w:val="superscript"/>
        </w:rPr>
        <w:t>st</w:t>
      </w:r>
      <w:r w:rsidR="009952D4">
        <w:rPr>
          <w:b/>
          <w:bCs/>
        </w:rPr>
        <w:t xml:space="preserve"> </w:t>
      </w:r>
      <w:r w:rsidRPr="00EF44BF">
        <w:rPr>
          <w:b/>
          <w:bCs/>
        </w:rPr>
        <w:t> January</w:t>
      </w:r>
      <w:proofErr w:type="gramEnd"/>
    </w:p>
    <w:p w14:paraId="0973A1BD" w14:textId="66F12347" w:rsidR="00F319ED" w:rsidRPr="00EF44BF" w:rsidRDefault="00F319ED" w:rsidP="00F319ED">
      <w:r w:rsidRPr="00EF44BF">
        <w:t xml:space="preserve">Drop </w:t>
      </w:r>
      <w:r w:rsidR="00DD70BF" w:rsidRPr="00EF44BF">
        <w:t>Off Time:</w:t>
      </w:r>
      <w:r w:rsidR="00DD70BF" w:rsidRPr="00EF44BF">
        <w:tab/>
      </w:r>
      <w:r w:rsidRPr="00EF44BF">
        <w:t>2.00pm</w:t>
      </w:r>
    </w:p>
    <w:p w14:paraId="34108217" w14:textId="1C380EC0" w:rsidR="00F319ED" w:rsidRPr="00EF44BF" w:rsidRDefault="00F319ED" w:rsidP="00F319ED">
      <w:r w:rsidRPr="00EF44BF">
        <w:t xml:space="preserve">Show Start Time: </w:t>
      </w:r>
      <w:r w:rsidRPr="00EF44BF">
        <w:tab/>
        <w:t>3.00pm</w:t>
      </w:r>
    </w:p>
    <w:p w14:paraId="785B6932" w14:textId="5D979D85" w:rsidR="00F319ED" w:rsidRPr="00EF44BF" w:rsidRDefault="00F319ED" w:rsidP="00F319ED">
      <w:r w:rsidRPr="00EF44BF">
        <w:t xml:space="preserve">Collection </w:t>
      </w:r>
      <w:r w:rsidR="00DD70BF" w:rsidRPr="00EF44BF">
        <w:t xml:space="preserve">Time: </w:t>
      </w:r>
      <w:r w:rsidRPr="00EF44BF">
        <w:tab/>
        <w:t>4.20pm</w:t>
      </w:r>
    </w:p>
    <w:p w14:paraId="65DF8FE2" w14:textId="78464160" w:rsidR="00F319ED" w:rsidRPr="00EF44BF" w:rsidRDefault="00F319ED" w:rsidP="00F319ED">
      <w:r w:rsidRPr="00EF44BF">
        <w:t> </w:t>
      </w:r>
    </w:p>
    <w:p w14:paraId="4C9FC085" w14:textId="60025463" w:rsidR="00F319ED" w:rsidRPr="00EF44BF" w:rsidRDefault="00F319ED" w:rsidP="00F319ED">
      <w:pPr>
        <w:rPr>
          <w:b/>
          <w:bCs/>
        </w:rPr>
      </w:pPr>
      <w:r w:rsidRPr="00EF44BF">
        <w:rPr>
          <w:b/>
          <w:bCs/>
        </w:rPr>
        <w:t xml:space="preserve">Show 2 - Saturday </w:t>
      </w:r>
      <w:r w:rsidR="009952D4">
        <w:rPr>
          <w:b/>
          <w:bCs/>
        </w:rPr>
        <w:t>31</w:t>
      </w:r>
      <w:r w:rsidR="009952D4" w:rsidRPr="009952D4">
        <w:rPr>
          <w:b/>
          <w:bCs/>
          <w:vertAlign w:val="superscript"/>
        </w:rPr>
        <w:t>st</w:t>
      </w:r>
      <w:r w:rsidR="009952D4">
        <w:rPr>
          <w:b/>
          <w:bCs/>
        </w:rPr>
        <w:t xml:space="preserve"> </w:t>
      </w:r>
      <w:r w:rsidRPr="00EF44BF">
        <w:rPr>
          <w:b/>
          <w:bCs/>
        </w:rPr>
        <w:t xml:space="preserve">January </w:t>
      </w:r>
    </w:p>
    <w:p w14:paraId="2E6BD19C" w14:textId="546C4DBB" w:rsidR="00F319ED" w:rsidRPr="00EF44BF" w:rsidRDefault="009952D4" w:rsidP="00F319ED">
      <w:r>
        <w:rPr>
          <w:noProof/>
        </w:rPr>
        <w:drawing>
          <wp:anchor distT="0" distB="0" distL="114300" distR="114300" simplePos="0" relativeHeight="251658240" behindDoc="0" locked="0" layoutInCell="1" allowOverlap="1" wp14:anchorId="40C21A3D" wp14:editId="3C57E615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1283335" cy="1283335"/>
            <wp:effectExtent l="0" t="0" r="0" b="0"/>
            <wp:wrapNone/>
            <wp:docPr id="785134550" name="Picture 1" descr="A qr code with a few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134550" name="Picture 1" descr="A qr code with a few squar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128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19ED" w:rsidRPr="00EF44BF">
        <w:t xml:space="preserve">Drop </w:t>
      </w:r>
      <w:r w:rsidR="00DD70BF" w:rsidRPr="00DD70BF">
        <w:t>Off Time</w:t>
      </w:r>
      <w:r w:rsidR="00F319ED" w:rsidRPr="00EF44BF">
        <w:t xml:space="preserve">: </w:t>
      </w:r>
      <w:r w:rsidR="00F319ED" w:rsidRPr="00EF44BF">
        <w:tab/>
        <w:t>6.00pm</w:t>
      </w:r>
    </w:p>
    <w:p w14:paraId="795514B3" w14:textId="54167AC2" w:rsidR="00F319ED" w:rsidRPr="00EF44BF" w:rsidRDefault="00F319ED" w:rsidP="00F319ED">
      <w:r w:rsidRPr="00EF44BF">
        <w:t>Show</w:t>
      </w:r>
      <w:r w:rsidR="00DD70BF">
        <w:t xml:space="preserve"> Start</w:t>
      </w:r>
      <w:r w:rsidRPr="00EF44BF">
        <w:t xml:space="preserve"> </w:t>
      </w:r>
      <w:r w:rsidR="00DD70BF" w:rsidRPr="00EF44BF">
        <w:t xml:space="preserve">Time: </w:t>
      </w:r>
      <w:r w:rsidRPr="00EF44BF">
        <w:tab/>
        <w:t>7.00pm</w:t>
      </w:r>
    </w:p>
    <w:p w14:paraId="50081EB9" w14:textId="07AA84AF" w:rsidR="00F319ED" w:rsidRPr="00EF44BF" w:rsidRDefault="00F319ED" w:rsidP="00F319ED">
      <w:r w:rsidRPr="00EF44BF">
        <w:t xml:space="preserve">Collection </w:t>
      </w:r>
      <w:r w:rsidR="00DD70BF" w:rsidRPr="00EF44BF">
        <w:t xml:space="preserve">Time: </w:t>
      </w:r>
      <w:r w:rsidRPr="00EF44BF">
        <w:tab/>
        <w:t>8.20pm</w:t>
      </w:r>
    </w:p>
    <w:p w14:paraId="628F773F" w14:textId="77777777" w:rsidR="00F319ED" w:rsidRPr="00EF44BF" w:rsidRDefault="00F319ED" w:rsidP="00F319ED">
      <w:r w:rsidRPr="00EF44BF">
        <w:t> </w:t>
      </w:r>
    </w:p>
    <w:p w14:paraId="34DE9623" w14:textId="4263BF31" w:rsidR="00F319ED" w:rsidRPr="00EF44BF" w:rsidRDefault="00F319ED" w:rsidP="00F319ED">
      <w:pPr>
        <w:rPr>
          <w:b/>
          <w:bCs/>
        </w:rPr>
      </w:pPr>
      <w:r w:rsidRPr="00EF44BF">
        <w:rPr>
          <w:b/>
          <w:bCs/>
        </w:rPr>
        <w:t xml:space="preserve">Show 3 - Sunday </w:t>
      </w:r>
      <w:r w:rsidR="009952D4">
        <w:rPr>
          <w:b/>
          <w:bCs/>
        </w:rPr>
        <w:t>1</w:t>
      </w:r>
      <w:proofErr w:type="gramStart"/>
      <w:r w:rsidR="009952D4" w:rsidRPr="009952D4">
        <w:rPr>
          <w:b/>
          <w:bCs/>
          <w:vertAlign w:val="superscript"/>
        </w:rPr>
        <w:t>st</w:t>
      </w:r>
      <w:r w:rsidR="009952D4">
        <w:rPr>
          <w:b/>
          <w:bCs/>
        </w:rPr>
        <w:t xml:space="preserve"> </w:t>
      </w:r>
      <w:r w:rsidRPr="00EF44BF">
        <w:rPr>
          <w:b/>
          <w:bCs/>
        </w:rPr>
        <w:t> </w:t>
      </w:r>
      <w:r w:rsidR="009952D4">
        <w:rPr>
          <w:b/>
          <w:bCs/>
        </w:rPr>
        <w:t>February</w:t>
      </w:r>
      <w:proofErr w:type="gramEnd"/>
    </w:p>
    <w:p w14:paraId="5F4873F7" w14:textId="22CB0267" w:rsidR="00F319ED" w:rsidRPr="00EF44BF" w:rsidRDefault="00F319ED" w:rsidP="00F319ED">
      <w:r w:rsidRPr="00EF44BF">
        <w:t xml:space="preserve">Drop </w:t>
      </w:r>
      <w:r w:rsidR="00DD70BF" w:rsidRPr="00EF44BF">
        <w:t xml:space="preserve">Off Time: </w:t>
      </w:r>
      <w:r w:rsidRPr="00EF44BF">
        <w:tab/>
        <w:t>2.00pm</w:t>
      </w:r>
    </w:p>
    <w:p w14:paraId="7995C4A3" w14:textId="5DF9D16C" w:rsidR="00F319ED" w:rsidRPr="00EF44BF" w:rsidRDefault="00DD70BF" w:rsidP="00F319ED">
      <w:r w:rsidRPr="00EF44BF">
        <w:t>Show</w:t>
      </w:r>
      <w:r>
        <w:t xml:space="preserve"> Start T</w:t>
      </w:r>
      <w:r w:rsidRPr="00EF44BF">
        <w:t xml:space="preserve">ime: </w:t>
      </w:r>
      <w:r w:rsidR="00F319ED" w:rsidRPr="00EF44BF">
        <w:tab/>
        <w:t>3.00pm</w:t>
      </w:r>
    </w:p>
    <w:p w14:paraId="01A58F5D" w14:textId="494B8E94" w:rsidR="00F319ED" w:rsidRPr="00EF44BF" w:rsidRDefault="00F319ED" w:rsidP="00F319ED">
      <w:r w:rsidRPr="00EF44BF">
        <w:t xml:space="preserve">Collection </w:t>
      </w:r>
      <w:r w:rsidR="00DD70BF">
        <w:t>T</w:t>
      </w:r>
      <w:r w:rsidRPr="00EF44BF">
        <w:t xml:space="preserve">ime: </w:t>
      </w:r>
      <w:r w:rsidRPr="00EF44BF">
        <w:tab/>
        <w:t>4.20pm</w:t>
      </w:r>
    </w:p>
    <w:p w14:paraId="477996DC" w14:textId="77777777" w:rsidR="00F319ED" w:rsidRDefault="00F319ED" w:rsidP="00F319ED">
      <w:r w:rsidRPr="00EF44BF">
        <w:t> </w:t>
      </w:r>
    </w:p>
    <w:p w14:paraId="1E9D58FB" w14:textId="77777777" w:rsidR="00F319ED" w:rsidRDefault="00F319ED" w:rsidP="00F319ED"/>
    <w:p w14:paraId="156B5912" w14:textId="77777777" w:rsidR="00F319ED" w:rsidRDefault="00F319ED" w:rsidP="00F319ED">
      <w:r>
        <w:t>There are still tickets available via the link below, QR code or at NAPA reception.</w:t>
      </w:r>
    </w:p>
    <w:p w14:paraId="5244D0BE" w14:textId="38ECD8C7" w:rsidR="00F319ED" w:rsidRDefault="00F319ED" w:rsidP="00F319ED">
      <w:hyperlink r:id="rId7" w:history="1">
        <w:r w:rsidRPr="00376BE5">
          <w:rPr>
            <w:rStyle w:val="Hyperlink"/>
          </w:rPr>
          <w:t>www.napatickets.co.uk</w:t>
        </w:r>
      </w:hyperlink>
    </w:p>
    <w:p w14:paraId="3508F49F" w14:textId="77777777" w:rsidR="00F319ED" w:rsidRDefault="00F319ED" w:rsidP="00F319ED"/>
    <w:p w14:paraId="339D4B4F" w14:textId="77777777" w:rsidR="00F319ED" w:rsidRDefault="00F319ED" w:rsidP="00F319ED">
      <w:r>
        <w:t>Many Thanks for your continued support.</w:t>
      </w:r>
    </w:p>
    <w:p w14:paraId="345EDD7B" w14:textId="77777777" w:rsidR="00F319ED" w:rsidRDefault="00F319ED" w:rsidP="00F319ED"/>
    <w:p w14:paraId="366391F9" w14:textId="77777777" w:rsidR="00F319ED" w:rsidRPr="00EF44BF" w:rsidRDefault="00F319ED" w:rsidP="00F319ED">
      <w:r w:rsidRPr="00EF44BF">
        <w:t>We hope you enjoy the show.</w:t>
      </w:r>
    </w:p>
    <w:p w14:paraId="24E3D294" w14:textId="77777777" w:rsidR="00F319ED" w:rsidRPr="00EF44BF" w:rsidRDefault="00F319ED" w:rsidP="00F319ED">
      <w:r w:rsidRPr="00EF44BF">
        <w:t> </w:t>
      </w:r>
    </w:p>
    <w:p w14:paraId="5312386E" w14:textId="77777777" w:rsidR="00F319ED" w:rsidRDefault="00F319ED" w:rsidP="00F319ED">
      <w:r>
        <w:t>Best Wishes</w:t>
      </w:r>
    </w:p>
    <w:p w14:paraId="209019AF" w14:textId="2F7FB7AA" w:rsidR="00F95053" w:rsidRPr="00F95053" w:rsidRDefault="00F319ED" w:rsidP="00F95053">
      <w:r>
        <w:t>NAPA</w:t>
      </w:r>
    </w:p>
    <w:sectPr w:rsidR="00F95053" w:rsidRPr="00F9505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C9364" w14:textId="77777777" w:rsidR="0089327D" w:rsidRDefault="0089327D" w:rsidP="00F81DA9">
      <w:r>
        <w:separator/>
      </w:r>
    </w:p>
  </w:endnote>
  <w:endnote w:type="continuationSeparator" w:id="0">
    <w:p w14:paraId="43066828" w14:textId="77777777" w:rsidR="0089327D" w:rsidRDefault="0089327D" w:rsidP="00F81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6DD8C" w14:textId="77777777" w:rsidR="00ED24ED" w:rsidRDefault="00072097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C66D615" wp14:editId="602FA2B8">
          <wp:simplePos x="0" y="0"/>
          <wp:positionH relativeFrom="page">
            <wp:posOffset>9525</wp:posOffset>
          </wp:positionH>
          <wp:positionV relativeFrom="paragraph">
            <wp:posOffset>-402590</wp:posOffset>
          </wp:positionV>
          <wp:extent cx="7550911" cy="1160278"/>
          <wp:effectExtent l="0" t="0" r="0" b="0"/>
          <wp:wrapNone/>
          <wp:docPr id="1304358735" name="Picture 1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358735" name="Picture 11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736" b="-604"/>
                  <a:stretch>
                    <a:fillRect/>
                  </a:stretch>
                </pic:blipFill>
                <pic:spPr bwMode="auto">
                  <a:xfrm>
                    <a:off x="0" y="0"/>
                    <a:ext cx="7550911" cy="11602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6E2B09" w14:textId="77777777" w:rsidR="00ED24ED" w:rsidRDefault="00ED24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FDECA" w14:textId="77777777" w:rsidR="0089327D" w:rsidRDefault="0089327D" w:rsidP="00F81DA9">
      <w:r>
        <w:separator/>
      </w:r>
    </w:p>
  </w:footnote>
  <w:footnote w:type="continuationSeparator" w:id="0">
    <w:p w14:paraId="715F9B5C" w14:textId="77777777" w:rsidR="0089327D" w:rsidRDefault="0089327D" w:rsidP="00F81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9ED"/>
    <w:rsid w:val="0005156F"/>
    <w:rsid w:val="00072097"/>
    <w:rsid w:val="000C4353"/>
    <w:rsid w:val="00107441"/>
    <w:rsid w:val="00157384"/>
    <w:rsid w:val="00167690"/>
    <w:rsid w:val="00326CD3"/>
    <w:rsid w:val="00335488"/>
    <w:rsid w:val="003952A7"/>
    <w:rsid w:val="003D0700"/>
    <w:rsid w:val="004605A7"/>
    <w:rsid w:val="006056AC"/>
    <w:rsid w:val="006F639F"/>
    <w:rsid w:val="007E2A9B"/>
    <w:rsid w:val="0083314E"/>
    <w:rsid w:val="0089327D"/>
    <w:rsid w:val="008E45EB"/>
    <w:rsid w:val="0095111E"/>
    <w:rsid w:val="009952D4"/>
    <w:rsid w:val="009E36EB"/>
    <w:rsid w:val="00A123FC"/>
    <w:rsid w:val="00A95D4F"/>
    <w:rsid w:val="00AA41CD"/>
    <w:rsid w:val="00B40B2F"/>
    <w:rsid w:val="00B7118F"/>
    <w:rsid w:val="00B807E9"/>
    <w:rsid w:val="00BA3AC6"/>
    <w:rsid w:val="00BB1A95"/>
    <w:rsid w:val="00D40C12"/>
    <w:rsid w:val="00DD0A22"/>
    <w:rsid w:val="00DD70BF"/>
    <w:rsid w:val="00EA2736"/>
    <w:rsid w:val="00ED24ED"/>
    <w:rsid w:val="00F319ED"/>
    <w:rsid w:val="00F72C6F"/>
    <w:rsid w:val="00F81DA9"/>
    <w:rsid w:val="00F9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883D21"/>
  <w15:chartTrackingRefBased/>
  <w15:docId w15:val="{64068383-564F-4E2A-B974-19B31A428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9ED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95D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D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D4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D4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D4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D4F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D4F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D4F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D4F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D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D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D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D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D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D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D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D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D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D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D4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D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D4F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D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D4F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D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D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D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D4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1D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1DA9"/>
  </w:style>
  <w:style w:type="paragraph" w:styleId="Footer">
    <w:name w:val="footer"/>
    <w:basedOn w:val="Normal"/>
    <w:link w:val="FooterChar"/>
    <w:uiPriority w:val="99"/>
    <w:unhideWhenUsed/>
    <w:rsid w:val="00F81D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1DA9"/>
  </w:style>
  <w:style w:type="character" w:styleId="Hyperlink">
    <w:name w:val="Hyperlink"/>
    <w:basedOn w:val="DefaultParagraphFont"/>
    <w:uiPriority w:val="99"/>
    <w:unhideWhenUsed/>
    <w:rsid w:val="00B40B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B2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319E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napatickets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Parent%20Letters\NAPA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NAPA Letterhead Template</Template>
  <TotalTime>5</TotalTime>
  <Pages>1</Pages>
  <Words>185</Words>
  <Characters>1002</Characters>
  <Application>Microsoft Office Word</Application>
  <DocSecurity>0</DocSecurity>
  <Lines>47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Wilks</dc:creator>
  <cp:keywords/>
  <dc:description/>
  <cp:lastModifiedBy>Jamie Wilks</cp:lastModifiedBy>
  <cp:revision>2</cp:revision>
  <cp:lastPrinted>2026-01-22T19:44:00Z</cp:lastPrinted>
  <dcterms:created xsi:type="dcterms:W3CDTF">2026-01-22T19:49:00Z</dcterms:created>
  <dcterms:modified xsi:type="dcterms:W3CDTF">2026-01-22T19:49:00Z</dcterms:modified>
</cp:coreProperties>
</file>