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7490" w14:textId="77777777" w:rsidR="00A7414C" w:rsidRPr="00A7414C" w:rsidRDefault="00A7414C" w:rsidP="00A7414C">
      <w:pPr>
        <w:jc w:val="right"/>
      </w:pPr>
      <w:r w:rsidRPr="00A7414C">
        <w:t>Date: 29.01.2026</w:t>
      </w:r>
    </w:p>
    <w:p w14:paraId="71DB545F" w14:textId="104F3277" w:rsidR="00A7414C" w:rsidRPr="00A7414C" w:rsidRDefault="00A7414C" w:rsidP="00A7414C">
      <w:r w:rsidRPr="00A7414C">
        <w:t>Dear Parent/Carer,</w:t>
      </w:r>
    </w:p>
    <w:p w14:paraId="0640B10F" w14:textId="77777777" w:rsidR="00A7414C" w:rsidRPr="00A7414C" w:rsidRDefault="00A7414C" w:rsidP="00A7414C">
      <w:r w:rsidRPr="00A7414C">
        <w:rPr>
          <w:b/>
          <w:bCs/>
        </w:rPr>
        <w:t>About the Performance</w:t>
      </w:r>
    </w:p>
    <w:p w14:paraId="7AD53954" w14:textId="77777777" w:rsidR="00A7414C" w:rsidRPr="00A7414C" w:rsidRDefault="00A7414C" w:rsidP="00A7414C">
      <w:r w:rsidRPr="00A7414C">
        <w:t xml:space="preserve">We are writing to share key information regarding the upcoming Senior Production performance of </w:t>
      </w:r>
      <w:r w:rsidRPr="00A7414C">
        <w:rPr>
          <w:b/>
          <w:bCs/>
          <w:i/>
          <w:iCs/>
        </w:rPr>
        <w:t xml:space="preserve">The Wonderful World of </w:t>
      </w:r>
      <w:proofErr w:type="spellStart"/>
      <w:r w:rsidRPr="00A7414C">
        <w:rPr>
          <w:b/>
          <w:bCs/>
          <w:i/>
          <w:iCs/>
        </w:rPr>
        <w:t>Dissocia</w:t>
      </w:r>
      <w:proofErr w:type="spellEnd"/>
      <w:r w:rsidRPr="00A7414C">
        <w:t xml:space="preserve"> by Anthony Neilson. This production forms part of the Senior Acting programme and reflects a sustained period of rehearsal, technical development, and ensemble work. Students are working to a professional standard, with a strong emphasis on responsibility and collaborative discipline. This production contains mature themes and depictions of psychological distress. The production is recommended for ages 14 and above.</w:t>
      </w:r>
    </w:p>
    <w:p w14:paraId="61054426" w14:textId="77777777" w:rsidR="00A7414C" w:rsidRPr="00A7414C" w:rsidRDefault="00A7414C" w:rsidP="00A7414C"/>
    <w:p w14:paraId="221450BB" w14:textId="77777777" w:rsidR="00A7414C" w:rsidRPr="00A7414C" w:rsidRDefault="00A7414C" w:rsidP="00A7414C">
      <w:r w:rsidRPr="00A7414C">
        <w:rPr>
          <w:b/>
          <w:bCs/>
        </w:rPr>
        <w:t>Performance Details</w:t>
      </w:r>
    </w:p>
    <w:p w14:paraId="0069D122" w14:textId="77777777" w:rsidR="00A7414C" w:rsidRPr="00A7414C" w:rsidRDefault="00A7414C" w:rsidP="00A7414C">
      <w:pPr>
        <w:numPr>
          <w:ilvl w:val="0"/>
          <w:numId w:val="1"/>
        </w:numPr>
      </w:pPr>
      <w:r w:rsidRPr="00A7414C">
        <w:rPr>
          <w:b/>
          <w:bCs/>
        </w:rPr>
        <w:t>Venue:</w:t>
      </w:r>
      <w:r w:rsidRPr="00A7414C">
        <w:t xml:space="preserve"> Donald Roy Theatre, The Gulbenkian Centre, University of Hull</w:t>
      </w:r>
    </w:p>
    <w:p w14:paraId="7688A57E" w14:textId="77777777" w:rsidR="00A7414C" w:rsidRPr="00A7414C" w:rsidRDefault="00A7414C" w:rsidP="00A7414C">
      <w:pPr>
        <w:numPr>
          <w:ilvl w:val="0"/>
          <w:numId w:val="1"/>
        </w:numPr>
      </w:pPr>
      <w:r w:rsidRPr="00A7414C">
        <w:rPr>
          <w:b/>
          <w:bCs/>
        </w:rPr>
        <w:t>Performance Date:</w:t>
      </w:r>
      <w:r w:rsidRPr="00A7414C">
        <w:t xml:space="preserve"> Saturday 28 February 2026</w:t>
      </w:r>
    </w:p>
    <w:p w14:paraId="7341D00D" w14:textId="77777777" w:rsidR="00A7414C" w:rsidRPr="00A7414C" w:rsidRDefault="00A7414C" w:rsidP="00A7414C">
      <w:pPr>
        <w:numPr>
          <w:ilvl w:val="0"/>
          <w:numId w:val="1"/>
        </w:numPr>
      </w:pPr>
      <w:r w:rsidRPr="00A7414C">
        <w:rPr>
          <w:b/>
          <w:bCs/>
        </w:rPr>
        <w:t>Performance Start Times:</w:t>
      </w:r>
      <w:r w:rsidRPr="00A7414C">
        <w:t xml:space="preserve"> Matinee: 3.00 pm - Evening performance: 7:30 pm</w:t>
      </w:r>
    </w:p>
    <w:p w14:paraId="3ED785EC" w14:textId="77777777" w:rsidR="00A7414C" w:rsidRPr="00A7414C" w:rsidRDefault="00A7414C" w:rsidP="00A7414C">
      <w:pPr>
        <w:numPr>
          <w:ilvl w:val="0"/>
          <w:numId w:val="1"/>
        </w:numPr>
      </w:pPr>
      <w:r w:rsidRPr="00A7414C">
        <w:rPr>
          <w:b/>
          <w:bCs/>
        </w:rPr>
        <w:t>Student Call Time:</w:t>
      </w:r>
      <w:r w:rsidRPr="00A7414C">
        <w:t xml:space="preserve"> 1.00 pm</w:t>
      </w:r>
    </w:p>
    <w:p w14:paraId="6D398AAB" w14:textId="77777777" w:rsidR="00A7414C" w:rsidRPr="00A7414C" w:rsidRDefault="00A7414C" w:rsidP="00A7414C">
      <w:pPr>
        <w:numPr>
          <w:ilvl w:val="0"/>
          <w:numId w:val="1"/>
        </w:numPr>
      </w:pPr>
      <w:r w:rsidRPr="00A7414C">
        <w:rPr>
          <w:b/>
          <w:bCs/>
        </w:rPr>
        <w:t>Expected Finish Time:</w:t>
      </w:r>
      <w:r w:rsidRPr="00A7414C">
        <w:t xml:space="preserve"> Approximately 10.00 pm. The performance runs for around 1 hour and 30 minutes, plus strike requirements. Please note that, as this is an external venue, we ask that families allow extra travel time and plan their journeys accordingly. Nearby parking is available at the on-site Wilberforce car park.</w:t>
      </w:r>
    </w:p>
    <w:p w14:paraId="5389BD74" w14:textId="77777777" w:rsidR="00A7414C" w:rsidRPr="00A7414C" w:rsidRDefault="00A7414C" w:rsidP="00A7414C"/>
    <w:p w14:paraId="6635E461" w14:textId="77777777" w:rsidR="00A7414C" w:rsidRPr="00A7414C" w:rsidRDefault="00A7414C" w:rsidP="00A7414C">
      <w:r w:rsidRPr="00A7414C">
        <w:rPr>
          <w:b/>
          <w:bCs/>
        </w:rPr>
        <w:t>Tech and Dress Rehearsal</w:t>
      </w:r>
    </w:p>
    <w:p w14:paraId="3C8743E4" w14:textId="77777777" w:rsidR="00A7414C" w:rsidRPr="00A7414C" w:rsidRDefault="00A7414C" w:rsidP="00A7414C">
      <w:pPr>
        <w:numPr>
          <w:ilvl w:val="0"/>
          <w:numId w:val="2"/>
        </w:numPr>
      </w:pPr>
      <w:r w:rsidRPr="00A7414C">
        <w:rPr>
          <w:b/>
          <w:bCs/>
        </w:rPr>
        <w:t>Date:</w:t>
      </w:r>
      <w:r w:rsidRPr="00A7414C">
        <w:t xml:space="preserve"> Friday 27 March 2026</w:t>
      </w:r>
    </w:p>
    <w:p w14:paraId="2C4455D3" w14:textId="77777777" w:rsidR="00A7414C" w:rsidRPr="00A7414C" w:rsidRDefault="00A7414C" w:rsidP="00A7414C">
      <w:pPr>
        <w:numPr>
          <w:ilvl w:val="0"/>
          <w:numId w:val="2"/>
        </w:numPr>
      </w:pPr>
      <w:r w:rsidRPr="00A7414C">
        <w:rPr>
          <w:b/>
          <w:bCs/>
        </w:rPr>
        <w:t>Start Time:</w:t>
      </w:r>
      <w:r w:rsidRPr="00A7414C">
        <w:t xml:space="preserve"> 6.00 pm</w:t>
      </w:r>
    </w:p>
    <w:p w14:paraId="549D4AE1" w14:textId="77777777" w:rsidR="00A7414C" w:rsidRPr="00A7414C" w:rsidRDefault="00A7414C" w:rsidP="00A7414C">
      <w:r w:rsidRPr="00A7414C">
        <w:rPr>
          <w:b/>
          <w:bCs/>
        </w:rPr>
        <w:t>This rehearsal will take place at the Donald Roy Theatre</w:t>
      </w:r>
      <w:r w:rsidRPr="00A7414C">
        <w:t xml:space="preserve"> and is a full technical and dress run. Attendance is essential for health and safety reasons and to ensure the production can be rehearsed properly in the performance space. Please note that this may be a late finish, and that a £5.00 dress rehearsal charge will be added to their account. Parents and carers should prepare accordingly for collection. </w:t>
      </w:r>
    </w:p>
    <w:p w14:paraId="314E81AA" w14:textId="77777777" w:rsidR="00A7414C" w:rsidRPr="00A7414C" w:rsidRDefault="00A7414C" w:rsidP="00A7414C">
      <w:r w:rsidRPr="00A7414C">
        <w:rPr>
          <w:b/>
          <w:bCs/>
        </w:rPr>
        <w:t>Attendance, Line Learning, and Professional Expectations</w:t>
      </w:r>
    </w:p>
    <w:p w14:paraId="2BD12E20" w14:textId="77777777" w:rsidR="00A7414C" w:rsidRPr="00A7414C" w:rsidRDefault="00A7414C" w:rsidP="00A7414C">
      <w:r w:rsidRPr="00A7414C">
        <w:t xml:space="preserve">From this point onwards, attendance at all remaining rehearsals is essential. Students are now expected to have learnt their lines so that rehearsal time can be used effectively. Students are expected to </w:t>
      </w:r>
      <w:proofErr w:type="gramStart"/>
      <w:r w:rsidRPr="00A7414C">
        <w:t>demonstrate a high level of professionalism at all times</w:t>
      </w:r>
      <w:proofErr w:type="gramEnd"/>
      <w:r w:rsidRPr="00A7414C">
        <w:t>. This includes focus in rehearsals, respect for staff and peers, and appropriate conduct within an external professional venue. </w:t>
      </w:r>
    </w:p>
    <w:p w14:paraId="12E35386" w14:textId="77777777" w:rsidR="00A7414C" w:rsidRPr="00A7414C" w:rsidRDefault="00A7414C" w:rsidP="00A7414C"/>
    <w:p w14:paraId="3608039D" w14:textId="77777777" w:rsidR="00A7414C" w:rsidRPr="00A7414C" w:rsidRDefault="00A7414C" w:rsidP="00A7414C">
      <w:r w:rsidRPr="00A7414C">
        <w:rPr>
          <w:b/>
          <w:bCs/>
        </w:rPr>
        <w:lastRenderedPageBreak/>
        <w:t>Additional Rehearsal</w:t>
      </w:r>
    </w:p>
    <w:p w14:paraId="6C7F5FE5" w14:textId="77777777" w:rsidR="00A7414C" w:rsidRPr="00A7414C" w:rsidRDefault="00A7414C" w:rsidP="00A7414C">
      <w:r w:rsidRPr="00A7414C">
        <w:t xml:space="preserve">An additional rehearsal outside of the usual timetable has been scheduled to support this production. This rehearsal will take place on </w:t>
      </w:r>
      <w:r w:rsidRPr="00A7414C">
        <w:rPr>
          <w:b/>
          <w:bCs/>
        </w:rPr>
        <w:t>Sunday, 15 February, from 10.00 am to 2.00 pm</w:t>
      </w:r>
      <w:r w:rsidRPr="00A7414C">
        <w:t xml:space="preserve"> and will focus on consolidating the work ahead of the performances. A £5.00 rehearsal fee will be added to student accounts for this half-day session. </w:t>
      </w:r>
    </w:p>
    <w:p w14:paraId="6D8EC76E" w14:textId="77777777" w:rsidR="00A7414C" w:rsidRPr="00A7414C" w:rsidRDefault="00A7414C" w:rsidP="00A7414C"/>
    <w:p w14:paraId="1985AEE4" w14:textId="77777777" w:rsidR="00A7414C" w:rsidRPr="00A7414C" w:rsidRDefault="00A7414C" w:rsidP="00A7414C">
      <w:r w:rsidRPr="00A7414C">
        <w:rPr>
          <w:b/>
          <w:bCs/>
        </w:rPr>
        <w:t>Venue Responsibility and Strike</w:t>
      </w:r>
    </w:p>
    <w:p w14:paraId="389311E8" w14:textId="77777777" w:rsidR="00A7414C" w:rsidRPr="00A7414C" w:rsidRDefault="00A7414C" w:rsidP="00A7414C">
      <w:r w:rsidRPr="00A7414C">
        <w:t>As we are performing at an external venue, the Donald Roy Theatre and surrounding spaces must be treated with care and respect. Following the final performance, students will be required to assist with the strike, ensuring that all show materials are cleared and the space is left as we found it. This is a standard expectation within professional theatre practice.</w:t>
      </w:r>
    </w:p>
    <w:p w14:paraId="7D22CA25" w14:textId="77777777" w:rsidR="00A7414C" w:rsidRPr="00A7414C" w:rsidRDefault="00A7414C" w:rsidP="00A7414C"/>
    <w:p w14:paraId="3AB1D79E" w14:textId="77777777" w:rsidR="00A7414C" w:rsidRPr="00A7414C" w:rsidRDefault="00A7414C" w:rsidP="00A7414C">
      <w:r w:rsidRPr="00A7414C">
        <w:rPr>
          <w:b/>
          <w:bCs/>
        </w:rPr>
        <w:t>Practical Information</w:t>
      </w:r>
    </w:p>
    <w:p w14:paraId="53A98AB6" w14:textId="77777777" w:rsidR="00A7414C" w:rsidRPr="00A7414C" w:rsidRDefault="00A7414C" w:rsidP="00A7414C">
      <w:r w:rsidRPr="00A7414C">
        <w:t>Students should bring a packed lunch and a water bottle. Alternatively, there is a Wetherspoons on site for those who wish to purchase food. As this will be an intensive performance period, we recommend that students are well rested and remain hydrated throughout. </w:t>
      </w:r>
    </w:p>
    <w:p w14:paraId="2A3B3871" w14:textId="77777777" w:rsidR="00A7414C" w:rsidRPr="00A7414C" w:rsidRDefault="00A7414C" w:rsidP="00A7414C"/>
    <w:p w14:paraId="3CF1161A" w14:textId="77777777" w:rsidR="00A7414C" w:rsidRPr="00A7414C" w:rsidRDefault="00A7414C" w:rsidP="00A7414C">
      <w:r w:rsidRPr="00A7414C">
        <w:rPr>
          <w:b/>
          <w:bCs/>
        </w:rPr>
        <w:t>Tickets</w:t>
      </w:r>
    </w:p>
    <w:p w14:paraId="26101AF5" w14:textId="4D307EF9" w:rsidR="00BE0652" w:rsidRDefault="00A7414C" w:rsidP="00A7414C">
      <w:r w:rsidRPr="00A7414C">
        <w:t xml:space="preserve">Tickets will go on sale on Monday, 2 February at 12.00 pm. They can be purchased online at </w:t>
      </w:r>
      <w:hyperlink r:id="rId7" w:history="1">
        <w:r w:rsidR="00FE68DD" w:rsidRPr="0015203E">
          <w:rPr>
            <w:rStyle w:val="Hyperlink"/>
          </w:rPr>
          <w:t>www.napatickets.co.uk</w:t>
        </w:r>
      </w:hyperlink>
      <w:r w:rsidR="00FE68DD">
        <w:t xml:space="preserve"> </w:t>
      </w:r>
      <w:r w:rsidRPr="00A7414C">
        <w:t>, by phone on 01482 310690, or in person from the NAPA reception. Thank you, as always, for your continued support. We very much hope you enjoy the production and the work the students have created. </w:t>
      </w:r>
      <w:r>
        <w:t xml:space="preserve"> </w:t>
      </w:r>
    </w:p>
    <w:p w14:paraId="7F2C1AC3" w14:textId="5883FE4E" w:rsidR="00BE0652" w:rsidRDefault="00FE68DD" w:rsidP="00A7414C">
      <w:r>
        <w:rPr>
          <w:noProof/>
        </w:rPr>
        <w:drawing>
          <wp:anchor distT="0" distB="0" distL="114300" distR="114300" simplePos="0" relativeHeight="251659264" behindDoc="0" locked="0" layoutInCell="1" allowOverlap="1" wp14:anchorId="5F39CA0C" wp14:editId="0FF7AE1A">
            <wp:simplePos x="0" y="0"/>
            <wp:positionH relativeFrom="margin">
              <wp:align>right</wp:align>
            </wp:positionH>
            <wp:positionV relativeFrom="paragraph">
              <wp:posOffset>6350</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B4F18" w14:textId="77777777" w:rsidR="00BE0652" w:rsidRDefault="00BE0652" w:rsidP="00A7414C"/>
    <w:p w14:paraId="539AAE97" w14:textId="52E6E6AB" w:rsidR="00A7414C" w:rsidRDefault="00A7414C" w:rsidP="00A7414C">
      <w:r w:rsidRPr="00A7414C">
        <w:t>Kind regards,</w:t>
      </w:r>
    </w:p>
    <w:p w14:paraId="65E8741A" w14:textId="74FB700B" w:rsidR="00F95053" w:rsidRDefault="00A7414C" w:rsidP="00F95053">
      <w:r>
        <w:t>B</w:t>
      </w:r>
      <w:r w:rsidRPr="00A7414C">
        <w:t>en</w:t>
      </w:r>
      <w:r w:rsidR="00BE0652">
        <w:t xml:space="preserve"> McDonald</w:t>
      </w:r>
    </w:p>
    <w:p w14:paraId="231AE2D5" w14:textId="6D931FE6" w:rsidR="00BE0652" w:rsidRDefault="00BE0652" w:rsidP="00F95053">
      <w:r>
        <w:t>Acting Tutor</w:t>
      </w:r>
    </w:p>
    <w:p w14:paraId="4DF43C2C" w14:textId="4C754029" w:rsidR="00BE0652" w:rsidRPr="00F95053" w:rsidRDefault="00BE0652" w:rsidP="00F95053">
      <w:r>
        <w:t>ben.mcdonald@northernacademy.org.uk</w:t>
      </w:r>
    </w:p>
    <w:sectPr w:rsidR="00BE0652" w:rsidRPr="00F95053" w:rsidSect="00A7414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DFAE" w14:textId="77777777" w:rsidR="00DF2A94" w:rsidRDefault="00DF2A94" w:rsidP="00F81DA9">
      <w:pPr>
        <w:spacing w:after="0" w:line="240" w:lineRule="auto"/>
      </w:pPr>
      <w:r>
        <w:separator/>
      </w:r>
    </w:p>
  </w:endnote>
  <w:endnote w:type="continuationSeparator" w:id="0">
    <w:p w14:paraId="37415097" w14:textId="77777777" w:rsidR="00DF2A94" w:rsidRDefault="00DF2A94"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C0BA"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6931C"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7578" w14:textId="77777777" w:rsidR="00DF2A94" w:rsidRDefault="00DF2A94" w:rsidP="00F81DA9">
      <w:pPr>
        <w:spacing w:after="0" w:line="240" w:lineRule="auto"/>
      </w:pPr>
      <w:r>
        <w:separator/>
      </w:r>
    </w:p>
  </w:footnote>
  <w:footnote w:type="continuationSeparator" w:id="0">
    <w:p w14:paraId="03200905" w14:textId="77777777" w:rsidR="00DF2A94" w:rsidRDefault="00DF2A94" w:rsidP="00F8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631C"/>
    <w:multiLevelType w:val="multilevel"/>
    <w:tmpl w:val="FFA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A2188"/>
    <w:multiLevelType w:val="multilevel"/>
    <w:tmpl w:val="1894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609766">
    <w:abstractNumId w:val="0"/>
  </w:num>
  <w:num w:numId="2" w16cid:durableId="12138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C"/>
    <w:rsid w:val="0005156F"/>
    <w:rsid w:val="00072097"/>
    <w:rsid w:val="000C4353"/>
    <w:rsid w:val="00107441"/>
    <w:rsid w:val="00157384"/>
    <w:rsid w:val="00326CD3"/>
    <w:rsid w:val="00335488"/>
    <w:rsid w:val="003D0700"/>
    <w:rsid w:val="006056AC"/>
    <w:rsid w:val="006C173B"/>
    <w:rsid w:val="006F05CD"/>
    <w:rsid w:val="006F639F"/>
    <w:rsid w:val="00730450"/>
    <w:rsid w:val="00745149"/>
    <w:rsid w:val="007E2A9B"/>
    <w:rsid w:val="0083314E"/>
    <w:rsid w:val="008E45EB"/>
    <w:rsid w:val="0095111E"/>
    <w:rsid w:val="00A438D8"/>
    <w:rsid w:val="00A7414C"/>
    <w:rsid w:val="00A95D4F"/>
    <w:rsid w:val="00AA41CD"/>
    <w:rsid w:val="00AB3B66"/>
    <w:rsid w:val="00B40B2F"/>
    <w:rsid w:val="00B7118F"/>
    <w:rsid w:val="00B807E9"/>
    <w:rsid w:val="00B94F12"/>
    <w:rsid w:val="00BA3AC6"/>
    <w:rsid w:val="00BB1A95"/>
    <w:rsid w:val="00BE0652"/>
    <w:rsid w:val="00D40C12"/>
    <w:rsid w:val="00DD0A22"/>
    <w:rsid w:val="00DF2A94"/>
    <w:rsid w:val="00EA2736"/>
    <w:rsid w:val="00ED24ED"/>
    <w:rsid w:val="00F72C6F"/>
    <w:rsid w:val="00F81DA9"/>
    <w:rsid w:val="00F95053"/>
    <w:rsid w:val="00FE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FDC77"/>
  <w15:chartTrackingRefBased/>
  <w15:docId w15:val="{32097146-1BE4-4C02-BF6F-9EF760F0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apaticke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26</TotalTime>
  <Pages>2</Pages>
  <Words>562</Words>
  <Characters>3019</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3</cp:revision>
  <cp:lastPrinted>2026-02-03T18:27:00Z</cp:lastPrinted>
  <dcterms:created xsi:type="dcterms:W3CDTF">2026-02-03T18:01:00Z</dcterms:created>
  <dcterms:modified xsi:type="dcterms:W3CDTF">2026-02-03T18:31:00Z</dcterms:modified>
</cp:coreProperties>
</file>