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C6A3" w14:textId="77777777" w:rsidR="0037015C" w:rsidRPr="0037015C" w:rsidRDefault="0037015C" w:rsidP="0037015C">
      <w:pPr>
        <w:jc w:val="right"/>
      </w:pPr>
      <w:r w:rsidRPr="0037015C">
        <w:t>Date: 29.01.2026</w:t>
      </w:r>
    </w:p>
    <w:p w14:paraId="3E2B562C" w14:textId="18D086DC" w:rsidR="0037015C" w:rsidRPr="0037015C" w:rsidRDefault="0037015C" w:rsidP="0037015C">
      <w:r w:rsidRPr="0037015C">
        <w:t>Dear Parent/Carer,</w:t>
      </w:r>
    </w:p>
    <w:p w14:paraId="33130636" w14:textId="77777777" w:rsidR="0037015C" w:rsidRPr="0037015C" w:rsidRDefault="0037015C" w:rsidP="0037015C">
      <w:r w:rsidRPr="0037015C">
        <w:rPr>
          <w:b/>
          <w:bCs/>
        </w:rPr>
        <w:t>About the Performance</w:t>
      </w:r>
    </w:p>
    <w:p w14:paraId="7BE21629" w14:textId="77777777" w:rsidR="0037015C" w:rsidRPr="0037015C" w:rsidRDefault="0037015C" w:rsidP="0037015C">
      <w:r w:rsidRPr="0037015C">
        <w:t xml:space="preserve">We are writing to share key information regarding the upcoming Junior Production of </w:t>
      </w:r>
      <w:proofErr w:type="gramStart"/>
      <w:r w:rsidRPr="0037015C">
        <w:rPr>
          <w:b/>
          <w:bCs/>
          <w:i/>
          <w:iCs/>
        </w:rPr>
        <w:t>A</w:t>
      </w:r>
      <w:proofErr w:type="gramEnd"/>
      <w:r w:rsidRPr="0037015C">
        <w:rPr>
          <w:b/>
          <w:bCs/>
          <w:i/>
          <w:iCs/>
        </w:rPr>
        <w:t xml:space="preserve"> Kiss for Cinderella</w:t>
      </w:r>
      <w:r w:rsidRPr="0037015C">
        <w:t xml:space="preserve"> by J. M. Barrie. This performance brings together many months of rehearsal and creative development and reflects the enthusiasm, imagination, and growing confidence of our Junior Drama students.</w:t>
      </w:r>
    </w:p>
    <w:p w14:paraId="2B792D37" w14:textId="77777777" w:rsidR="0037015C" w:rsidRPr="0037015C" w:rsidRDefault="0037015C" w:rsidP="0037015C">
      <w:r w:rsidRPr="0037015C">
        <w:t xml:space="preserve">This adapted and abridged version of J. M. Barrie’s </w:t>
      </w:r>
      <w:r w:rsidRPr="0037015C">
        <w:rPr>
          <w:i/>
          <w:iCs/>
        </w:rPr>
        <w:t>A Kiss for Cinderella</w:t>
      </w:r>
      <w:r w:rsidRPr="0037015C">
        <w:t xml:space="preserve"> is set against the cold backdrop of wartime London and follows Jane, a ‘Cinderella’ of the slums, whose imagination transforms a winter’s night into a fleeting moment of magic. Filled with heart, movement, and moments of wonder, the production gently balances hope with tragedy as it explores the delicate line between dreams and reality. </w:t>
      </w:r>
    </w:p>
    <w:p w14:paraId="62C85671" w14:textId="77777777" w:rsidR="0037015C" w:rsidRPr="0037015C" w:rsidRDefault="0037015C" w:rsidP="0037015C"/>
    <w:p w14:paraId="3AA9277C" w14:textId="77777777" w:rsidR="0037015C" w:rsidRPr="0037015C" w:rsidRDefault="0037015C" w:rsidP="0037015C">
      <w:r w:rsidRPr="0037015C">
        <w:rPr>
          <w:b/>
          <w:bCs/>
        </w:rPr>
        <w:t>Performance Details</w:t>
      </w:r>
    </w:p>
    <w:p w14:paraId="065C923F" w14:textId="77777777" w:rsidR="0037015C" w:rsidRPr="0037015C" w:rsidRDefault="0037015C" w:rsidP="0037015C">
      <w:pPr>
        <w:numPr>
          <w:ilvl w:val="0"/>
          <w:numId w:val="1"/>
        </w:numPr>
      </w:pPr>
      <w:r w:rsidRPr="0037015C">
        <w:rPr>
          <w:b/>
          <w:bCs/>
        </w:rPr>
        <w:t>Venue:</w:t>
      </w:r>
      <w:r w:rsidRPr="0037015C">
        <w:t xml:space="preserve"> NAPA Theatre</w:t>
      </w:r>
    </w:p>
    <w:p w14:paraId="28633854" w14:textId="183F5D0B" w:rsidR="0037015C" w:rsidRPr="0037015C" w:rsidRDefault="0037015C" w:rsidP="0037015C">
      <w:pPr>
        <w:numPr>
          <w:ilvl w:val="0"/>
          <w:numId w:val="1"/>
        </w:numPr>
      </w:pPr>
      <w:r w:rsidRPr="0037015C">
        <w:rPr>
          <w:b/>
          <w:bCs/>
        </w:rPr>
        <w:t>Performance Date and Times:</w:t>
      </w:r>
      <w:r w:rsidRPr="0037015C">
        <w:t xml:space="preserve"> Saturday 21 March, 7.30 </w:t>
      </w:r>
      <w:r w:rsidRPr="0037015C">
        <w:t>pm &amp;</w:t>
      </w:r>
      <w:r w:rsidRPr="0037015C">
        <w:t xml:space="preserve"> Sunday 22 March, 3.00 pm</w:t>
      </w:r>
    </w:p>
    <w:p w14:paraId="0174C643" w14:textId="77777777" w:rsidR="0037015C" w:rsidRPr="0037015C" w:rsidRDefault="0037015C" w:rsidP="0037015C">
      <w:pPr>
        <w:numPr>
          <w:ilvl w:val="0"/>
          <w:numId w:val="1"/>
        </w:numPr>
      </w:pPr>
      <w:r w:rsidRPr="0037015C">
        <w:rPr>
          <w:b/>
          <w:bCs/>
        </w:rPr>
        <w:t>Student Call Times:</w:t>
      </w:r>
      <w:r w:rsidRPr="0037015C">
        <w:t xml:space="preserve"> (Sat) 6.30 pm &amp; (Sun) 2.00 pm</w:t>
      </w:r>
    </w:p>
    <w:p w14:paraId="77E6A059" w14:textId="77777777" w:rsidR="0037015C" w:rsidRPr="0037015C" w:rsidRDefault="0037015C" w:rsidP="0037015C">
      <w:pPr>
        <w:numPr>
          <w:ilvl w:val="0"/>
          <w:numId w:val="1"/>
        </w:numPr>
      </w:pPr>
      <w:r w:rsidRPr="0037015C">
        <w:rPr>
          <w:b/>
          <w:bCs/>
        </w:rPr>
        <w:t>Expected Finish Time:</w:t>
      </w:r>
      <w:r w:rsidRPr="0037015C">
        <w:t xml:space="preserve"> (Sat) 9.00 pm &amp; (Sun) 4.30 pm, as the performance runs for around 1 hour and 30 minutes. </w:t>
      </w:r>
    </w:p>
    <w:p w14:paraId="65A27662" w14:textId="77777777" w:rsidR="0037015C" w:rsidRPr="0037015C" w:rsidRDefault="0037015C" w:rsidP="0037015C"/>
    <w:p w14:paraId="24A48351" w14:textId="77777777" w:rsidR="0037015C" w:rsidRPr="0037015C" w:rsidRDefault="0037015C" w:rsidP="0037015C">
      <w:r w:rsidRPr="0037015C">
        <w:rPr>
          <w:b/>
          <w:bCs/>
        </w:rPr>
        <w:t>Tech and Dress Rehearsal</w:t>
      </w:r>
    </w:p>
    <w:p w14:paraId="564E7B9D" w14:textId="77777777" w:rsidR="0037015C" w:rsidRPr="0037015C" w:rsidRDefault="0037015C" w:rsidP="0037015C">
      <w:pPr>
        <w:numPr>
          <w:ilvl w:val="0"/>
          <w:numId w:val="2"/>
        </w:numPr>
      </w:pPr>
      <w:r w:rsidRPr="0037015C">
        <w:rPr>
          <w:b/>
          <w:bCs/>
        </w:rPr>
        <w:t>Date:</w:t>
      </w:r>
      <w:r w:rsidRPr="0037015C">
        <w:t xml:space="preserve"> Friday 20 March 2026 </w:t>
      </w:r>
    </w:p>
    <w:p w14:paraId="1BE910ED" w14:textId="77777777" w:rsidR="0037015C" w:rsidRPr="0037015C" w:rsidRDefault="0037015C" w:rsidP="0037015C">
      <w:pPr>
        <w:numPr>
          <w:ilvl w:val="0"/>
          <w:numId w:val="2"/>
        </w:numPr>
      </w:pPr>
      <w:r w:rsidRPr="0037015C">
        <w:rPr>
          <w:b/>
          <w:bCs/>
        </w:rPr>
        <w:t>Start Time:</w:t>
      </w:r>
      <w:r w:rsidRPr="0037015C">
        <w:t xml:space="preserve"> 6.00 pm</w:t>
      </w:r>
    </w:p>
    <w:p w14:paraId="573B143C" w14:textId="77777777" w:rsidR="0037015C" w:rsidRPr="0037015C" w:rsidRDefault="0037015C" w:rsidP="0037015C">
      <w:r w:rsidRPr="0037015C">
        <w:t>This rehearsal is a combined technical and dress run in the theatre and is a vital part of the process. Please note that this may be a late finish, and that a £5.00 dress rehearsal charge will be added to their account. We ask that parents and carers prepare accordingly for collection. </w:t>
      </w:r>
    </w:p>
    <w:p w14:paraId="10842E39" w14:textId="77777777" w:rsidR="0037015C" w:rsidRPr="0037015C" w:rsidRDefault="0037015C" w:rsidP="0037015C"/>
    <w:p w14:paraId="39EDEDD1" w14:textId="77777777" w:rsidR="0037015C" w:rsidRPr="0037015C" w:rsidRDefault="0037015C" w:rsidP="0037015C">
      <w:r w:rsidRPr="0037015C">
        <w:rPr>
          <w:b/>
          <w:bCs/>
        </w:rPr>
        <w:t>Additional Rehearsal</w:t>
      </w:r>
    </w:p>
    <w:p w14:paraId="77C92BBC" w14:textId="77777777" w:rsidR="0037015C" w:rsidRPr="0037015C" w:rsidRDefault="0037015C" w:rsidP="0037015C">
      <w:r w:rsidRPr="0037015C">
        <w:t xml:space="preserve">An additional rehearsal outside of the usual timetable has been scheduled as we approach the performance weekend. This rehearsal will take place </w:t>
      </w:r>
      <w:r w:rsidRPr="0037015C">
        <w:rPr>
          <w:b/>
          <w:bCs/>
        </w:rPr>
        <w:t>on Saturday, 14 March, from 2.00 pm to 5.00 pm</w:t>
      </w:r>
      <w:r w:rsidRPr="0037015C">
        <w:t xml:space="preserve"> and will support students in building confidence and security with the full run of the show. A £5.00 rehearsal fee will be added to student accounts for this half-day session.</w:t>
      </w:r>
    </w:p>
    <w:p w14:paraId="7B9FD011" w14:textId="77777777" w:rsidR="0037015C" w:rsidRPr="0037015C" w:rsidRDefault="0037015C" w:rsidP="0037015C"/>
    <w:p w14:paraId="2A6073DE" w14:textId="77777777" w:rsidR="0037015C" w:rsidRDefault="0037015C" w:rsidP="0037015C">
      <w:pPr>
        <w:rPr>
          <w:b/>
          <w:bCs/>
        </w:rPr>
      </w:pPr>
    </w:p>
    <w:p w14:paraId="3CFE1749" w14:textId="12D25701" w:rsidR="0037015C" w:rsidRPr="0037015C" w:rsidRDefault="0037015C" w:rsidP="0037015C">
      <w:r w:rsidRPr="0037015C">
        <w:rPr>
          <w:b/>
          <w:bCs/>
        </w:rPr>
        <w:lastRenderedPageBreak/>
        <w:t>Attendance and Expectations</w:t>
      </w:r>
    </w:p>
    <w:p w14:paraId="7AD00FC7" w14:textId="77777777" w:rsidR="0037015C" w:rsidRPr="0037015C" w:rsidRDefault="0037015C" w:rsidP="0037015C">
      <w:r w:rsidRPr="0037015C">
        <w:t>From this point onwards, attendance at all remaining classes is essential. Students are also expected to have their lines fully learnt, so that rehearsal time can be used effectively. This supports students’ safety on stage and allows the group to rehearse together coherently. Absences or incomplete line learning can have a significant impact on the wider group. We also ask that students maintain positive behaviour and focus throughout rehearsal and performance week. They are representing NAPA, and we expect them to treat staff, peers, and the performance space with care and respect.</w:t>
      </w:r>
    </w:p>
    <w:p w14:paraId="1AFA3158" w14:textId="77777777" w:rsidR="0037015C" w:rsidRPr="0037015C" w:rsidRDefault="0037015C" w:rsidP="0037015C"/>
    <w:p w14:paraId="0B43ADC0" w14:textId="77777777" w:rsidR="0037015C" w:rsidRPr="0037015C" w:rsidRDefault="0037015C" w:rsidP="0037015C">
      <w:r w:rsidRPr="0037015C">
        <w:rPr>
          <w:b/>
          <w:bCs/>
        </w:rPr>
        <w:t>Practical Information</w:t>
      </w:r>
    </w:p>
    <w:p w14:paraId="3E6D5BBE" w14:textId="77777777" w:rsidR="0037015C" w:rsidRPr="0037015C" w:rsidRDefault="0037015C" w:rsidP="0037015C">
      <w:r w:rsidRPr="0037015C">
        <w:t>It will be a busy and exciting weekend for the students. Please ensure your child brings a packed lunch and a bottle of water. Nut-free snacks and drinks are available to purchase from the café. We recommend that students are well-rested and remain hydrated throughout. If your child has been asked to provide any specific personal items or base layers for the production, please ensure these are brought to rehearsal in a clearly labelled bag by the requested date.</w:t>
      </w:r>
    </w:p>
    <w:p w14:paraId="04655C52" w14:textId="77777777" w:rsidR="0037015C" w:rsidRPr="0037015C" w:rsidRDefault="0037015C" w:rsidP="0037015C"/>
    <w:p w14:paraId="3F937687" w14:textId="77777777" w:rsidR="0037015C" w:rsidRPr="0037015C" w:rsidRDefault="0037015C" w:rsidP="0037015C">
      <w:r w:rsidRPr="0037015C">
        <w:rPr>
          <w:b/>
          <w:bCs/>
        </w:rPr>
        <w:t>Tickets</w:t>
      </w:r>
    </w:p>
    <w:p w14:paraId="1736F07D" w14:textId="03957E15" w:rsidR="0037015C" w:rsidRPr="0037015C" w:rsidRDefault="0037015C" w:rsidP="0037015C">
      <w:r w:rsidRPr="0037015C">
        <w:t xml:space="preserve">Tickets will go on sale on Monday, 2 February at 12.00 pm. They can be purchased online at </w:t>
      </w:r>
      <w:hyperlink r:id="rId7" w:history="1">
        <w:r w:rsidRPr="0037015C">
          <w:rPr>
            <w:rStyle w:val="Hyperlink"/>
          </w:rPr>
          <w:t>www.napatickets.co.uk</w:t>
        </w:r>
      </w:hyperlink>
      <w:r>
        <w:t xml:space="preserve"> </w:t>
      </w:r>
      <w:r w:rsidRPr="0037015C">
        <w:t xml:space="preserve">, by phone on 01482 310690, or in person from the NAPA reception. Thank you for your continued support of our Junior Drama students. We hope you enjoy </w:t>
      </w:r>
      <w:r w:rsidRPr="0037015C">
        <w:rPr>
          <w:i/>
          <w:iCs/>
        </w:rPr>
        <w:t xml:space="preserve">A Kiss for Cinderella </w:t>
      </w:r>
      <w:r w:rsidRPr="0037015C">
        <w:t>and the wonderful work the children have created.</w:t>
      </w:r>
    </w:p>
    <w:p w14:paraId="5916E0EC" w14:textId="2BB5A18D" w:rsidR="0037015C" w:rsidRPr="00DC65FB" w:rsidRDefault="0037015C" w:rsidP="0037015C">
      <w:r>
        <w:rPr>
          <w:noProof/>
        </w:rPr>
        <w:drawing>
          <wp:anchor distT="0" distB="0" distL="114300" distR="114300" simplePos="0" relativeHeight="251659264" behindDoc="0" locked="0" layoutInCell="1" allowOverlap="1" wp14:anchorId="720370F1" wp14:editId="3BAC692A">
            <wp:simplePos x="0" y="0"/>
            <wp:positionH relativeFrom="margin">
              <wp:align>right</wp:align>
            </wp:positionH>
            <wp:positionV relativeFrom="paragraph">
              <wp:posOffset>9525</wp:posOffset>
            </wp:positionV>
            <wp:extent cx="1285875" cy="1285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15C">
        <w:br/>
      </w:r>
      <w:r w:rsidRPr="00DC65FB">
        <w:t>Kind regards,</w:t>
      </w:r>
    </w:p>
    <w:p w14:paraId="5DBF971F" w14:textId="77777777" w:rsidR="0037015C" w:rsidRDefault="0037015C" w:rsidP="0037015C">
      <w:r w:rsidRPr="00DC65FB">
        <w:t>Ben</w:t>
      </w:r>
      <w:r>
        <w:t xml:space="preserve"> McDonald</w:t>
      </w:r>
    </w:p>
    <w:p w14:paraId="1A1574DA" w14:textId="77777777" w:rsidR="0037015C" w:rsidRDefault="0037015C" w:rsidP="0037015C">
      <w:r>
        <w:t>Acting Tutor</w:t>
      </w:r>
    </w:p>
    <w:p w14:paraId="5EE3A6DB" w14:textId="38C280B6" w:rsidR="00F95053" w:rsidRDefault="0037015C" w:rsidP="00F95053">
      <w:r>
        <w:t>b</w:t>
      </w:r>
      <w:r>
        <w:t>en.mcdonald@northernacademy.org.uk</w:t>
      </w:r>
    </w:p>
    <w:p w14:paraId="5E85102D" w14:textId="77777777" w:rsidR="00F95053" w:rsidRPr="00F95053" w:rsidRDefault="00F95053" w:rsidP="00F95053"/>
    <w:sectPr w:rsidR="00F95053" w:rsidRPr="00F95053" w:rsidSect="0037015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C5B3" w14:textId="77777777" w:rsidR="00F037EA" w:rsidRDefault="00F037EA" w:rsidP="00F81DA9">
      <w:pPr>
        <w:spacing w:after="0" w:line="240" w:lineRule="auto"/>
      </w:pPr>
      <w:r>
        <w:separator/>
      </w:r>
    </w:p>
  </w:endnote>
  <w:endnote w:type="continuationSeparator" w:id="0">
    <w:p w14:paraId="67E66CF4" w14:textId="77777777" w:rsidR="00F037EA" w:rsidRDefault="00F037EA"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198A" w14:textId="77777777" w:rsidR="00ED24ED" w:rsidRDefault="00072097">
    <w:pPr>
      <w:pStyle w:val="Footer"/>
      <w:rPr>
        <w:noProof/>
      </w:rPr>
    </w:pPr>
    <w:r>
      <w:rPr>
        <w:noProof/>
      </w:rPr>
      <w:drawing>
        <wp:anchor distT="0" distB="0" distL="114300" distR="114300" simplePos="0" relativeHeight="251658240" behindDoc="0" locked="0" layoutInCell="1" allowOverlap="1" wp14:anchorId="471EB6E4" wp14:editId="223A779B">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A7A18C"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4A6E" w14:textId="77777777" w:rsidR="00F037EA" w:rsidRDefault="00F037EA" w:rsidP="00F81DA9">
      <w:pPr>
        <w:spacing w:after="0" w:line="240" w:lineRule="auto"/>
      </w:pPr>
      <w:r>
        <w:separator/>
      </w:r>
    </w:p>
  </w:footnote>
  <w:footnote w:type="continuationSeparator" w:id="0">
    <w:p w14:paraId="4FE97DE7" w14:textId="77777777" w:rsidR="00F037EA" w:rsidRDefault="00F037EA" w:rsidP="00F8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E6032"/>
    <w:multiLevelType w:val="multilevel"/>
    <w:tmpl w:val="3148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C0D76"/>
    <w:multiLevelType w:val="multilevel"/>
    <w:tmpl w:val="1DCA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335953">
    <w:abstractNumId w:val="1"/>
  </w:num>
  <w:num w:numId="2" w16cid:durableId="4564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5C"/>
    <w:rsid w:val="0005156F"/>
    <w:rsid w:val="00072097"/>
    <w:rsid w:val="000C4353"/>
    <w:rsid w:val="00107441"/>
    <w:rsid w:val="00157384"/>
    <w:rsid w:val="00326CD3"/>
    <w:rsid w:val="00335488"/>
    <w:rsid w:val="0037015C"/>
    <w:rsid w:val="003D0700"/>
    <w:rsid w:val="006056AC"/>
    <w:rsid w:val="006F639F"/>
    <w:rsid w:val="00730450"/>
    <w:rsid w:val="007E2A9B"/>
    <w:rsid w:val="0083314E"/>
    <w:rsid w:val="008E45EB"/>
    <w:rsid w:val="0095111E"/>
    <w:rsid w:val="00A95D4F"/>
    <w:rsid w:val="00AA41CD"/>
    <w:rsid w:val="00B40B2F"/>
    <w:rsid w:val="00B7118F"/>
    <w:rsid w:val="00B807E9"/>
    <w:rsid w:val="00BA3AC6"/>
    <w:rsid w:val="00BB1A95"/>
    <w:rsid w:val="00D40C12"/>
    <w:rsid w:val="00DD0A22"/>
    <w:rsid w:val="00EA2736"/>
    <w:rsid w:val="00ED24ED"/>
    <w:rsid w:val="00F037EA"/>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6F692"/>
  <w15:chartTrackingRefBased/>
  <w15:docId w15:val="{DFB381C5-919C-4916-9C20-31EE9093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apaticke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5</TotalTime>
  <Pages>2</Pages>
  <Words>531</Words>
  <Characters>2857</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1</cp:revision>
  <cp:lastPrinted>2025-10-13T10:53:00Z</cp:lastPrinted>
  <dcterms:created xsi:type="dcterms:W3CDTF">2026-02-03T18:29:00Z</dcterms:created>
  <dcterms:modified xsi:type="dcterms:W3CDTF">2026-02-03T18:35:00Z</dcterms:modified>
</cp:coreProperties>
</file>