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B586" w14:textId="0A5EFBDC" w:rsidR="00016562" w:rsidRPr="0031163A" w:rsidRDefault="00016562" w:rsidP="00016562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Hlk14084562"/>
      <w:r w:rsidRPr="0031163A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56192" behindDoc="1" locked="0" layoutInCell="1" allowOverlap="1" wp14:anchorId="63F3A677" wp14:editId="13D99483">
            <wp:simplePos x="0" y="0"/>
            <wp:positionH relativeFrom="margin">
              <wp:align>right</wp:align>
            </wp:positionH>
            <wp:positionV relativeFrom="paragraph">
              <wp:posOffset>-712059</wp:posOffset>
            </wp:positionV>
            <wp:extent cx="2151231" cy="2151231"/>
            <wp:effectExtent l="0" t="0" r="0" b="0"/>
            <wp:wrapNone/>
            <wp:docPr id="345997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231" cy="2151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F1E">
        <w:rPr>
          <w:rFonts w:asciiTheme="minorHAnsi" w:hAnsiTheme="minorHAnsi" w:cstheme="minorHAnsi"/>
          <w:b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7F99DE" wp14:editId="6D0667F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686675" cy="83121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667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EC268" id="Rectangle 3" o:spid="_x0000_s1026" style="position:absolute;margin-left:0;margin-top:1.5pt;width:605.25pt;height:65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" filled="f" stroked="f" strokeweight="1.5pt">
                <w10:wrap anchorx="margin"/>
              </v:rect>
            </w:pict>
          </mc:Fallback>
        </mc:AlternateContent>
      </w:r>
    </w:p>
    <w:p w14:paraId="76189C1C" w14:textId="621D2D20" w:rsidR="00016562" w:rsidRPr="00883F1E" w:rsidRDefault="00016562" w:rsidP="00016562">
      <w:pPr>
        <w:rPr>
          <w:rFonts w:asciiTheme="minorHAnsi" w:hAnsiTheme="minorHAnsi" w:cstheme="minorHAnsi"/>
          <w:b/>
          <w:sz w:val="52"/>
          <w:szCs w:val="52"/>
        </w:rPr>
      </w:pPr>
      <w:r w:rsidRPr="00883F1E">
        <w:rPr>
          <w:rFonts w:asciiTheme="minorHAnsi" w:hAnsiTheme="minorHAnsi" w:cstheme="minorHAnsi"/>
          <w:b/>
          <w:iCs/>
          <w:sz w:val="52"/>
          <w:szCs w:val="52"/>
          <w:u w:val="single"/>
        </w:rPr>
        <w:t>Newsies JR</w:t>
      </w:r>
      <w:r w:rsidRPr="00883F1E">
        <w:rPr>
          <w:rFonts w:asciiTheme="minorHAnsi" w:hAnsiTheme="minorHAnsi" w:cstheme="minorHAnsi"/>
          <w:b/>
          <w:i/>
          <w:sz w:val="52"/>
          <w:szCs w:val="52"/>
          <w:u w:val="single"/>
        </w:rPr>
        <w:t>.</w:t>
      </w:r>
      <w:r w:rsidRPr="00822D37">
        <w:rPr>
          <w:rFonts w:asciiTheme="minorHAnsi" w:hAnsiTheme="minorHAnsi" w:cstheme="minorHAnsi"/>
          <w:b/>
          <w:noProof/>
          <w:sz w:val="52"/>
          <w:szCs w:val="52"/>
          <w:u w:val="single"/>
          <w:lang w:eastAsia="en-GB"/>
        </w:rPr>
        <w:t xml:space="preserve"> </w:t>
      </w:r>
      <w:r>
        <w:rPr>
          <w:rFonts w:asciiTheme="minorHAnsi" w:hAnsiTheme="minorHAnsi" w:cstheme="minorHAnsi"/>
          <w:b/>
          <w:noProof/>
          <w:sz w:val="52"/>
          <w:szCs w:val="52"/>
          <w:u w:val="single"/>
          <w:lang w:eastAsia="en-GB"/>
        </w:rPr>
        <w:t xml:space="preserve"> - </w:t>
      </w:r>
      <w:r w:rsidRPr="00883F1E">
        <w:rPr>
          <w:rFonts w:asciiTheme="minorHAnsi" w:hAnsiTheme="minorHAnsi" w:cstheme="minorHAnsi"/>
          <w:b/>
          <w:sz w:val="52"/>
          <w:szCs w:val="52"/>
          <w:u w:val="single"/>
        </w:rPr>
        <w:t>AUDITIONS</w:t>
      </w:r>
    </w:p>
    <w:p w14:paraId="2929D47C" w14:textId="77777777" w:rsidR="00016562" w:rsidRPr="00883F1E" w:rsidRDefault="00016562" w:rsidP="00016562">
      <w:pPr>
        <w:jc w:val="center"/>
        <w:rPr>
          <w:rFonts w:asciiTheme="minorHAnsi" w:hAnsiTheme="minorHAnsi" w:cstheme="minorHAnsi"/>
          <w:b/>
          <w:i/>
          <w:sz w:val="52"/>
          <w:szCs w:val="52"/>
          <w:u w:val="single"/>
        </w:rPr>
      </w:pPr>
    </w:p>
    <w:p w14:paraId="44C96BB1" w14:textId="77777777" w:rsidR="00016562" w:rsidRPr="0031163A" w:rsidRDefault="00016562" w:rsidP="00016562">
      <w:pPr>
        <w:ind w:left="5812"/>
        <w:rPr>
          <w:rFonts w:asciiTheme="minorHAnsi" w:hAnsiTheme="minorHAnsi" w:cstheme="minorHAnsi"/>
        </w:rPr>
      </w:pPr>
    </w:p>
    <w:p w14:paraId="7E354C8C" w14:textId="77777777" w:rsidR="00016562" w:rsidRPr="0031163A" w:rsidRDefault="00016562" w:rsidP="00016562">
      <w:pPr>
        <w:ind w:left="5812"/>
        <w:rPr>
          <w:rFonts w:asciiTheme="minorHAnsi" w:hAnsiTheme="minorHAnsi" w:cstheme="minorHAnsi"/>
        </w:rPr>
      </w:pPr>
    </w:p>
    <w:p w14:paraId="562D85B9" w14:textId="7CD1FA3B" w:rsidR="00016562" w:rsidRPr="00853084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853084">
        <w:rPr>
          <w:rFonts w:asciiTheme="minorHAnsi" w:hAnsiTheme="minorHAnsi" w:cstheme="minorHAnsi"/>
        </w:rPr>
        <w:t>APA is offering young performers, aged 7 – 14 years the amazing opportunity to star in a production of this Children’s Musical at NAPA in June 2026.</w:t>
      </w:r>
    </w:p>
    <w:p w14:paraId="2B6FED44" w14:textId="77777777" w:rsidR="00016562" w:rsidRDefault="00016562" w:rsidP="00016562">
      <w:pPr>
        <w:rPr>
          <w:rFonts w:asciiTheme="minorHAnsi" w:hAnsiTheme="minorHAnsi" w:cstheme="minorHAnsi"/>
        </w:rPr>
      </w:pPr>
    </w:p>
    <w:p w14:paraId="7FEE1082" w14:textId="77777777" w:rsidR="00016562" w:rsidRPr="0031163A" w:rsidRDefault="00016562" w:rsidP="00016562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This is an ‘AUDITION ONLY’ production class, meaning the class runs for the limited rehearsal period of the show and the cast will be selected from those who audition. </w:t>
      </w:r>
    </w:p>
    <w:p w14:paraId="6AFC3E04" w14:textId="77777777" w:rsidR="00016562" w:rsidRPr="0031163A" w:rsidRDefault="00016562" w:rsidP="00016562">
      <w:pPr>
        <w:rPr>
          <w:rFonts w:asciiTheme="minorHAnsi" w:hAnsiTheme="minorHAnsi" w:cstheme="minorHAnsi"/>
          <w:i/>
        </w:rPr>
      </w:pPr>
    </w:p>
    <w:p w14:paraId="69E403C8" w14:textId="77777777" w:rsidR="00016562" w:rsidRPr="0023375A" w:rsidRDefault="00016562" w:rsidP="0001656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  <w:u w:val="single"/>
        </w:rPr>
        <w:t xml:space="preserve">Pre Audition </w:t>
      </w:r>
      <w:r w:rsidRPr="0031163A">
        <w:rPr>
          <w:rFonts w:asciiTheme="minorHAnsi" w:hAnsiTheme="minorHAnsi" w:cstheme="minorHAnsi"/>
          <w:b/>
          <w:bCs/>
          <w:iCs/>
          <w:u w:val="single"/>
        </w:rPr>
        <w:t>Workshop</w:t>
      </w:r>
      <w:r w:rsidRPr="0023375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- </w:t>
      </w:r>
      <w:r w:rsidRPr="0023375A">
        <w:rPr>
          <w:rFonts w:asciiTheme="minorHAnsi" w:hAnsiTheme="minorHAnsi" w:cstheme="minorHAnsi"/>
          <w:iCs/>
        </w:rPr>
        <w:t>Saturday 28</w:t>
      </w:r>
      <w:r w:rsidRPr="0023375A">
        <w:rPr>
          <w:rFonts w:asciiTheme="minorHAnsi" w:hAnsiTheme="minorHAnsi" w:cstheme="minorHAnsi"/>
          <w:iCs/>
          <w:vertAlign w:val="superscript"/>
        </w:rPr>
        <w:t>th</w:t>
      </w:r>
      <w:r w:rsidRPr="0023375A">
        <w:rPr>
          <w:rFonts w:asciiTheme="minorHAnsi" w:hAnsiTheme="minorHAnsi" w:cstheme="minorHAnsi"/>
          <w:iCs/>
        </w:rPr>
        <w:t xml:space="preserve"> February 1.30pm – 2.30pm </w:t>
      </w:r>
    </w:p>
    <w:p w14:paraId="6B71F1E3" w14:textId="77777777" w:rsidR="00016562" w:rsidRPr="0031163A" w:rsidRDefault="00016562" w:rsidP="00016562">
      <w:pPr>
        <w:rPr>
          <w:rFonts w:asciiTheme="minorHAnsi" w:hAnsiTheme="minorHAnsi" w:cstheme="minorHAnsi"/>
          <w:b/>
          <w:bCs/>
          <w:iCs/>
          <w:u w:val="single"/>
        </w:rPr>
      </w:pPr>
    </w:p>
    <w:p w14:paraId="0D597054" w14:textId="77777777" w:rsidR="00016562" w:rsidRPr="0031163A" w:rsidRDefault="00016562" w:rsidP="00016562">
      <w:pPr>
        <w:rPr>
          <w:rFonts w:asciiTheme="minorHAnsi" w:hAnsiTheme="minorHAnsi" w:cstheme="minorHAnsi"/>
          <w:iCs/>
        </w:rPr>
      </w:pPr>
      <w:r w:rsidRPr="0031163A">
        <w:rPr>
          <w:rFonts w:asciiTheme="minorHAnsi" w:hAnsiTheme="minorHAnsi" w:cstheme="minorHAnsi"/>
          <w:iCs/>
        </w:rPr>
        <w:t xml:space="preserve">We are holding a FREE </w:t>
      </w:r>
      <w:r>
        <w:rPr>
          <w:rFonts w:asciiTheme="minorHAnsi" w:hAnsiTheme="minorHAnsi" w:cstheme="minorHAnsi"/>
          <w:iCs/>
        </w:rPr>
        <w:t xml:space="preserve">pre audition </w:t>
      </w:r>
      <w:r w:rsidRPr="0031163A">
        <w:rPr>
          <w:rFonts w:asciiTheme="minorHAnsi" w:hAnsiTheme="minorHAnsi" w:cstheme="minorHAnsi"/>
          <w:iCs/>
        </w:rPr>
        <w:t>workshop</w:t>
      </w:r>
      <w:r>
        <w:rPr>
          <w:rFonts w:asciiTheme="minorHAnsi" w:hAnsiTheme="minorHAnsi" w:cstheme="minorHAnsi"/>
          <w:iCs/>
        </w:rPr>
        <w:t xml:space="preserve">, </w:t>
      </w:r>
      <w:r w:rsidRPr="0031163A">
        <w:rPr>
          <w:rFonts w:asciiTheme="minorHAnsi" w:hAnsiTheme="minorHAnsi" w:cstheme="minorHAnsi"/>
          <w:iCs/>
        </w:rPr>
        <w:t>where students can learn the audition material</w:t>
      </w:r>
      <w:r>
        <w:rPr>
          <w:rFonts w:asciiTheme="minorHAnsi" w:hAnsiTheme="minorHAnsi" w:cstheme="minorHAnsi"/>
          <w:iCs/>
        </w:rPr>
        <w:t>, meet the team, and ask any questions they may have. No need to book, just turn up.</w:t>
      </w:r>
    </w:p>
    <w:p w14:paraId="3B36F87E" w14:textId="77777777" w:rsidR="00016562" w:rsidRPr="0031163A" w:rsidRDefault="00016562" w:rsidP="00016562">
      <w:pPr>
        <w:pStyle w:val="ListParagraph"/>
        <w:rPr>
          <w:rFonts w:asciiTheme="minorHAnsi" w:hAnsiTheme="minorHAnsi" w:cstheme="minorHAnsi"/>
          <w:iCs/>
        </w:rPr>
      </w:pPr>
    </w:p>
    <w:p w14:paraId="46E7D988" w14:textId="77777777" w:rsidR="00016562" w:rsidRPr="0031163A" w:rsidRDefault="00016562" w:rsidP="00016562">
      <w:pPr>
        <w:rPr>
          <w:rFonts w:asciiTheme="minorHAnsi" w:hAnsiTheme="minorHAnsi" w:cstheme="minorHAnsi"/>
          <w:b/>
          <w:u w:val="single"/>
        </w:rPr>
      </w:pPr>
      <w:r w:rsidRPr="0031163A">
        <w:rPr>
          <w:rFonts w:asciiTheme="minorHAnsi" w:hAnsiTheme="minorHAnsi" w:cstheme="minorHAnsi"/>
          <w:b/>
          <w:u w:val="single"/>
        </w:rPr>
        <w:t>Auditions</w:t>
      </w:r>
    </w:p>
    <w:p w14:paraId="4791157D" w14:textId="77777777" w:rsidR="00016562" w:rsidRPr="0031163A" w:rsidRDefault="00016562" w:rsidP="0001656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</w:rPr>
        <w:t>Thursday 5</w:t>
      </w:r>
      <w:r w:rsidRPr="0031163A">
        <w:rPr>
          <w:rFonts w:asciiTheme="minorHAnsi" w:hAnsiTheme="minorHAnsi" w:cstheme="minorHAnsi"/>
          <w:vertAlign w:val="superscript"/>
        </w:rPr>
        <w:t>th</w:t>
      </w:r>
      <w:r w:rsidRPr="0031163A">
        <w:rPr>
          <w:rFonts w:asciiTheme="minorHAnsi" w:hAnsiTheme="minorHAnsi" w:cstheme="minorHAnsi"/>
        </w:rPr>
        <w:t xml:space="preserve"> March 2026 – 7.00pm – 8.30pm </w:t>
      </w:r>
    </w:p>
    <w:p w14:paraId="23F24982" w14:textId="77777777" w:rsidR="00016562" w:rsidRPr="0031163A" w:rsidRDefault="00016562" w:rsidP="0001656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</w:rPr>
        <w:t xml:space="preserve">Ages 7 – 14 years </w:t>
      </w:r>
    </w:p>
    <w:p w14:paraId="20FAC5B0" w14:textId="77777777" w:rsidR="00016562" w:rsidRDefault="00016562" w:rsidP="0001656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822D37">
        <w:rPr>
          <w:rFonts w:asciiTheme="minorHAnsi" w:hAnsiTheme="minorHAnsi" w:cstheme="minorHAnsi"/>
        </w:rPr>
        <w:t xml:space="preserve">Sing the vocal selection of the role you are auditioning for. </w:t>
      </w:r>
    </w:p>
    <w:p w14:paraId="4F7EB306" w14:textId="77777777" w:rsidR="00016562" w:rsidRDefault="00016562" w:rsidP="00016562">
      <w:pPr>
        <w:rPr>
          <w:rFonts w:asciiTheme="minorHAnsi" w:hAnsiTheme="minorHAnsi" w:cstheme="minorHAnsi"/>
          <w:b/>
          <w:u w:val="single"/>
        </w:rPr>
      </w:pPr>
    </w:p>
    <w:p w14:paraId="4AA6CEF6" w14:textId="77777777" w:rsidR="00016562" w:rsidRPr="0031163A" w:rsidRDefault="00016562" w:rsidP="00016562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796F9D72" wp14:editId="0CCF9D7E">
            <wp:simplePos x="0" y="0"/>
            <wp:positionH relativeFrom="margin">
              <wp:posOffset>4827495</wp:posOffset>
            </wp:positionH>
            <wp:positionV relativeFrom="paragraph">
              <wp:posOffset>16024</wp:posOffset>
            </wp:positionV>
            <wp:extent cx="1129553" cy="1129553"/>
            <wp:effectExtent l="0" t="0" r="0" b="0"/>
            <wp:wrapNone/>
            <wp:docPr id="10862824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82425" name="Picture 10862824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53" cy="112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3A">
        <w:rPr>
          <w:rFonts w:asciiTheme="minorHAnsi" w:hAnsiTheme="minorHAnsi" w:cstheme="minorHAnsi"/>
          <w:b/>
          <w:u w:val="single"/>
        </w:rPr>
        <w:t>Audition Material:</w:t>
      </w:r>
    </w:p>
    <w:p w14:paraId="7C5E8EC7" w14:textId="0CA666C2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Katherine &amp; Medda Larkin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Watch What Happens – Bar 1 – 60 – </w:t>
      </w:r>
    </w:p>
    <w:p w14:paraId="52985936" w14:textId="4D81D9E2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other roles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Santa Fe – Full Song </w:t>
      </w:r>
    </w:p>
    <w:p w14:paraId="39A33C44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</w:p>
    <w:p w14:paraId="464BD9C4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visit our website for audition material.</w:t>
      </w:r>
    </w:p>
    <w:p w14:paraId="66EDFE9B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hyperlink r:id="rId9" w:history="1">
        <w:r w:rsidRPr="004C5BC2">
          <w:rPr>
            <w:rStyle w:val="Hyperlink"/>
            <w:rFonts w:asciiTheme="minorHAnsi" w:hAnsiTheme="minorHAnsi" w:cstheme="minorHAnsi"/>
          </w:rPr>
          <w:t>https://www.northernacademy.org.uk/newsies-jr-auditions/</w:t>
        </w:r>
      </w:hyperlink>
    </w:p>
    <w:p w14:paraId="534D684F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</w:p>
    <w:p w14:paraId="5BA77D08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  <w:b/>
          <w:u w:val="single"/>
        </w:rPr>
      </w:pPr>
      <w:r w:rsidRPr="0031163A">
        <w:rPr>
          <w:rFonts w:asciiTheme="minorHAnsi" w:hAnsiTheme="minorHAnsi" w:cstheme="minorHAnsi"/>
          <w:b/>
          <w:u w:val="single"/>
        </w:rPr>
        <w:t>Rehearsals:</w:t>
      </w:r>
    </w:p>
    <w:p w14:paraId="4374900C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</w:rPr>
        <w:t>The rehearsals will be Thursdays 7.00pm – 8.30pm, costing £7.50 per lesson.</w:t>
      </w:r>
    </w:p>
    <w:p w14:paraId="69C6E4AA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</w:rPr>
        <w:t>Starting Thursday 1</w:t>
      </w:r>
      <w:r>
        <w:rPr>
          <w:rFonts w:asciiTheme="minorHAnsi" w:hAnsiTheme="minorHAnsi" w:cstheme="minorHAnsi"/>
        </w:rPr>
        <w:t>2</w:t>
      </w:r>
      <w:r w:rsidRPr="0031163A">
        <w:rPr>
          <w:rFonts w:asciiTheme="minorHAnsi" w:hAnsiTheme="minorHAnsi" w:cstheme="minorHAnsi"/>
          <w:vertAlign w:val="superscript"/>
        </w:rPr>
        <w:t>th</w:t>
      </w:r>
      <w:r w:rsidRPr="003116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March</w:t>
      </w:r>
      <w:r w:rsidRPr="0031163A">
        <w:rPr>
          <w:rFonts w:asciiTheme="minorHAnsi" w:hAnsiTheme="minorHAnsi" w:cstheme="minorHAnsi"/>
        </w:rPr>
        <w:t xml:space="preserve"> – (Additional rehearsals may be scheduled with prior notice.) </w:t>
      </w:r>
    </w:p>
    <w:p w14:paraId="0E3F3277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</w:p>
    <w:p w14:paraId="297FB781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  <w:b/>
          <w:u w:val="single"/>
        </w:rPr>
        <w:t>Show Week:</w:t>
      </w:r>
      <w:r w:rsidRPr="0031163A">
        <w:rPr>
          <w:rFonts w:asciiTheme="minorHAnsi" w:hAnsiTheme="minorHAnsi" w:cstheme="minorHAnsi"/>
        </w:rPr>
        <w:t xml:space="preserve"> </w:t>
      </w:r>
    </w:p>
    <w:p w14:paraId="23AF9327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12</w:t>
      </w:r>
      <w:r w:rsidRPr="00323AB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– Dress Rehearsal </w:t>
      </w:r>
    </w:p>
    <w:p w14:paraId="21ACF6FE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Saturday 13</w:t>
      </w:r>
      <w:r w:rsidRPr="00323AB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– Shows @ 3.00pm and 7.30pm </w:t>
      </w:r>
    </w:p>
    <w:p w14:paraId="038C2E1E" w14:textId="77777777" w:rsidR="00016562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Sunday 14</w:t>
      </w:r>
      <w:r w:rsidRPr="00323AB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– Show @ 3.00pm </w:t>
      </w:r>
      <w:r w:rsidRPr="0031163A">
        <w:rPr>
          <w:rFonts w:asciiTheme="minorHAnsi" w:hAnsiTheme="minorHAnsi" w:cstheme="minorHAnsi"/>
        </w:rPr>
        <w:t xml:space="preserve">  </w:t>
      </w:r>
    </w:p>
    <w:p w14:paraId="33D1DF16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</w:p>
    <w:p w14:paraId="15680C96" w14:textId="77777777" w:rsidR="00016562" w:rsidRPr="00822D37" w:rsidRDefault="00016562" w:rsidP="00016562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</w:rPr>
      </w:pPr>
      <w:r w:rsidRPr="00822D37">
        <w:rPr>
          <w:rFonts w:asciiTheme="minorHAnsi" w:hAnsiTheme="minorHAnsi" w:cstheme="minorHAnsi"/>
          <w:b/>
          <w:bCs/>
          <w:i/>
          <w:iCs/>
        </w:rPr>
        <w:t>Please only audition if you are available for the regular rehearsal night, dress rehearsal, and show dates.</w:t>
      </w:r>
    </w:p>
    <w:p w14:paraId="53B795CE" w14:textId="77777777" w:rsidR="00016562" w:rsidRPr="0031163A" w:rsidRDefault="00016562" w:rsidP="00016562">
      <w:pPr>
        <w:pStyle w:val="ListParagraph"/>
        <w:ind w:left="0"/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</w:rPr>
        <w:br/>
        <w:t>For any more information please contact</w:t>
      </w:r>
    </w:p>
    <w:p w14:paraId="44FAEC55" w14:textId="77777777" w:rsidR="00016562" w:rsidRPr="0031163A" w:rsidRDefault="00016562" w:rsidP="00016562">
      <w:pPr>
        <w:rPr>
          <w:rFonts w:asciiTheme="minorHAnsi" w:hAnsiTheme="minorHAnsi" w:cstheme="minorHAnsi"/>
        </w:rPr>
      </w:pPr>
      <w:r w:rsidRPr="0031163A">
        <w:rPr>
          <w:rFonts w:asciiTheme="minorHAnsi" w:hAnsiTheme="minorHAnsi" w:cstheme="minorHAnsi"/>
          <w:noProof/>
          <w:lang w:eastAsia="en-GB"/>
        </w:rPr>
        <w:t>Paddy Start -</w:t>
      </w:r>
      <w:r w:rsidRPr="0031163A">
        <w:rPr>
          <w:rFonts w:asciiTheme="minorHAnsi" w:hAnsiTheme="minorHAnsi" w:cstheme="minorHAnsi"/>
        </w:rPr>
        <w:t xml:space="preserve"> Telephone: 01482 310690 (ext.3) </w:t>
      </w:r>
    </w:p>
    <w:p w14:paraId="453D89F0" w14:textId="4DBB098D" w:rsidR="00F95053" w:rsidRPr="00F95053" w:rsidRDefault="00016562" w:rsidP="00F95053">
      <w:r w:rsidRPr="0031163A">
        <w:rPr>
          <w:rFonts w:asciiTheme="minorHAnsi" w:hAnsiTheme="minorHAnsi" w:cstheme="minorHAnsi"/>
        </w:rPr>
        <w:t>Email: Patrick.start@northernacademy.org.uk</w:t>
      </w:r>
      <w:bookmarkEnd w:id="0"/>
    </w:p>
    <w:sectPr w:rsidR="00F95053" w:rsidRPr="00F95053" w:rsidSect="0001656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47CC" w14:textId="77777777" w:rsidR="00441B25" w:rsidRDefault="00441B25" w:rsidP="00F81DA9">
      <w:r>
        <w:separator/>
      </w:r>
    </w:p>
  </w:endnote>
  <w:endnote w:type="continuationSeparator" w:id="0">
    <w:p w14:paraId="4E5029EA" w14:textId="77777777" w:rsidR="00441B25" w:rsidRDefault="00441B25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92B0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EB6E4" wp14:editId="223A779B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A20B6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AF4C" w14:textId="77777777" w:rsidR="00441B25" w:rsidRDefault="00441B25" w:rsidP="00F81DA9">
      <w:r>
        <w:separator/>
      </w:r>
    </w:p>
  </w:footnote>
  <w:footnote w:type="continuationSeparator" w:id="0">
    <w:p w14:paraId="5A150506" w14:textId="77777777" w:rsidR="00441B25" w:rsidRDefault="00441B25" w:rsidP="00F8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0667"/>
    <w:multiLevelType w:val="hybridMultilevel"/>
    <w:tmpl w:val="E33E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2"/>
    <w:rsid w:val="00016562"/>
    <w:rsid w:val="0005156F"/>
    <w:rsid w:val="00072097"/>
    <w:rsid w:val="000C4353"/>
    <w:rsid w:val="00107441"/>
    <w:rsid w:val="00157384"/>
    <w:rsid w:val="00326CD3"/>
    <w:rsid w:val="00335488"/>
    <w:rsid w:val="003D0700"/>
    <w:rsid w:val="00441B25"/>
    <w:rsid w:val="006056AC"/>
    <w:rsid w:val="006F639F"/>
    <w:rsid w:val="00754042"/>
    <w:rsid w:val="007E2A9B"/>
    <w:rsid w:val="0083314E"/>
    <w:rsid w:val="008E45EB"/>
    <w:rsid w:val="0095111E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031ED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0FC79"/>
  <w15:chartTrackingRefBased/>
  <w15:docId w15:val="{962418C3-2B2C-4E1E-9196-1198E003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62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40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orthernacademy.org.uk/newsies-jr-aud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0</TotalTime>
  <Pages>1</Pages>
  <Words>244</Words>
  <Characters>1340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2025-10-13T10:53:00Z</cp:lastPrinted>
  <dcterms:created xsi:type="dcterms:W3CDTF">2026-02-24T19:53:00Z</dcterms:created>
  <dcterms:modified xsi:type="dcterms:W3CDTF">2026-02-24T19:53:00Z</dcterms:modified>
</cp:coreProperties>
</file>