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BECC0" w14:textId="22CA1129" w:rsidR="00F261D0" w:rsidRPr="00203924" w:rsidRDefault="00F261D0" w:rsidP="00F261D0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Monday 2</w:t>
      </w:r>
      <w:r w:rsidRPr="00F261D0">
        <w:rPr>
          <w:rFonts w:ascii="Times New Roman" w:hAnsi="Times New Roman" w:cs="Times New Roman"/>
          <w:color w:val="000000" w:themeColor="text1"/>
          <w:sz w:val="24"/>
          <w:szCs w:val="24"/>
          <w:u w:val="single"/>
          <w:vertAlign w:val="superscript"/>
        </w:rPr>
        <w:t>nd</w:t>
      </w:r>
      <w:r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March 2026</w:t>
      </w:r>
    </w:p>
    <w:p w14:paraId="62F64F99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89639" w14:textId="77777777" w:rsidR="00F261D0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Dear Parents/Students </w:t>
      </w:r>
    </w:p>
    <w:p w14:paraId="4787C2ED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4DDD1B" w14:textId="598826BC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you are aware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your child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will be appearing in a production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Bugsy Malone 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this academic year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 This is a letter to make you aware of the show times and dates.</w:t>
      </w:r>
    </w:p>
    <w:p w14:paraId="3E69D2C4" w14:textId="77777777" w:rsidR="00F261D0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4723574" w14:textId="77777777" w:rsidR="00F261D0" w:rsidRDefault="00F261D0" w:rsidP="00F261D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794A2E" w14:textId="77777777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9208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Show Dates </w:t>
      </w:r>
    </w:p>
    <w:p w14:paraId="441F928A" w14:textId="77777777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Wednesday Intermediates  </w:t>
      </w:r>
    </w:p>
    <w:p w14:paraId="0A458B15" w14:textId="45819E61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5416253"/>
      <w:r>
        <w:rPr>
          <w:rFonts w:ascii="Times New Roman" w:hAnsi="Times New Roman" w:cs="Times New Roman"/>
          <w:b/>
          <w:bCs/>
          <w:sz w:val="24"/>
          <w:szCs w:val="24"/>
        </w:rPr>
        <w:t>Friday 1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– 5.00pm – 9.00pm – Dress Rehearsal (£5)</w:t>
      </w:r>
    </w:p>
    <w:p w14:paraId="28F55B07" w14:textId="19702634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5416230"/>
      <w:r>
        <w:rPr>
          <w:rFonts w:ascii="Times New Roman" w:hAnsi="Times New Roman" w:cs="Times New Roman"/>
          <w:b/>
          <w:bCs/>
          <w:sz w:val="24"/>
          <w:szCs w:val="24"/>
        </w:rPr>
        <w:t>Saturday 2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3.00pm 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Show </w:t>
      </w:r>
      <w:bookmarkEnd w:id="1"/>
    </w:p>
    <w:p w14:paraId="66249E47" w14:textId="1171D221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2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7.30pm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Show</w:t>
      </w:r>
    </w:p>
    <w:p w14:paraId="67B1F06F" w14:textId="68593F85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3</w:t>
      </w:r>
      <w:r w:rsidRPr="00072E3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3.00pm 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Show</w:t>
      </w:r>
    </w:p>
    <w:p w14:paraId="3061CACF" w14:textId="77777777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2AE4409" w14:textId="77777777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Saturday Intermediates  </w:t>
      </w:r>
    </w:p>
    <w:p w14:paraId="2FB6A0B0" w14:textId="698DEAAF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Friday 8th May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– 5.00pm – 9.00pm – Dress Rehearsal (£5)</w:t>
      </w:r>
    </w:p>
    <w:p w14:paraId="0C3F5C54" w14:textId="2D0CB7A8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9</w:t>
      </w:r>
      <w:r w:rsidRPr="00F261D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3.00pm 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Show </w:t>
      </w:r>
    </w:p>
    <w:p w14:paraId="75C5B491" w14:textId="5BEE80AC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Saturday 9</w:t>
      </w:r>
      <w:r w:rsidRPr="00F261D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7.30pm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 Show</w:t>
      </w:r>
    </w:p>
    <w:p w14:paraId="3CAD0567" w14:textId="0211A8CC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Sunday 10</w:t>
      </w:r>
      <w:r w:rsidRPr="00F261D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May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3.00pm </w:t>
      </w:r>
      <w:r w:rsidRPr="00692080">
        <w:rPr>
          <w:rFonts w:ascii="Times New Roman" w:hAnsi="Times New Roman" w:cs="Times New Roman"/>
          <w:b/>
          <w:bCs/>
          <w:sz w:val="24"/>
          <w:szCs w:val="24"/>
        </w:rPr>
        <w:t>Show</w:t>
      </w:r>
    </w:p>
    <w:p w14:paraId="65E1B1F8" w14:textId="77777777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663C1" w14:textId="4F5B747B" w:rsidR="00F261D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 ask that students bring black shoes and black socks for the dress rehearsal and performances. </w:t>
      </w:r>
    </w:p>
    <w:p w14:paraId="3C24149F" w14:textId="77777777" w:rsidR="00F261D0" w:rsidRPr="00692080" w:rsidRDefault="00F261D0" w:rsidP="00F261D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37F785" w14:textId="77777777" w:rsidR="00F261D0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Many thanks for your support; any queries please feel free to contact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using the details below</w:t>
      </w: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11F8867" w14:textId="77777777" w:rsidR="00F261D0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C09E27" w14:textId="77777777" w:rsidR="00F261D0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8003A0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Paddy Start </w:t>
      </w:r>
    </w:p>
    <w:p w14:paraId="4B17F993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Head of Musical Theatre &amp; Outreach </w:t>
      </w:r>
    </w:p>
    <w:p w14:paraId="71CE5E55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6" w:history="1">
        <w:r w:rsidRPr="00203924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Patrick.start@northernacademy.org.uk</w:t>
        </w:r>
      </w:hyperlink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505CC3B" w14:textId="77777777" w:rsidR="00F261D0" w:rsidRPr="00203924" w:rsidRDefault="00F261D0" w:rsidP="00F261D0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03924">
        <w:rPr>
          <w:rFonts w:ascii="Times New Roman" w:hAnsi="Times New Roman" w:cs="Times New Roman"/>
          <w:color w:val="000000" w:themeColor="text1"/>
          <w:sz w:val="24"/>
          <w:szCs w:val="24"/>
        </w:rPr>
        <w:t>01482 310690 (ext.3)</w:t>
      </w:r>
    </w:p>
    <w:p w14:paraId="0E3DAA04" w14:textId="77777777" w:rsidR="00F95053" w:rsidRDefault="00F95053" w:rsidP="00F95053"/>
    <w:p w14:paraId="38F28836" w14:textId="77777777" w:rsidR="00F95053" w:rsidRDefault="00F95053" w:rsidP="00F95053"/>
    <w:p w14:paraId="4B604753" w14:textId="77777777" w:rsidR="00F95053" w:rsidRDefault="00F95053" w:rsidP="00F95053"/>
    <w:p w14:paraId="479D0E79" w14:textId="77777777" w:rsidR="00F95053" w:rsidRPr="00F95053" w:rsidRDefault="00F95053" w:rsidP="00F95053"/>
    <w:sectPr w:rsidR="00F95053" w:rsidRPr="00F950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F0AA0" w14:textId="77777777" w:rsidR="006B5890" w:rsidRDefault="006B5890" w:rsidP="00F81DA9">
      <w:pPr>
        <w:spacing w:after="0" w:line="240" w:lineRule="auto"/>
      </w:pPr>
      <w:r>
        <w:separator/>
      </w:r>
    </w:p>
  </w:endnote>
  <w:endnote w:type="continuationSeparator" w:id="0">
    <w:p w14:paraId="5424C378" w14:textId="77777777" w:rsidR="006B5890" w:rsidRDefault="006B5890" w:rsidP="00F81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D292" w14:textId="77777777" w:rsidR="00ED24ED" w:rsidRDefault="00072097">
    <w:pPr>
      <w:pStyle w:val="Footer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71EB6E4" wp14:editId="223A779B">
          <wp:simplePos x="0" y="0"/>
          <wp:positionH relativeFrom="page">
            <wp:posOffset>9525</wp:posOffset>
          </wp:positionH>
          <wp:positionV relativeFrom="paragraph">
            <wp:posOffset>-402590</wp:posOffset>
          </wp:positionV>
          <wp:extent cx="7550911" cy="1160278"/>
          <wp:effectExtent l="0" t="0" r="0" b="0"/>
          <wp:wrapNone/>
          <wp:docPr id="1304358735" name="Picture 1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4358735" name="Picture 11" descr="A white background with black dots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736" b="-604"/>
                  <a:stretch>
                    <a:fillRect/>
                  </a:stretch>
                </pic:blipFill>
                <pic:spPr bwMode="auto">
                  <a:xfrm>
                    <a:off x="0" y="0"/>
                    <a:ext cx="7550911" cy="1160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23EBDA" w14:textId="77777777" w:rsidR="00ED24ED" w:rsidRDefault="00ED24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0B756" w14:textId="77777777" w:rsidR="006B5890" w:rsidRDefault="006B5890" w:rsidP="00F81DA9">
      <w:pPr>
        <w:spacing w:after="0" w:line="240" w:lineRule="auto"/>
      </w:pPr>
      <w:r>
        <w:separator/>
      </w:r>
    </w:p>
  </w:footnote>
  <w:footnote w:type="continuationSeparator" w:id="0">
    <w:p w14:paraId="0F945BC7" w14:textId="77777777" w:rsidR="006B5890" w:rsidRDefault="006B5890" w:rsidP="00F81D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1D0"/>
    <w:rsid w:val="0005156F"/>
    <w:rsid w:val="00072097"/>
    <w:rsid w:val="000C4353"/>
    <w:rsid w:val="00107441"/>
    <w:rsid w:val="00157384"/>
    <w:rsid w:val="00326CD3"/>
    <w:rsid w:val="00335488"/>
    <w:rsid w:val="003D0700"/>
    <w:rsid w:val="006056AC"/>
    <w:rsid w:val="006B5890"/>
    <w:rsid w:val="006F639F"/>
    <w:rsid w:val="007E2A9B"/>
    <w:rsid w:val="008031CC"/>
    <w:rsid w:val="0083314E"/>
    <w:rsid w:val="008334FD"/>
    <w:rsid w:val="008E45EB"/>
    <w:rsid w:val="0095111E"/>
    <w:rsid w:val="00A95D4F"/>
    <w:rsid w:val="00AA41CD"/>
    <w:rsid w:val="00B40B2F"/>
    <w:rsid w:val="00B7118F"/>
    <w:rsid w:val="00B807E9"/>
    <w:rsid w:val="00BA3AC6"/>
    <w:rsid w:val="00BB1A95"/>
    <w:rsid w:val="00D40C12"/>
    <w:rsid w:val="00DD0A22"/>
    <w:rsid w:val="00EA2736"/>
    <w:rsid w:val="00ED24ED"/>
    <w:rsid w:val="00F261D0"/>
    <w:rsid w:val="00F72C6F"/>
    <w:rsid w:val="00F81DA9"/>
    <w:rsid w:val="00F95053"/>
    <w:rsid w:val="00FA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79D44C"/>
  <w15:chartTrackingRefBased/>
  <w15:docId w15:val="{9EA9BA5F-AC19-404E-9394-5AEB8560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D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5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D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D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5D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D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D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D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D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D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D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D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D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5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5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5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D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5D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5D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D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D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5D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DA9"/>
  </w:style>
  <w:style w:type="paragraph" w:styleId="Footer">
    <w:name w:val="footer"/>
    <w:basedOn w:val="Normal"/>
    <w:link w:val="FooterChar"/>
    <w:uiPriority w:val="99"/>
    <w:unhideWhenUsed/>
    <w:rsid w:val="00F81D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DA9"/>
  </w:style>
  <w:style w:type="character" w:styleId="Hyperlink">
    <w:name w:val="Hyperlink"/>
    <w:basedOn w:val="DefaultParagraphFont"/>
    <w:uiPriority w:val="99"/>
    <w:unhideWhenUsed/>
    <w:rsid w:val="00B40B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trick.start@northernacademy.org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Parent%20Letters\NAPA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NAPA Letterhead Template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Start</dc:creator>
  <cp:keywords/>
  <dc:description/>
  <cp:lastModifiedBy>Patrick Start</cp:lastModifiedBy>
  <cp:revision>1</cp:revision>
  <cp:lastPrinted>2025-10-13T10:53:00Z</cp:lastPrinted>
  <dcterms:created xsi:type="dcterms:W3CDTF">2026-02-26T08:14:00Z</dcterms:created>
  <dcterms:modified xsi:type="dcterms:W3CDTF">2026-02-26T11:48:00Z</dcterms:modified>
</cp:coreProperties>
</file>