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F3B9" w14:textId="66DC8328" w:rsidR="00D87D88" w:rsidRDefault="00D87D88" w:rsidP="00D87D88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1BF5">
        <w:t>11/03/</w:t>
      </w:r>
      <w:r>
        <w:t>2025</w:t>
      </w:r>
    </w:p>
    <w:p w14:paraId="06BCF7B9" w14:textId="77777777" w:rsidR="00D87D88" w:rsidRPr="007A09D5" w:rsidRDefault="00D87D88" w:rsidP="00D87D88">
      <w:pPr>
        <w:spacing w:after="0" w:line="240" w:lineRule="auto"/>
        <w:jc w:val="center"/>
        <w:rPr>
          <w:b/>
          <w:bCs/>
          <w:u w:val="single"/>
        </w:rPr>
      </w:pPr>
      <w:r w:rsidRPr="007A09D5">
        <w:rPr>
          <w:b/>
          <w:bCs/>
          <w:u w:val="single"/>
        </w:rPr>
        <w:t>ALL ENGLAND NORTHERN FINAL</w:t>
      </w:r>
    </w:p>
    <w:p w14:paraId="1A781CD2" w14:textId="77777777" w:rsidR="00D87D88" w:rsidRDefault="00D87D88" w:rsidP="00D87D88">
      <w:pPr>
        <w:spacing w:after="0" w:line="240" w:lineRule="auto"/>
        <w:jc w:val="center"/>
      </w:pPr>
      <w:r>
        <w:t>MIDDLETON ARENA</w:t>
      </w:r>
    </w:p>
    <w:p w14:paraId="0CF66900" w14:textId="77777777" w:rsidR="00D87D88" w:rsidRDefault="00D87D88" w:rsidP="00D87D88">
      <w:pPr>
        <w:spacing w:after="0" w:line="240" w:lineRule="auto"/>
        <w:jc w:val="center"/>
      </w:pPr>
      <w:r>
        <w:t>Manchester</w:t>
      </w:r>
    </w:p>
    <w:p w14:paraId="6426EE21" w14:textId="77777777" w:rsidR="00D87D88" w:rsidRDefault="00D87D88" w:rsidP="00D87D88">
      <w:pPr>
        <w:spacing w:after="0" w:line="240" w:lineRule="auto"/>
        <w:jc w:val="center"/>
      </w:pPr>
      <w:r>
        <w:t>23</w:t>
      </w:r>
      <w:r w:rsidRPr="00715E40">
        <w:rPr>
          <w:vertAlign w:val="superscript"/>
        </w:rPr>
        <w:t>rd</w:t>
      </w:r>
      <w:r>
        <w:t>-29</w:t>
      </w:r>
      <w:r w:rsidRPr="00715E40">
        <w:rPr>
          <w:vertAlign w:val="superscript"/>
        </w:rPr>
        <w:t>th</w:t>
      </w:r>
      <w:r>
        <w:t xml:space="preserve"> May 2026</w:t>
      </w:r>
    </w:p>
    <w:p w14:paraId="448A4C9E" w14:textId="77777777" w:rsidR="00D87D88" w:rsidRDefault="00D87D88" w:rsidP="00D87D88">
      <w:pPr>
        <w:spacing w:after="0" w:line="240" w:lineRule="auto"/>
      </w:pPr>
    </w:p>
    <w:p w14:paraId="08AA2111" w14:textId="77777777" w:rsidR="00D87D88" w:rsidRDefault="00D87D88" w:rsidP="00D87D88">
      <w:pPr>
        <w:spacing w:after="0" w:line="240" w:lineRule="auto"/>
      </w:pPr>
      <w:r>
        <w:t>Dear Parents,</w:t>
      </w:r>
    </w:p>
    <w:p w14:paraId="01C35096" w14:textId="77777777" w:rsidR="00D87D88" w:rsidRDefault="00D87D88" w:rsidP="00D87D88">
      <w:pPr>
        <w:spacing w:after="0" w:line="240" w:lineRule="auto"/>
      </w:pPr>
      <w:r>
        <w:t>Firstly, I would like to congratulate everyone for an outstanding Hull Musical Dance Festival and thank you all for your support and beautiful dancing, we were so proud of every student!</w:t>
      </w:r>
    </w:p>
    <w:p w14:paraId="3CF741F1" w14:textId="77777777" w:rsidR="00D87D88" w:rsidRDefault="00D87D88" w:rsidP="00D87D88">
      <w:pPr>
        <w:spacing w:after="0" w:line="240" w:lineRule="auto"/>
      </w:pPr>
    </w:p>
    <w:p w14:paraId="74A97DE9" w14:textId="102B09C2" w:rsidR="00D87D88" w:rsidRDefault="00D87D88" w:rsidP="00D87D88">
      <w:pPr>
        <w:spacing w:after="0" w:line="240" w:lineRule="auto"/>
      </w:pPr>
      <w:r>
        <w:t xml:space="preserve">In </w:t>
      </w:r>
      <w:r>
        <w:t>a lot</w:t>
      </w:r>
      <w:r>
        <w:t xml:space="preserve"> of </w:t>
      </w:r>
      <w:r>
        <w:t>instances,</w:t>
      </w:r>
      <w:r>
        <w:t xml:space="preserve"> we qualified to enter the All</w:t>
      </w:r>
      <w:r>
        <w:t xml:space="preserve"> </w:t>
      </w:r>
      <w:r>
        <w:t>England Regional Finals in Mancher, 23</w:t>
      </w:r>
      <w:r w:rsidRPr="003B49BE">
        <w:rPr>
          <w:vertAlign w:val="superscript"/>
        </w:rPr>
        <w:t>rd</w:t>
      </w:r>
      <w:r>
        <w:t>-29</w:t>
      </w:r>
      <w:r w:rsidRPr="003B49BE">
        <w:rPr>
          <w:vertAlign w:val="superscript"/>
        </w:rPr>
        <w:t>th</w:t>
      </w:r>
      <w:r>
        <w:t xml:space="preserve"> May. As the closing date for entries is looming, we wanted to get an idea of how many students would like to go ahead to the next stage of the competition. </w:t>
      </w:r>
    </w:p>
    <w:p w14:paraId="25504FCD" w14:textId="77777777" w:rsidR="00D87D88" w:rsidRDefault="00D87D88" w:rsidP="00D87D88">
      <w:pPr>
        <w:spacing w:after="0" w:line="240" w:lineRule="auto"/>
      </w:pPr>
    </w:p>
    <w:p w14:paraId="15124491" w14:textId="77777777" w:rsidR="00D87D88" w:rsidRDefault="00D87D88" w:rsidP="00D87D88">
      <w:pPr>
        <w:spacing w:after="0" w:line="240" w:lineRule="auto"/>
        <w:rPr>
          <w:b/>
          <w:bCs/>
        </w:rPr>
      </w:pPr>
      <w:r w:rsidRPr="00F964B2">
        <w:rPr>
          <w:b/>
          <w:bCs/>
        </w:rPr>
        <w:t xml:space="preserve">Please read the info below, and then follow the link provided to fill out the online form. </w:t>
      </w:r>
    </w:p>
    <w:p w14:paraId="78DD2106" w14:textId="77777777" w:rsidR="00D87D88" w:rsidRPr="00F964B2" w:rsidRDefault="00D87D88" w:rsidP="00D87D88">
      <w:pPr>
        <w:spacing w:after="0" w:line="240" w:lineRule="auto"/>
        <w:rPr>
          <w:b/>
          <w:bCs/>
        </w:rPr>
      </w:pPr>
      <w:r w:rsidRPr="00F964B2">
        <w:rPr>
          <w:b/>
          <w:bCs/>
        </w:rPr>
        <w:t xml:space="preserve">We need EVERYONE to do this </w:t>
      </w:r>
      <w:r w:rsidRPr="007A09D5">
        <w:rPr>
          <w:b/>
          <w:bCs/>
          <w:u w:val="single"/>
        </w:rPr>
        <w:t>no later than Monday 16</w:t>
      </w:r>
      <w:r w:rsidRPr="007A09D5">
        <w:rPr>
          <w:b/>
          <w:bCs/>
          <w:u w:val="single"/>
          <w:vertAlign w:val="superscript"/>
        </w:rPr>
        <w:t>th</w:t>
      </w:r>
      <w:r w:rsidRPr="007A09D5">
        <w:rPr>
          <w:b/>
          <w:bCs/>
          <w:u w:val="single"/>
        </w:rPr>
        <w:t xml:space="preserve"> March,</w:t>
      </w:r>
      <w:r>
        <w:t xml:space="preserve"> </w:t>
      </w:r>
      <w:r w:rsidRPr="00F964B2">
        <w:rPr>
          <w:b/>
          <w:bCs/>
        </w:rPr>
        <w:t>to help us decide.</w:t>
      </w:r>
    </w:p>
    <w:p w14:paraId="5648E5C7" w14:textId="77777777" w:rsidR="00D87D88" w:rsidRDefault="00D87D88" w:rsidP="00D87D88">
      <w:pPr>
        <w:spacing w:after="0" w:line="240" w:lineRule="auto"/>
      </w:pPr>
    </w:p>
    <w:p w14:paraId="45A3F436" w14:textId="77777777" w:rsidR="00D87D88" w:rsidRDefault="00D87D88" w:rsidP="00D87D88">
      <w:pPr>
        <w:spacing w:after="0" w:line="240" w:lineRule="auto"/>
        <w:rPr>
          <w:b/>
          <w:bCs/>
          <w:u w:val="single"/>
        </w:rPr>
      </w:pPr>
    </w:p>
    <w:p w14:paraId="3DDC8B31" w14:textId="77777777" w:rsidR="00D87D88" w:rsidRPr="009F2CD4" w:rsidRDefault="00D87D88" w:rsidP="00D87D88">
      <w:pPr>
        <w:spacing w:after="0" w:line="240" w:lineRule="auto"/>
        <w:rPr>
          <w:b/>
          <w:bCs/>
          <w:u w:val="single"/>
        </w:rPr>
      </w:pPr>
      <w:r w:rsidRPr="009F2CD4">
        <w:rPr>
          <w:b/>
          <w:bCs/>
          <w:u w:val="single"/>
        </w:rPr>
        <w:t>All England National Finals</w:t>
      </w:r>
    </w:p>
    <w:p w14:paraId="50D4ACE5" w14:textId="77777777" w:rsidR="00D87D88" w:rsidRDefault="00D87D88" w:rsidP="00D87D88">
      <w:pPr>
        <w:spacing w:after="0" w:line="240" w:lineRule="auto"/>
      </w:pPr>
      <w:r w:rsidRPr="001F79E2">
        <w:t>The first thing to say is that if any Group dances are successful at the Reg</w:t>
      </w:r>
      <w:r>
        <w:t>io</w:t>
      </w:r>
      <w:r w:rsidRPr="001F79E2">
        <w:t>nal Final and qualify to enter the National Final in Eastbourne (</w:t>
      </w:r>
      <w:r w:rsidRPr="001F79E2">
        <w:rPr>
          <w:lang w:eastAsia="en-GB"/>
        </w:rPr>
        <w:t>25</w:t>
      </w:r>
      <w:r w:rsidRPr="001F79E2">
        <w:rPr>
          <w:vertAlign w:val="superscript"/>
          <w:lang w:eastAsia="en-GB"/>
        </w:rPr>
        <w:t>th</w:t>
      </w:r>
      <w:r>
        <w:rPr>
          <w:lang w:eastAsia="en-GB"/>
        </w:rPr>
        <w:t xml:space="preserve"> July</w:t>
      </w:r>
      <w:r w:rsidRPr="001F79E2">
        <w:rPr>
          <w:lang w:eastAsia="en-GB"/>
        </w:rPr>
        <w:t xml:space="preserve"> –2</w:t>
      </w:r>
      <w:r w:rsidRPr="001F79E2">
        <w:rPr>
          <w:vertAlign w:val="superscript"/>
          <w:lang w:eastAsia="en-GB"/>
        </w:rPr>
        <w:t>nd</w:t>
      </w:r>
      <w:r>
        <w:rPr>
          <w:lang w:eastAsia="en-GB"/>
        </w:rPr>
        <w:t xml:space="preserve"> </w:t>
      </w:r>
      <w:r w:rsidRPr="001F79E2">
        <w:rPr>
          <w:lang w:eastAsia="en-GB"/>
        </w:rPr>
        <w:t>August 2026</w:t>
      </w:r>
      <w:r w:rsidRPr="001F79E2">
        <w:t>),</w:t>
      </w:r>
      <w:r>
        <w:t xml:space="preserve"> we have made the decision not to enter.</w:t>
      </w:r>
    </w:p>
    <w:p w14:paraId="09F99BB8" w14:textId="77777777" w:rsidR="00D87D88" w:rsidRDefault="00D87D88" w:rsidP="00D87D88">
      <w:pPr>
        <w:spacing w:after="0" w:line="240" w:lineRule="auto"/>
      </w:pPr>
    </w:p>
    <w:p w14:paraId="47D7A31B" w14:textId="77777777" w:rsidR="00D87D88" w:rsidRDefault="00D87D88" w:rsidP="00D87D88">
      <w:pPr>
        <w:spacing w:after="0" w:line="240" w:lineRule="auto"/>
      </w:pPr>
      <w:r>
        <w:t>There are several reasons for this:</w:t>
      </w:r>
    </w:p>
    <w:p w14:paraId="369924AA" w14:textId="77777777" w:rsidR="00D87D88" w:rsidRDefault="00D87D88" w:rsidP="00D87D88">
      <w:pPr>
        <w:pStyle w:val="ListParagraph"/>
        <w:numPr>
          <w:ilvl w:val="0"/>
          <w:numId w:val="1"/>
        </w:numPr>
        <w:spacing w:after="0" w:line="240" w:lineRule="auto"/>
      </w:pPr>
      <w:r>
        <w:t>Dates clash with one of our favourite events of the year, NAPA Summer School</w:t>
      </w:r>
    </w:p>
    <w:p w14:paraId="2C207024" w14:textId="77777777" w:rsidR="00D87D88" w:rsidRDefault="00D87D88" w:rsidP="00D87D8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Change of location from London to Eastbourne make logistics more difficult </w:t>
      </w:r>
    </w:p>
    <w:p w14:paraId="737ADB82" w14:textId="77777777" w:rsidR="00D87D88" w:rsidRDefault="00D87D88" w:rsidP="00D87D88">
      <w:pPr>
        <w:pStyle w:val="ListParagraph"/>
        <w:numPr>
          <w:ilvl w:val="0"/>
          <w:numId w:val="1"/>
        </w:numPr>
        <w:spacing w:after="0" w:line="240" w:lineRule="auto"/>
      </w:pPr>
      <w:r>
        <w:t>People may already have family holidays booked</w:t>
      </w:r>
    </w:p>
    <w:p w14:paraId="4B44008A" w14:textId="77777777" w:rsidR="00D87D88" w:rsidRDefault="00D87D88" w:rsidP="00D87D88">
      <w:pPr>
        <w:pStyle w:val="ListParagraph"/>
        <w:numPr>
          <w:ilvl w:val="0"/>
          <w:numId w:val="1"/>
        </w:numPr>
        <w:spacing w:after="0" w:line="240" w:lineRule="auto"/>
      </w:pPr>
      <w:r>
        <w:t>Cost and distance of travelling to Eastbourne</w:t>
      </w:r>
    </w:p>
    <w:p w14:paraId="0AD580C8" w14:textId="77777777" w:rsidR="00D87D88" w:rsidRDefault="00D87D88" w:rsidP="00D87D88">
      <w:pPr>
        <w:pStyle w:val="ListParagraph"/>
        <w:numPr>
          <w:ilvl w:val="0"/>
          <w:numId w:val="1"/>
        </w:numPr>
        <w:spacing w:after="0" w:line="240" w:lineRule="auto"/>
      </w:pPr>
      <w:r>
        <w:t>Cost and availability of accommodation in Eastbourne during Summer Holidays</w:t>
      </w:r>
    </w:p>
    <w:p w14:paraId="3BBA398B" w14:textId="77777777" w:rsidR="00D87D88" w:rsidRDefault="00D87D88" w:rsidP="00D87D8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cost of entries </w:t>
      </w:r>
    </w:p>
    <w:p w14:paraId="723E6EDF" w14:textId="77777777" w:rsidR="00D87D88" w:rsidRDefault="00D87D88" w:rsidP="00D87D88">
      <w:pPr>
        <w:spacing w:after="0" w:line="240" w:lineRule="auto"/>
      </w:pPr>
    </w:p>
    <w:p w14:paraId="603057FF" w14:textId="77777777" w:rsidR="00D87D88" w:rsidRDefault="00D87D88" w:rsidP="00D87D88">
      <w:pPr>
        <w:spacing w:after="0" w:line="240" w:lineRule="auto"/>
      </w:pPr>
      <w:r>
        <w:t>Although we won’t be taking any group dances to the National Finals, we will support any solos/duets/trios who qualify and choose to enter.</w:t>
      </w:r>
    </w:p>
    <w:p w14:paraId="39ACBC8F" w14:textId="77777777" w:rsidR="00D87D88" w:rsidRDefault="00D87D88" w:rsidP="00D87D88">
      <w:pPr>
        <w:spacing w:after="0" w:line="240" w:lineRule="auto"/>
      </w:pPr>
    </w:p>
    <w:p w14:paraId="32CA9B82" w14:textId="68DB69CA" w:rsidR="00D87D88" w:rsidRDefault="00D87D88" w:rsidP="00D87D88">
      <w:pPr>
        <w:spacing w:after="0" w:line="240" w:lineRule="auto"/>
      </w:pPr>
      <w:r>
        <w:t xml:space="preserve">We still think that it would be </w:t>
      </w:r>
      <w:r>
        <w:t>worthwhile</w:t>
      </w:r>
      <w:r>
        <w:t xml:space="preserve"> to enter the regional finals even if we choose not to progress to the next stage. It gives the students the experience of dancing at a brilliant venue, in front of a new audience, against new schools, and the chance to become medallists at the All</w:t>
      </w:r>
      <w:r w:rsidR="003D37C4">
        <w:t xml:space="preserve"> </w:t>
      </w:r>
      <w:r>
        <w:t>England Regional Finals.</w:t>
      </w:r>
    </w:p>
    <w:p w14:paraId="21BC90BC" w14:textId="77777777" w:rsidR="00D87D88" w:rsidRDefault="00D87D88" w:rsidP="00D87D88">
      <w:pPr>
        <w:spacing w:after="0" w:line="240" w:lineRule="auto"/>
      </w:pPr>
    </w:p>
    <w:p w14:paraId="5A095336" w14:textId="77777777" w:rsidR="00D87D88" w:rsidRDefault="00D87D88" w:rsidP="00D87D88">
      <w:pPr>
        <w:spacing w:after="0" w:line="240" w:lineRule="auto"/>
        <w:rPr>
          <w:b/>
          <w:bCs/>
          <w:u w:val="single"/>
        </w:rPr>
      </w:pPr>
    </w:p>
    <w:p w14:paraId="1223E39F" w14:textId="5E220CAD" w:rsidR="00D87D88" w:rsidRPr="001F79E2" w:rsidRDefault="00D87D88" w:rsidP="00D87D88">
      <w:pPr>
        <w:spacing w:after="0" w:line="240" w:lineRule="auto"/>
        <w:rPr>
          <w:b/>
          <w:bCs/>
          <w:u w:val="single"/>
        </w:rPr>
      </w:pPr>
      <w:r w:rsidRPr="001F79E2">
        <w:rPr>
          <w:b/>
          <w:bCs/>
          <w:u w:val="single"/>
        </w:rPr>
        <w:t>Entry Costs</w:t>
      </w:r>
      <w:r>
        <w:rPr>
          <w:b/>
          <w:bCs/>
          <w:u w:val="single"/>
        </w:rPr>
        <w:t xml:space="preserve"> for Manchester</w:t>
      </w:r>
    </w:p>
    <w:p w14:paraId="05E00A61" w14:textId="77777777" w:rsidR="00D87D88" w:rsidRDefault="00D87D88" w:rsidP="00D87D88">
      <w:pPr>
        <w:spacing w:after="0" w:line="240" w:lineRule="auto"/>
      </w:pPr>
      <w:r>
        <w:t xml:space="preserve">Solo </w:t>
      </w:r>
      <w:r>
        <w:tab/>
      </w:r>
      <w:r>
        <w:tab/>
        <w:t>£16.50</w:t>
      </w:r>
    </w:p>
    <w:p w14:paraId="7EFAE6E1" w14:textId="77777777" w:rsidR="00D87D88" w:rsidRDefault="00D87D88" w:rsidP="00D87D88">
      <w:pPr>
        <w:spacing w:after="0" w:line="240" w:lineRule="auto"/>
      </w:pPr>
      <w:r>
        <w:t xml:space="preserve">Duet/Trio </w:t>
      </w:r>
      <w:r>
        <w:tab/>
        <w:t>£13.25 per Dancer</w:t>
      </w:r>
    </w:p>
    <w:p w14:paraId="7A78360D" w14:textId="77777777" w:rsidR="00D87D88" w:rsidRDefault="00D87D88" w:rsidP="00D87D88">
      <w:pPr>
        <w:spacing w:after="0" w:line="240" w:lineRule="auto"/>
      </w:pPr>
      <w:r>
        <w:t xml:space="preserve">Groups </w:t>
      </w:r>
      <w:r>
        <w:tab/>
        <w:t>£6.75 per Dancer</w:t>
      </w:r>
    </w:p>
    <w:p w14:paraId="70BE9BB6" w14:textId="77777777" w:rsidR="00D87D88" w:rsidRDefault="00D87D88" w:rsidP="00D87D88">
      <w:pPr>
        <w:spacing w:after="0" w:line="240" w:lineRule="auto"/>
      </w:pPr>
    </w:p>
    <w:p w14:paraId="5B689338" w14:textId="77777777" w:rsidR="00D87D88" w:rsidRDefault="00D87D88" w:rsidP="00D87D88">
      <w:pPr>
        <w:spacing w:after="0" w:line="240" w:lineRule="auto"/>
      </w:pPr>
      <w:r>
        <w:t>NAPA Admin Fee TBC (To cover staffing, costumes, etc)</w:t>
      </w:r>
    </w:p>
    <w:p w14:paraId="55E4C028" w14:textId="77777777" w:rsidR="00D87D88" w:rsidRDefault="00D87D88" w:rsidP="00D87D88">
      <w:pPr>
        <w:spacing w:after="0" w:line="240" w:lineRule="auto"/>
      </w:pPr>
    </w:p>
    <w:p w14:paraId="43AC9F30" w14:textId="77777777" w:rsidR="00D87D88" w:rsidRDefault="00D87D88" w:rsidP="00D87D88">
      <w:pPr>
        <w:spacing w:after="0" w:line="240" w:lineRule="auto"/>
        <w:rPr>
          <w:b/>
          <w:bCs/>
          <w:u w:val="single"/>
        </w:rPr>
      </w:pPr>
    </w:p>
    <w:p w14:paraId="5063DA6A" w14:textId="77777777" w:rsidR="00D87D88" w:rsidRDefault="00D87D88" w:rsidP="00D87D88">
      <w:pPr>
        <w:spacing w:after="0" w:line="240" w:lineRule="auto"/>
        <w:rPr>
          <w:b/>
          <w:bCs/>
          <w:u w:val="single"/>
        </w:rPr>
      </w:pPr>
    </w:p>
    <w:p w14:paraId="3904CDF0" w14:textId="77777777" w:rsidR="00D87D88" w:rsidRDefault="00D87D88" w:rsidP="00D87D88">
      <w:pPr>
        <w:spacing w:after="0" w:line="240" w:lineRule="auto"/>
        <w:rPr>
          <w:b/>
          <w:bCs/>
          <w:u w:val="single"/>
        </w:rPr>
      </w:pPr>
    </w:p>
    <w:p w14:paraId="3F307634" w14:textId="303ED47F" w:rsidR="00D87D88" w:rsidRPr="00F964B2" w:rsidRDefault="00D87D88" w:rsidP="00D87D88">
      <w:pPr>
        <w:spacing w:after="0" w:line="240" w:lineRule="auto"/>
        <w:rPr>
          <w:b/>
          <w:bCs/>
          <w:u w:val="single"/>
        </w:rPr>
      </w:pPr>
      <w:r w:rsidRPr="00F964B2">
        <w:rPr>
          <w:b/>
          <w:bCs/>
          <w:u w:val="single"/>
        </w:rPr>
        <w:lastRenderedPageBreak/>
        <w:t>Group Dances We Would Enter</w:t>
      </w:r>
    </w:p>
    <w:p w14:paraId="41336FC6" w14:textId="7331BA77" w:rsidR="00D87D88" w:rsidRDefault="00D87D88" w:rsidP="00D87D88">
      <w:pPr>
        <w:spacing w:after="0" w:line="240" w:lineRule="auto"/>
      </w:pPr>
      <w:r>
        <w:t xml:space="preserve">We cannot take ALL the groups which qualified at the recent Festival but have decided to take the following (as long as enough students can attend). </w:t>
      </w:r>
    </w:p>
    <w:p w14:paraId="6D53D253" w14:textId="77777777" w:rsidR="00D87D88" w:rsidRDefault="00D87D88" w:rsidP="00D87D88">
      <w:pPr>
        <w:spacing w:after="0" w:line="240" w:lineRule="auto"/>
      </w:pPr>
    </w:p>
    <w:p w14:paraId="43B89A5C" w14:textId="77777777" w:rsidR="00D87D88" w:rsidRDefault="00D87D88" w:rsidP="00D87D88">
      <w:pPr>
        <w:spacing w:after="0" w:line="240" w:lineRule="auto"/>
      </w:pPr>
      <w:r>
        <w:t xml:space="preserve">THESE GROUPS ARE THE STUDENTS WHO PERFORMED IN THEM AT THE HULL FESTIVAL </w:t>
      </w:r>
    </w:p>
    <w:p w14:paraId="1C069DF5" w14:textId="77777777" w:rsidR="00D87D88" w:rsidRDefault="00D87D88" w:rsidP="00D87D88">
      <w:pPr>
        <w:spacing w:after="0" w:line="240" w:lineRule="auto"/>
      </w:pPr>
      <w:r>
        <w:t>(Those who have moved age groups will still perform in their younger age category i.e. Best in Show will still include the students recently moved to Inter Troupe class)</w:t>
      </w:r>
    </w:p>
    <w:p w14:paraId="44E66E03" w14:textId="77777777" w:rsidR="00D87D88" w:rsidRDefault="00D87D88" w:rsidP="00D87D88">
      <w:pPr>
        <w:spacing w:after="0" w:line="240" w:lineRule="auto"/>
      </w:pPr>
    </w:p>
    <w:p w14:paraId="571730CC" w14:textId="773FB858" w:rsidR="00D87D88" w:rsidRDefault="00D87D88" w:rsidP="00D87D88">
      <w:pPr>
        <w:spacing w:after="0" w:line="240" w:lineRule="auto"/>
      </w:pPr>
      <w:r>
        <w:t xml:space="preserve">JUNIOR </w:t>
      </w:r>
      <w:r>
        <w:tab/>
        <w:t>Large Narrative Group</w:t>
      </w:r>
      <w:r>
        <w:tab/>
      </w:r>
      <w:r>
        <w:tab/>
        <w:t>Best in Show</w:t>
      </w:r>
    </w:p>
    <w:p w14:paraId="2FB7D56E" w14:textId="77777777" w:rsidR="00D87D88" w:rsidRDefault="00D87D88" w:rsidP="00D87D88">
      <w:pPr>
        <w:spacing w:after="0" w:line="240" w:lineRule="auto"/>
      </w:pPr>
      <w:r>
        <w:t xml:space="preserve">INTER </w:t>
      </w:r>
      <w:r>
        <w:tab/>
      </w:r>
      <w:r>
        <w:tab/>
        <w:t xml:space="preserve">Large Contemporary Group </w:t>
      </w:r>
      <w:r>
        <w:tab/>
      </w:r>
      <w:r>
        <w:tab/>
        <w:t>Dream</w:t>
      </w:r>
    </w:p>
    <w:p w14:paraId="3A83B634" w14:textId="77777777" w:rsidR="00D87D88" w:rsidRDefault="00D87D88" w:rsidP="00D87D88">
      <w:pPr>
        <w:spacing w:after="0" w:line="240" w:lineRule="auto"/>
      </w:pPr>
      <w:r>
        <w:t>INTER</w:t>
      </w:r>
      <w:r>
        <w:tab/>
      </w:r>
      <w:r>
        <w:tab/>
        <w:t>Large Narrative Groups</w:t>
      </w:r>
      <w:r>
        <w:tab/>
      </w:r>
      <w:r>
        <w:tab/>
        <w:t>Escape Room &amp; Flamingos</w:t>
      </w:r>
    </w:p>
    <w:p w14:paraId="69F1A92D" w14:textId="77777777" w:rsidR="00D87D88" w:rsidRDefault="00D87D88" w:rsidP="00D87D88">
      <w:pPr>
        <w:spacing w:after="0" w:line="240" w:lineRule="auto"/>
      </w:pPr>
      <w:r>
        <w:t>SENIOR</w:t>
      </w:r>
      <w:r>
        <w:tab/>
        <w:t xml:space="preserve">Large Jazz Group </w:t>
      </w:r>
      <w:r>
        <w:tab/>
      </w:r>
      <w:r>
        <w:tab/>
      </w:r>
      <w:r>
        <w:tab/>
        <w:t>My Way &amp; Piano Man</w:t>
      </w:r>
    </w:p>
    <w:p w14:paraId="76F41DB4" w14:textId="77777777" w:rsidR="00D87D88" w:rsidRDefault="00D87D88" w:rsidP="00D87D88">
      <w:pPr>
        <w:spacing w:after="0" w:line="240" w:lineRule="auto"/>
      </w:pPr>
      <w:r>
        <w:t>SENIOR</w:t>
      </w:r>
      <w:r>
        <w:tab/>
        <w:t xml:space="preserve">Small Narrative Group </w:t>
      </w:r>
      <w:r>
        <w:tab/>
      </w:r>
      <w:r>
        <w:tab/>
        <w:t>Cluedo</w:t>
      </w:r>
    </w:p>
    <w:p w14:paraId="0E2473FC" w14:textId="77777777" w:rsidR="00D87D88" w:rsidRDefault="00D87D88" w:rsidP="00D87D88">
      <w:pPr>
        <w:spacing w:after="0" w:line="240" w:lineRule="auto"/>
      </w:pPr>
      <w:r>
        <w:t>SENIOR</w:t>
      </w:r>
      <w:r>
        <w:tab/>
        <w:t>Large Contemporary Group</w:t>
      </w:r>
      <w:r>
        <w:tab/>
        <w:t xml:space="preserve"> </w:t>
      </w:r>
      <w:r>
        <w:tab/>
        <w:t>Martha</w:t>
      </w:r>
    </w:p>
    <w:p w14:paraId="27824C1C" w14:textId="77777777" w:rsidR="00D87D88" w:rsidRDefault="00D87D88" w:rsidP="00D87D88">
      <w:pPr>
        <w:spacing w:after="0" w:line="240" w:lineRule="auto"/>
      </w:pPr>
    </w:p>
    <w:p w14:paraId="4CAEA58A" w14:textId="46B1533E" w:rsidR="00D87D88" w:rsidRDefault="00D87D88" w:rsidP="00D87D88">
      <w:pPr>
        <w:spacing w:after="0" w:line="240" w:lineRule="auto"/>
      </w:pPr>
    </w:p>
    <w:p w14:paraId="63117107" w14:textId="77777777" w:rsidR="00D87D88" w:rsidRPr="009F2CD4" w:rsidRDefault="00D87D88" w:rsidP="00D87D88">
      <w:pPr>
        <w:spacing w:after="0" w:line="240" w:lineRule="auto"/>
        <w:rPr>
          <w:b/>
          <w:bCs/>
          <w:u w:val="single"/>
        </w:rPr>
      </w:pPr>
      <w:r w:rsidRPr="009F2CD4">
        <w:rPr>
          <w:b/>
          <w:bCs/>
          <w:u w:val="single"/>
        </w:rPr>
        <w:t>Extra Rehearsals</w:t>
      </w:r>
    </w:p>
    <w:p w14:paraId="2F2A07D7" w14:textId="77777777" w:rsidR="00D87D88" w:rsidRDefault="00D87D88" w:rsidP="00D87D88">
      <w:pPr>
        <w:spacing w:after="0" w:line="240" w:lineRule="auto"/>
      </w:pPr>
      <w:r>
        <w:t>If we go head and enter the Regional Final will be holding rehearsals for Groups on the following dates, which ALL must be attended. (£5.00 per rehearsal)</w:t>
      </w:r>
    </w:p>
    <w:p w14:paraId="7A7B84F7" w14:textId="77777777" w:rsidR="00D87D88" w:rsidRDefault="00D87D88" w:rsidP="00D87D88">
      <w:pPr>
        <w:spacing w:after="0" w:line="240" w:lineRule="auto"/>
      </w:pPr>
    </w:p>
    <w:p w14:paraId="6FA8EAF8" w14:textId="77777777" w:rsidR="00D87D88" w:rsidRPr="0076359C" w:rsidRDefault="00D87D88" w:rsidP="00D87D88">
      <w:pPr>
        <w:spacing w:after="0" w:line="240" w:lineRule="auto"/>
        <w:rPr>
          <w:b/>
          <w:bCs/>
        </w:rPr>
      </w:pPr>
      <w:r w:rsidRPr="0076359C">
        <w:rPr>
          <w:b/>
          <w:bCs/>
        </w:rPr>
        <w:t>Junior</w:t>
      </w:r>
    </w:p>
    <w:p w14:paraId="3E4B1405" w14:textId="77777777" w:rsidR="00D87D88" w:rsidRDefault="00D87D88" w:rsidP="00D87D88">
      <w:pPr>
        <w:spacing w:after="0" w:line="240" w:lineRule="auto"/>
      </w:pPr>
      <w:r>
        <w:t>Wednesday 6</w:t>
      </w:r>
      <w:r w:rsidRPr="00715E40">
        <w:rPr>
          <w:vertAlign w:val="superscript"/>
        </w:rPr>
        <w:t>th</w:t>
      </w:r>
      <w:r>
        <w:t>,13</w:t>
      </w:r>
      <w:r w:rsidRPr="00715E40">
        <w:rPr>
          <w:vertAlign w:val="superscript"/>
        </w:rPr>
        <w:t>th</w:t>
      </w:r>
      <w:r>
        <w:t>, 20</w:t>
      </w:r>
      <w:r w:rsidRPr="00715E40">
        <w:rPr>
          <w:vertAlign w:val="superscript"/>
        </w:rPr>
        <w:t>th</w:t>
      </w:r>
      <w:r>
        <w:t xml:space="preserve"> May 7.00-8.00pm</w:t>
      </w:r>
    </w:p>
    <w:p w14:paraId="614BDB42" w14:textId="6AD58988" w:rsidR="00D87D88" w:rsidRPr="0076359C" w:rsidRDefault="00D87D88" w:rsidP="00D87D88">
      <w:pPr>
        <w:spacing w:after="0" w:line="240" w:lineRule="auto"/>
        <w:rPr>
          <w:b/>
          <w:bCs/>
        </w:rPr>
      </w:pPr>
      <w:r w:rsidRPr="0076359C">
        <w:rPr>
          <w:b/>
          <w:bCs/>
        </w:rPr>
        <w:t>Inter</w:t>
      </w:r>
    </w:p>
    <w:p w14:paraId="36274BD8" w14:textId="77777777" w:rsidR="00D87D88" w:rsidRDefault="00D87D88" w:rsidP="00D87D88">
      <w:pPr>
        <w:spacing w:after="0" w:line="240" w:lineRule="auto"/>
      </w:pPr>
      <w:r>
        <w:t>Thursday 23</w:t>
      </w:r>
      <w:r w:rsidRPr="0076359C">
        <w:rPr>
          <w:vertAlign w:val="superscript"/>
        </w:rPr>
        <w:t>rd</w:t>
      </w:r>
      <w:r>
        <w:t>, 30</w:t>
      </w:r>
      <w:r w:rsidRPr="0076359C">
        <w:rPr>
          <w:vertAlign w:val="superscript"/>
        </w:rPr>
        <w:t>th</w:t>
      </w:r>
      <w:r>
        <w:t xml:space="preserve"> April 14</w:t>
      </w:r>
      <w:r w:rsidRPr="0076359C">
        <w:rPr>
          <w:vertAlign w:val="superscript"/>
        </w:rPr>
        <w:t>th</w:t>
      </w:r>
      <w:r>
        <w:t>, 21</w:t>
      </w:r>
      <w:r w:rsidRPr="0076359C">
        <w:rPr>
          <w:vertAlign w:val="superscript"/>
        </w:rPr>
        <w:t>st</w:t>
      </w:r>
      <w:r>
        <w:t xml:space="preserve"> May 5.00-6.15pm</w:t>
      </w:r>
    </w:p>
    <w:p w14:paraId="1C956148" w14:textId="77777777" w:rsidR="00D87D88" w:rsidRPr="0076359C" w:rsidRDefault="00D87D88" w:rsidP="00D87D88">
      <w:pPr>
        <w:spacing w:after="0" w:line="240" w:lineRule="auto"/>
        <w:rPr>
          <w:b/>
          <w:bCs/>
        </w:rPr>
      </w:pPr>
      <w:r w:rsidRPr="0076359C">
        <w:rPr>
          <w:b/>
          <w:bCs/>
        </w:rPr>
        <w:t>Senior</w:t>
      </w:r>
    </w:p>
    <w:p w14:paraId="29C1C965" w14:textId="77777777" w:rsidR="00D87D88" w:rsidRDefault="00D87D88" w:rsidP="00D87D88">
      <w:pPr>
        <w:spacing w:after="0" w:line="240" w:lineRule="auto"/>
      </w:pPr>
      <w:r>
        <w:t>Thursday 23</w:t>
      </w:r>
      <w:r w:rsidRPr="0076359C">
        <w:rPr>
          <w:vertAlign w:val="superscript"/>
        </w:rPr>
        <w:t>rd</w:t>
      </w:r>
      <w:r>
        <w:t>, 30</w:t>
      </w:r>
      <w:r w:rsidRPr="0076359C">
        <w:rPr>
          <w:vertAlign w:val="superscript"/>
        </w:rPr>
        <w:t>th</w:t>
      </w:r>
      <w:r>
        <w:t xml:space="preserve"> April 14</w:t>
      </w:r>
      <w:r w:rsidRPr="0076359C">
        <w:rPr>
          <w:vertAlign w:val="superscript"/>
        </w:rPr>
        <w:t>th</w:t>
      </w:r>
      <w:r>
        <w:t>, 21</w:t>
      </w:r>
      <w:r w:rsidRPr="0076359C">
        <w:rPr>
          <w:vertAlign w:val="superscript"/>
        </w:rPr>
        <w:t>st</w:t>
      </w:r>
      <w:r>
        <w:t xml:space="preserve"> May 6.15-7.30pm</w:t>
      </w:r>
    </w:p>
    <w:p w14:paraId="0A57F10D" w14:textId="77777777" w:rsidR="00D87D88" w:rsidRDefault="00D87D88" w:rsidP="00D87D88">
      <w:pPr>
        <w:spacing w:after="0" w:line="240" w:lineRule="auto"/>
      </w:pPr>
    </w:p>
    <w:p w14:paraId="6AC72C87" w14:textId="77777777" w:rsidR="00D87D88" w:rsidRPr="00D87D88" w:rsidRDefault="00D87D88" w:rsidP="00D87D88">
      <w:pPr>
        <w:spacing w:after="0" w:line="240" w:lineRule="auto"/>
        <w:rPr>
          <w:b/>
          <w:bCs/>
          <w:u w:val="single"/>
        </w:rPr>
      </w:pPr>
      <w:r w:rsidRPr="00D87D88">
        <w:rPr>
          <w:b/>
          <w:bCs/>
          <w:u w:val="single"/>
        </w:rPr>
        <w:t>Let us know</w:t>
      </w:r>
    </w:p>
    <w:p w14:paraId="760428B5" w14:textId="59239ADA" w:rsidR="00D87D88" w:rsidRDefault="00D87D88" w:rsidP="00D87D88">
      <w:pPr>
        <w:spacing w:after="0" w:line="240" w:lineRule="auto"/>
      </w:pPr>
      <w:r>
        <w:t>Considering all the information above, please follow the link</w:t>
      </w:r>
      <w:r w:rsidR="00AC4DB1">
        <w:t xml:space="preserve"> or scan the QR Code</w:t>
      </w:r>
      <w:r>
        <w:t xml:space="preserve"> and complete the form to let us know if you would like to go ahead and be entered for the Regional Finals in Manchester </w:t>
      </w:r>
      <w:r w:rsidRPr="00AC4DB1">
        <w:rPr>
          <w:b/>
          <w:bCs/>
        </w:rPr>
        <w:t>no later than Monday 16</w:t>
      </w:r>
      <w:r w:rsidRPr="00AC4DB1">
        <w:rPr>
          <w:b/>
          <w:bCs/>
          <w:vertAlign w:val="superscript"/>
        </w:rPr>
        <w:t>th</w:t>
      </w:r>
      <w:r w:rsidRPr="00AC4DB1">
        <w:rPr>
          <w:b/>
          <w:bCs/>
        </w:rPr>
        <w:t xml:space="preserve"> March.</w:t>
      </w:r>
    </w:p>
    <w:p w14:paraId="189A96BA" w14:textId="5A84845B" w:rsidR="00D87D88" w:rsidRDefault="00D87D88" w:rsidP="00D87D88">
      <w:pPr>
        <w:spacing w:after="0" w:line="240" w:lineRule="auto"/>
      </w:pPr>
    </w:p>
    <w:p w14:paraId="59FAC1CD" w14:textId="28D67133" w:rsidR="00D87D88" w:rsidRDefault="00AC4DB1" w:rsidP="00D87D8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C4DB1">
        <w:drawing>
          <wp:anchor distT="0" distB="0" distL="114300" distR="114300" simplePos="0" relativeHeight="251658240" behindDoc="0" locked="0" layoutInCell="1" allowOverlap="1" wp14:anchorId="11CF51D0" wp14:editId="6C1D365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62101" cy="1600200"/>
            <wp:effectExtent l="0" t="0" r="0" b="0"/>
            <wp:wrapNone/>
            <wp:docPr id="1106170187" name="Picture 2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70187" name="Picture 2" descr="A qr code on a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9" t="36110" r="26172" b="14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A15021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https://forms.office.com/e/V52J</w:t>
        </w:r>
        <w:r w:rsidRPr="00A15021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8</w:t>
        </w:r>
        <w:r w:rsidRPr="00A15021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uE6aA</w:t>
        </w:r>
      </w:hyperlink>
    </w:p>
    <w:p w14:paraId="2D897314" w14:textId="77777777" w:rsidR="00AC4DB1" w:rsidRDefault="00AC4DB1" w:rsidP="00D87D88">
      <w:pPr>
        <w:spacing w:after="0" w:line="240" w:lineRule="auto"/>
      </w:pPr>
    </w:p>
    <w:p w14:paraId="5ACD0A41" w14:textId="77777777" w:rsidR="00D87D88" w:rsidRDefault="00D87D88" w:rsidP="00D87D88">
      <w:pPr>
        <w:spacing w:after="0" w:line="240" w:lineRule="auto"/>
      </w:pPr>
      <w:r>
        <w:t>If you have any questions or concerns, please get in touch.</w:t>
      </w:r>
    </w:p>
    <w:p w14:paraId="070F46A5" w14:textId="77777777" w:rsidR="00D87D88" w:rsidRDefault="00D87D88" w:rsidP="00D87D88">
      <w:pPr>
        <w:spacing w:after="0" w:line="240" w:lineRule="auto"/>
      </w:pPr>
    </w:p>
    <w:p w14:paraId="7015D20C" w14:textId="77777777" w:rsidR="00D87D88" w:rsidRDefault="00D87D88" w:rsidP="00D87D88">
      <w:pPr>
        <w:spacing w:after="0" w:line="240" w:lineRule="auto"/>
      </w:pPr>
      <w:r>
        <w:t>01482 310690</w:t>
      </w:r>
    </w:p>
    <w:p w14:paraId="102819B6" w14:textId="77777777" w:rsidR="00D87D88" w:rsidRDefault="00D87D88" w:rsidP="00D87D88">
      <w:pPr>
        <w:spacing w:after="0" w:line="240" w:lineRule="auto"/>
      </w:pPr>
      <w:r>
        <w:t>Julie.lovewell@northernacademy.org.uk</w:t>
      </w:r>
    </w:p>
    <w:p w14:paraId="6D6F1EA0" w14:textId="77777777" w:rsidR="00D87D88" w:rsidRDefault="00D87D88" w:rsidP="00D87D88">
      <w:pPr>
        <w:spacing w:after="0" w:line="240" w:lineRule="auto"/>
      </w:pPr>
    </w:p>
    <w:p w14:paraId="5AF6D337" w14:textId="77777777" w:rsidR="00D87D88" w:rsidRDefault="00D87D88" w:rsidP="00D87D88">
      <w:pPr>
        <w:spacing w:after="0" w:line="240" w:lineRule="auto"/>
      </w:pPr>
      <w:r>
        <w:t>Thank you for your continued support,</w:t>
      </w:r>
    </w:p>
    <w:p w14:paraId="4A11BED2" w14:textId="77777777" w:rsidR="00D87D88" w:rsidRDefault="00D87D88" w:rsidP="00D87D88">
      <w:pPr>
        <w:spacing w:after="0" w:line="240" w:lineRule="auto"/>
      </w:pPr>
    </w:p>
    <w:p w14:paraId="25D24FF6" w14:textId="77777777" w:rsidR="00D87D88" w:rsidRDefault="00D87D88" w:rsidP="00D87D88">
      <w:pPr>
        <w:spacing w:after="0" w:line="240" w:lineRule="auto"/>
      </w:pPr>
      <w:r>
        <w:t>Julie Lovewell</w:t>
      </w:r>
    </w:p>
    <w:p w14:paraId="0B9A6205" w14:textId="6026E0DD" w:rsidR="00F95053" w:rsidRPr="00F95053" w:rsidRDefault="00D87D88" w:rsidP="00AC4DB1">
      <w:pPr>
        <w:spacing w:after="0" w:line="240" w:lineRule="auto"/>
      </w:pPr>
      <w:r>
        <w:t>Head of Dance</w:t>
      </w:r>
    </w:p>
    <w:sectPr w:rsidR="00F95053" w:rsidRPr="00F95053" w:rsidSect="00D87D8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F607" w14:textId="77777777" w:rsidR="00C05EDC" w:rsidRDefault="00C05EDC" w:rsidP="00F81DA9">
      <w:pPr>
        <w:spacing w:after="0" w:line="240" w:lineRule="auto"/>
      </w:pPr>
      <w:r>
        <w:separator/>
      </w:r>
    </w:p>
  </w:endnote>
  <w:endnote w:type="continuationSeparator" w:id="0">
    <w:p w14:paraId="7B77DA2B" w14:textId="77777777" w:rsidR="00C05EDC" w:rsidRDefault="00C05EDC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C704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A05E5C" wp14:editId="5850B2B5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4D96B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D2F2" w14:textId="77777777" w:rsidR="00C05EDC" w:rsidRDefault="00C05EDC" w:rsidP="00F81DA9">
      <w:pPr>
        <w:spacing w:after="0" w:line="240" w:lineRule="auto"/>
      </w:pPr>
      <w:r>
        <w:separator/>
      </w:r>
    </w:p>
  </w:footnote>
  <w:footnote w:type="continuationSeparator" w:id="0">
    <w:p w14:paraId="3E9CD618" w14:textId="77777777" w:rsidR="00C05EDC" w:rsidRDefault="00C05EDC" w:rsidP="00F81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24028"/>
    <w:multiLevelType w:val="hybridMultilevel"/>
    <w:tmpl w:val="E1286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6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88"/>
    <w:rsid w:val="0005156F"/>
    <w:rsid w:val="00072097"/>
    <w:rsid w:val="000C4353"/>
    <w:rsid w:val="00107441"/>
    <w:rsid w:val="00157384"/>
    <w:rsid w:val="001835E1"/>
    <w:rsid w:val="00326CD3"/>
    <w:rsid w:val="00335488"/>
    <w:rsid w:val="003D0700"/>
    <w:rsid w:val="003D37C4"/>
    <w:rsid w:val="006056AC"/>
    <w:rsid w:val="006F639F"/>
    <w:rsid w:val="007E2A9B"/>
    <w:rsid w:val="0083314E"/>
    <w:rsid w:val="008E45EB"/>
    <w:rsid w:val="0095111E"/>
    <w:rsid w:val="00A95D4F"/>
    <w:rsid w:val="00AA41CD"/>
    <w:rsid w:val="00AC4DB1"/>
    <w:rsid w:val="00B40B2F"/>
    <w:rsid w:val="00B7118F"/>
    <w:rsid w:val="00B807E9"/>
    <w:rsid w:val="00BA3AC6"/>
    <w:rsid w:val="00BB1A95"/>
    <w:rsid w:val="00C05EDC"/>
    <w:rsid w:val="00D40C12"/>
    <w:rsid w:val="00D87D88"/>
    <w:rsid w:val="00DD0A22"/>
    <w:rsid w:val="00EA2736"/>
    <w:rsid w:val="00ED24ED"/>
    <w:rsid w:val="00F21BF5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B8864"/>
  <w15:chartTrackingRefBased/>
  <w15:docId w15:val="{7BDE785A-111D-4200-A805-91F67A41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88"/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D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V52J8uE6a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6</TotalTime>
  <Pages>2</Pages>
  <Words>589</Words>
  <Characters>2924</Characters>
  <Application>Microsoft Office Word</Application>
  <DocSecurity>0</DocSecurity>
  <Lines>127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2</cp:revision>
  <cp:lastPrinted>2026-03-11T16:54:00Z</cp:lastPrinted>
  <dcterms:created xsi:type="dcterms:W3CDTF">2026-03-11T17:14:00Z</dcterms:created>
  <dcterms:modified xsi:type="dcterms:W3CDTF">2026-03-11T17:14:00Z</dcterms:modified>
</cp:coreProperties>
</file>