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1819" w14:textId="6DFA6ABA" w:rsidR="007B7C2C" w:rsidRDefault="007B7C2C" w:rsidP="007B7C2C">
      <w:pPr>
        <w:spacing w:after="0" w:line="240" w:lineRule="auto"/>
        <w:jc w:val="right"/>
        <w:rPr>
          <w:b/>
          <w:bCs/>
          <w:u w:val="single"/>
        </w:rPr>
      </w:pPr>
      <w:r>
        <w:rPr>
          <w:b/>
          <w:bCs/>
          <w:u w:val="single"/>
        </w:rPr>
        <w:t>23/04/2026</w:t>
      </w:r>
    </w:p>
    <w:p w14:paraId="6ABF30CE" w14:textId="77777777" w:rsidR="007B7C2C" w:rsidRDefault="007B7C2C" w:rsidP="007B7C2C">
      <w:pPr>
        <w:spacing w:after="0" w:line="240" w:lineRule="auto"/>
        <w:jc w:val="center"/>
        <w:rPr>
          <w:b/>
          <w:bCs/>
          <w:u w:val="single"/>
        </w:rPr>
      </w:pPr>
    </w:p>
    <w:p w14:paraId="2EDCB073" w14:textId="318C344D" w:rsidR="007B7C2C" w:rsidRDefault="007B7C2C" w:rsidP="007B7C2C">
      <w:pPr>
        <w:spacing w:after="0" w:line="240" w:lineRule="auto"/>
        <w:jc w:val="center"/>
        <w:rPr>
          <w:b/>
          <w:bCs/>
          <w:u w:val="single"/>
        </w:rPr>
      </w:pPr>
      <w:r w:rsidRPr="007B7C2C">
        <w:rPr>
          <w:b/>
          <w:bCs/>
          <w:u w:val="single"/>
        </w:rPr>
        <w:t>All England Dance Northern Final Rehearsal Schedule 2026</w:t>
      </w:r>
    </w:p>
    <w:p w14:paraId="1B178DB6" w14:textId="77777777" w:rsidR="007B7C2C" w:rsidRPr="007B7C2C" w:rsidRDefault="007B7C2C" w:rsidP="007B7C2C">
      <w:pPr>
        <w:spacing w:after="0" w:line="240" w:lineRule="auto"/>
        <w:jc w:val="center"/>
        <w:rPr>
          <w:u w:val="single"/>
        </w:rPr>
      </w:pPr>
    </w:p>
    <w:p w14:paraId="636A09F6" w14:textId="77777777" w:rsidR="007B7C2C" w:rsidRDefault="007B7C2C" w:rsidP="007B7C2C">
      <w:pPr>
        <w:spacing w:after="0" w:line="240" w:lineRule="auto"/>
      </w:pPr>
      <w:r w:rsidRPr="007B7C2C">
        <w:rPr>
          <w:b/>
          <w:bCs/>
        </w:rPr>
        <w:t>Finalized Group entry FOR All England Regional Finals. These are the ONLY groups we have entered. You will only need to attend these rehearsals if you are in the following Groups-</w:t>
      </w:r>
      <w:r w:rsidRPr="007B7C2C">
        <w:t> </w:t>
      </w:r>
    </w:p>
    <w:p w14:paraId="43106492" w14:textId="77777777" w:rsidR="007B7C2C" w:rsidRPr="007B7C2C" w:rsidRDefault="007B7C2C" w:rsidP="007B7C2C">
      <w:pPr>
        <w:spacing w:after="0" w:line="240" w:lineRule="auto"/>
      </w:pPr>
    </w:p>
    <w:p w14:paraId="68BFF28E" w14:textId="77777777" w:rsidR="007B7C2C" w:rsidRDefault="007B7C2C" w:rsidP="007B7C2C">
      <w:pPr>
        <w:spacing w:after="0" w:line="240" w:lineRule="auto"/>
      </w:pPr>
      <w:r w:rsidRPr="007B7C2C">
        <w:rPr>
          <w:b/>
          <w:bCs/>
        </w:rPr>
        <w:t>Junior</w:t>
      </w:r>
      <w:r w:rsidRPr="007B7C2C">
        <w:tab/>
      </w:r>
      <w:r w:rsidRPr="007B7C2C">
        <w:rPr>
          <w:b/>
          <w:bCs/>
        </w:rPr>
        <w:t> </w:t>
      </w:r>
      <w:r w:rsidRPr="007B7C2C">
        <w:tab/>
      </w:r>
      <w:r w:rsidRPr="007B7C2C">
        <w:rPr>
          <w:b/>
          <w:bCs/>
        </w:rPr>
        <w:t>BEST IN SHOW</w:t>
      </w:r>
      <w:r w:rsidRPr="007B7C2C">
        <w:t> </w:t>
      </w:r>
    </w:p>
    <w:p w14:paraId="6D0E9996" w14:textId="485D7A0E" w:rsidR="007B7C2C" w:rsidRPr="007B7C2C" w:rsidRDefault="007B7C2C" w:rsidP="007B7C2C">
      <w:pPr>
        <w:spacing w:after="0" w:line="240" w:lineRule="auto"/>
      </w:pPr>
      <w:r w:rsidRPr="007B7C2C">
        <w:rPr>
          <w:b/>
          <w:bCs/>
        </w:rPr>
        <w:t>Inter</w:t>
      </w:r>
      <w:r w:rsidRPr="007B7C2C">
        <w:tab/>
      </w:r>
      <w:r w:rsidRPr="007B7C2C">
        <w:tab/>
      </w:r>
      <w:r w:rsidRPr="007B7C2C">
        <w:rPr>
          <w:b/>
          <w:bCs/>
        </w:rPr>
        <w:t xml:space="preserve"> ESCAPE </w:t>
      </w:r>
      <w:r w:rsidR="006A7BD8" w:rsidRPr="007B7C2C">
        <w:rPr>
          <w:b/>
          <w:bCs/>
        </w:rPr>
        <w:t xml:space="preserve">ROOM </w:t>
      </w:r>
      <w:proofErr w:type="gramStart"/>
      <w:r w:rsidR="006A7BD8">
        <w:rPr>
          <w:b/>
          <w:bCs/>
        </w:rPr>
        <w:t>/</w:t>
      </w:r>
      <w:r>
        <w:rPr>
          <w:b/>
          <w:bCs/>
        </w:rPr>
        <w:t xml:space="preserve"> </w:t>
      </w:r>
      <w:r w:rsidRPr="007B7C2C">
        <w:rPr>
          <w:b/>
          <w:bCs/>
        </w:rPr>
        <w:t xml:space="preserve"> FLAMINGOS</w:t>
      </w:r>
      <w:proofErr w:type="gramEnd"/>
      <w:r w:rsidRPr="007B7C2C">
        <w:t> </w:t>
      </w:r>
    </w:p>
    <w:p w14:paraId="6426F385" w14:textId="1BF082F8" w:rsidR="007B7C2C" w:rsidRDefault="007B7C2C" w:rsidP="007B7C2C">
      <w:pPr>
        <w:spacing w:after="0" w:line="240" w:lineRule="auto"/>
      </w:pPr>
      <w:r w:rsidRPr="007B7C2C">
        <w:rPr>
          <w:b/>
          <w:bCs/>
        </w:rPr>
        <w:t>Senior</w:t>
      </w:r>
      <w:r w:rsidRPr="007B7C2C">
        <w:tab/>
      </w:r>
      <w:r w:rsidRPr="007B7C2C">
        <w:tab/>
      </w:r>
      <w:r w:rsidRPr="007B7C2C">
        <w:rPr>
          <w:b/>
          <w:bCs/>
        </w:rPr>
        <w:t> MY WAY</w:t>
      </w:r>
      <w:r>
        <w:rPr>
          <w:b/>
          <w:bCs/>
        </w:rPr>
        <w:t xml:space="preserve"> / </w:t>
      </w:r>
      <w:r w:rsidRPr="007B7C2C">
        <w:rPr>
          <w:b/>
          <w:bCs/>
        </w:rPr>
        <w:t>PIANO MAN</w:t>
      </w:r>
      <w:r>
        <w:rPr>
          <w:b/>
          <w:bCs/>
        </w:rPr>
        <w:t xml:space="preserve"> / </w:t>
      </w:r>
      <w:r w:rsidRPr="007B7C2C">
        <w:rPr>
          <w:b/>
          <w:bCs/>
        </w:rPr>
        <w:t>CLUEDO</w:t>
      </w:r>
      <w:r>
        <w:rPr>
          <w:b/>
          <w:bCs/>
        </w:rPr>
        <w:t xml:space="preserve"> /</w:t>
      </w:r>
      <w:r w:rsidRPr="007B7C2C">
        <w:rPr>
          <w:b/>
          <w:bCs/>
        </w:rPr>
        <w:t xml:space="preserve"> MARTHA</w:t>
      </w:r>
      <w:r>
        <w:rPr>
          <w:b/>
          <w:bCs/>
        </w:rPr>
        <w:t xml:space="preserve"> / </w:t>
      </w:r>
      <w:r w:rsidRPr="007B7C2C">
        <w:rPr>
          <w:b/>
          <w:bCs/>
        </w:rPr>
        <w:t>METRONOME</w:t>
      </w:r>
      <w:r w:rsidRPr="007B7C2C">
        <w:t> </w:t>
      </w:r>
    </w:p>
    <w:p w14:paraId="7E53C5CD" w14:textId="77777777" w:rsidR="007B7C2C" w:rsidRPr="007B7C2C" w:rsidRDefault="007B7C2C" w:rsidP="007B7C2C">
      <w:pPr>
        <w:spacing w:after="0" w:line="240" w:lineRule="auto"/>
      </w:pPr>
    </w:p>
    <w:p w14:paraId="657898AF" w14:textId="77777777" w:rsidR="007B7C2C" w:rsidRDefault="007B7C2C" w:rsidP="007B7C2C">
      <w:pPr>
        <w:spacing w:after="0" w:line="240" w:lineRule="auto"/>
        <w:rPr>
          <w:b/>
          <w:bCs/>
        </w:rPr>
      </w:pPr>
    </w:p>
    <w:p w14:paraId="4559220A" w14:textId="74DD364A" w:rsidR="007B7C2C" w:rsidRPr="007B7C2C" w:rsidRDefault="007B7C2C" w:rsidP="007B7C2C">
      <w:pPr>
        <w:spacing w:after="0" w:line="240" w:lineRule="auto"/>
      </w:pPr>
      <w:r w:rsidRPr="007B7C2C">
        <w:rPr>
          <w:b/>
          <w:bCs/>
        </w:rPr>
        <w:t>Thursday 23</w:t>
      </w:r>
      <w:r w:rsidRPr="007B7C2C">
        <w:rPr>
          <w:b/>
          <w:bCs/>
          <w:vertAlign w:val="superscript"/>
        </w:rPr>
        <w:t>rd</w:t>
      </w:r>
      <w:r w:rsidRPr="007B7C2C">
        <w:rPr>
          <w:b/>
          <w:bCs/>
        </w:rPr>
        <w:t> April</w:t>
      </w:r>
      <w:r w:rsidRPr="007B7C2C">
        <w:t> </w:t>
      </w:r>
    </w:p>
    <w:p w14:paraId="077BA29E" w14:textId="77777777" w:rsidR="007B7C2C" w:rsidRPr="007B7C2C" w:rsidRDefault="007B7C2C" w:rsidP="007B7C2C">
      <w:pPr>
        <w:spacing w:after="0" w:line="240" w:lineRule="auto"/>
      </w:pPr>
      <w:r w:rsidRPr="007B7C2C">
        <w:t>5.00-6.15pm Inter Troupes </w:t>
      </w:r>
    </w:p>
    <w:p w14:paraId="2D1A37BB" w14:textId="5E866FAD" w:rsidR="007B7C2C" w:rsidRDefault="007B7C2C" w:rsidP="007B7C2C">
      <w:pPr>
        <w:spacing w:after="0" w:line="240" w:lineRule="auto"/>
      </w:pPr>
      <w:r w:rsidRPr="007B7C2C">
        <w:t>6.15-7.45pm Senior Troupes</w:t>
      </w:r>
    </w:p>
    <w:p w14:paraId="0629382F" w14:textId="77777777" w:rsidR="007B7C2C" w:rsidRPr="007B7C2C" w:rsidRDefault="007B7C2C" w:rsidP="007B7C2C">
      <w:pPr>
        <w:spacing w:after="0" w:line="240" w:lineRule="auto"/>
      </w:pPr>
    </w:p>
    <w:p w14:paraId="61D8BA7A" w14:textId="77777777" w:rsidR="007B7C2C" w:rsidRPr="007B7C2C" w:rsidRDefault="007B7C2C" w:rsidP="007B7C2C">
      <w:pPr>
        <w:spacing w:after="0" w:line="240" w:lineRule="auto"/>
      </w:pPr>
      <w:r w:rsidRPr="007B7C2C">
        <w:rPr>
          <w:b/>
          <w:bCs/>
        </w:rPr>
        <w:t>Thursday 30</w:t>
      </w:r>
      <w:r w:rsidRPr="007B7C2C">
        <w:rPr>
          <w:b/>
          <w:bCs/>
          <w:vertAlign w:val="superscript"/>
        </w:rPr>
        <w:t>th</w:t>
      </w:r>
      <w:r w:rsidRPr="007B7C2C">
        <w:rPr>
          <w:b/>
          <w:bCs/>
        </w:rPr>
        <w:t> April</w:t>
      </w:r>
      <w:r w:rsidRPr="007B7C2C">
        <w:t> </w:t>
      </w:r>
    </w:p>
    <w:p w14:paraId="5276C757" w14:textId="77777777" w:rsidR="007B7C2C" w:rsidRPr="007B7C2C" w:rsidRDefault="007B7C2C" w:rsidP="007B7C2C">
      <w:pPr>
        <w:spacing w:after="0" w:line="240" w:lineRule="auto"/>
      </w:pPr>
      <w:r w:rsidRPr="007B7C2C">
        <w:t>5.00-6.15pm Inter Troupes </w:t>
      </w:r>
    </w:p>
    <w:p w14:paraId="31CA3976" w14:textId="77777777" w:rsidR="007B7C2C" w:rsidRDefault="007B7C2C" w:rsidP="007B7C2C">
      <w:pPr>
        <w:spacing w:after="0" w:line="240" w:lineRule="auto"/>
      </w:pPr>
      <w:r w:rsidRPr="007B7C2C">
        <w:t>6.15-7.45pm Senior Troupes </w:t>
      </w:r>
    </w:p>
    <w:p w14:paraId="6EA6B4D4" w14:textId="77777777" w:rsidR="007B7C2C" w:rsidRPr="007B7C2C" w:rsidRDefault="007B7C2C" w:rsidP="007B7C2C">
      <w:pPr>
        <w:spacing w:after="0" w:line="240" w:lineRule="auto"/>
      </w:pPr>
    </w:p>
    <w:p w14:paraId="360B2A13" w14:textId="77777777" w:rsidR="007B7C2C" w:rsidRPr="007B7C2C" w:rsidRDefault="007B7C2C" w:rsidP="007B7C2C">
      <w:pPr>
        <w:spacing w:after="0" w:line="240" w:lineRule="auto"/>
      </w:pPr>
      <w:r w:rsidRPr="007B7C2C">
        <w:rPr>
          <w:b/>
          <w:bCs/>
        </w:rPr>
        <w:t>Wednesday 6</w:t>
      </w:r>
      <w:r w:rsidRPr="007B7C2C">
        <w:rPr>
          <w:b/>
          <w:bCs/>
          <w:vertAlign w:val="superscript"/>
        </w:rPr>
        <w:t>th</w:t>
      </w:r>
      <w:r w:rsidRPr="007B7C2C">
        <w:rPr>
          <w:b/>
          <w:bCs/>
        </w:rPr>
        <w:t> May</w:t>
      </w:r>
      <w:r w:rsidRPr="007B7C2C">
        <w:t> </w:t>
      </w:r>
    </w:p>
    <w:p w14:paraId="6559FC4F" w14:textId="77777777" w:rsidR="007B7C2C" w:rsidRDefault="007B7C2C" w:rsidP="007B7C2C">
      <w:pPr>
        <w:spacing w:after="0" w:line="240" w:lineRule="auto"/>
      </w:pPr>
      <w:r w:rsidRPr="007B7C2C">
        <w:t>7.00-8.00pm Junior Troupes </w:t>
      </w:r>
    </w:p>
    <w:p w14:paraId="5D86B04C" w14:textId="77777777" w:rsidR="007B7C2C" w:rsidRPr="007B7C2C" w:rsidRDefault="007B7C2C" w:rsidP="007B7C2C">
      <w:pPr>
        <w:spacing w:after="0" w:line="240" w:lineRule="auto"/>
      </w:pPr>
    </w:p>
    <w:p w14:paraId="483141A2" w14:textId="77777777" w:rsidR="007B7C2C" w:rsidRPr="007B7C2C" w:rsidRDefault="007B7C2C" w:rsidP="007B7C2C">
      <w:pPr>
        <w:spacing w:after="0" w:line="240" w:lineRule="auto"/>
      </w:pPr>
      <w:r w:rsidRPr="007B7C2C">
        <w:rPr>
          <w:b/>
          <w:bCs/>
        </w:rPr>
        <w:t>Wednesday 13</w:t>
      </w:r>
      <w:r w:rsidRPr="007B7C2C">
        <w:rPr>
          <w:b/>
          <w:bCs/>
          <w:vertAlign w:val="superscript"/>
        </w:rPr>
        <w:t>th</w:t>
      </w:r>
      <w:r w:rsidRPr="007B7C2C">
        <w:rPr>
          <w:b/>
          <w:bCs/>
        </w:rPr>
        <w:t> May</w:t>
      </w:r>
      <w:r w:rsidRPr="007B7C2C">
        <w:t> </w:t>
      </w:r>
    </w:p>
    <w:p w14:paraId="24AFC303" w14:textId="13264BA6" w:rsidR="007B7C2C" w:rsidRDefault="007B7C2C" w:rsidP="007B7C2C">
      <w:pPr>
        <w:spacing w:after="0" w:line="240" w:lineRule="auto"/>
      </w:pPr>
      <w:r w:rsidRPr="007B7C2C">
        <w:t>7.00-8.00pm Junior Troupes</w:t>
      </w:r>
    </w:p>
    <w:p w14:paraId="4F01D51A" w14:textId="77777777" w:rsidR="007B7C2C" w:rsidRPr="007B7C2C" w:rsidRDefault="007B7C2C" w:rsidP="007B7C2C">
      <w:pPr>
        <w:spacing w:after="0" w:line="240" w:lineRule="auto"/>
      </w:pPr>
    </w:p>
    <w:p w14:paraId="05D917CB" w14:textId="77777777" w:rsidR="007B7C2C" w:rsidRPr="007B7C2C" w:rsidRDefault="007B7C2C" w:rsidP="007B7C2C">
      <w:pPr>
        <w:spacing w:after="0" w:line="240" w:lineRule="auto"/>
      </w:pPr>
      <w:r w:rsidRPr="007B7C2C">
        <w:rPr>
          <w:b/>
          <w:bCs/>
        </w:rPr>
        <w:t>Thursday 14</w:t>
      </w:r>
      <w:r w:rsidRPr="007B7C2C">
        <w:rPr>
          <w:b/>
          <w:bCs/>
          <w:vertAlign w:val="superscript"/>
        </w:rPr>
        <w:t>th</w:t>
      </w:r>
      <w:r w:rsidRPr="007B7C2C">
        <w:rPr>
          <w:b/>
          <w:bCs/>
        </w:rPr>
        <w:t> May</w:t>
      </w:r>
      <w:r w:rsidRPr="007B7C2C">
        <w:t> </w:t>
      </w:r>
    </w:p>
    <w:p w14:paraId="74728815" w14:textId="77777777" w:rsidR="007B7C2C" w:rsidRPr="007B7C2C" w:rsidRDefault="007B7C2C" w:rsidP="007B7C2C">
      <w:pPr>
        <w:spacing w:after="0" w:line="240" w:lineRule="auto"/>
      </w:pPr>
      <w:r w:rsidRPr="007B7C2C">
        <w:t>5.00-6.15pm Inter Troupes </w:t>
      </w:r>
    </w:p>
    <w:p w14:paraId="68DB7674" w14:textId="14593890" w:rsidR="007B7C2C" w:rsidRDefault="007B7C2C" w:rsidP="007B7C2C">
      <w:pPr>
        <w:spacing w:after="0" w:line="240" w:lineRule="auto"/>
      </w:pPr>
      <w:r w:rsidRPr="007B7C2C">
        <w:t>6.15-7.45pm Senior Troupes</w:t>
      </w:r>
    </w:p>
    <w:p w14:paraId="3139CFC4" w14:textId="77777777" w:rsidR="007B7C2C" w:rsidRPr="007B7C2C" w:rsidRDefault="007B7C2C" w:rsidP="007B7C2C">
      <w:pPr>
        <w:spacing w:after="0" w:line="240" w:lineRule="auto"/>
      </w:pPr>
    </w:p>
    <w:p w14:paraId="465C1E7A" w14:textId="77777777" w:rsidR="007B7C2C" w:rsidRPr="007B7C2C" w:rsidRDefault="007B7C2C" w:rsidP="007B7C2C">
      <w:pPr>
        <w:spacing w:after="0" w:line="240" w:lineRule="auto"/>
      </w:pPr>
      <w:r w:rsidRPr="007B7C2C">
        <w:rPr>
          <w:b/>
          <w:bCs/>
        </w:rPr>
        <w:t>Wednesday 20</w:t>
      </w:r>
      <w:r w:rsidRPr="007B7C2C">
        <w:rPr>
          <w:b/>
          <w:bCs/>
          <w:vertAlign w:val="superscript"/>
        </w:rPr>
        <w:t>th</w:t>
      </w:r>
      <w:r w:rsidRPr="007B7C2C">
        <w:rPr>
          <w:b/>
          <w:bCs/>
        </w:rPr>
        <w:t> May</w:t>
      </w:r>
      <w:r w:rsidRPr="007B7C2C">
        <w:t> </w:t>
      </w:r>
    </w:p>
    <w:p w14:paraId="5709FC18" w14:textId="11E466BA" w:rsidR="007B7C2C" w:rsidRDefault="007B7C2C" w:rsidP="007B7C2C">
      <w:pPr>
        <w:spacing w:after="0" w:line="240" w:lineRule="auto"/>
      </w:pPr>
      <w:r w:rsidRPr="007B7C2C">
        <w:t>7.00-8.00pm Junior Troupes</w:t>
      </w:r>
    </w:p>
    <w:p w14:paraId="439F2246" w14:textId="77777777" w:rsidR="007B7C2C" w:rsidRPr="007B7C2C" w:rsidRDefault="007B7C2C" w:rsidP="007B7C2C">
      <w:pPr>
        <w:spacing w:after="0" w:line="240" w:lineRule="auto"/>
      </w:pPr>
    </w:p>
    <w:p w14:paraId="35191364" w14:textId="77777777" w:rsidR="007B7C2C" w:rsidRPr="007B7C2C" w:rsidRDefault="007B7C2C" w:rsidP="007B7C2C">
      <w:pPr>
        <w:spacing w:after="0" w:line="240" w:lineRule="auto"/>
      </w:pPr>
      <w:r w:rsidRPr="007B7C2C">
        <w:rPr>
          <w:b/>
          <w:bCs/>
        </w:rPr>
        <w:t>Thursday 21</w:t>
      </w:r>
      <w:r w:rsidRPr="007B7C2C">
        <w:rPr>
          <w:b/>
          <w:bCs/>
          <w:vertAlign w:val="superscript"/>
        </w:rPr>
        <w:t>st</w:t>
      </w:r>
      <w:r w:rsidRPr="007B7C2C">
        <w:rPr>
          <w:b/>
          <w:bCs/>
        </w:rPr>
        <w:t> May</w:t>
      </w:r>
      <w:r w:rsidRPr="007B7C2C">
        <w:t> </w:t>
      </w:r>
    </w:p>
    <w:p w14:paraId="1E09A1AC" w14:textId="77777777" w:rsidR="007B7C2C" w:rsidRPr="007B7C2C" w:rsidRDefault="007B7C2C" w:rsidP="007B7C2C">
      <w:pPr>
        <w:spacing w:after="0" w:line="240" w:lineRule="auto"/>
      </w:pPr>
      <w:r w:rsidRPr="007B7C2C">
        <w:t>5.00-6.15pm Inter Troupes </w:t>
      </w:r>
    </w:p>
    <w:p w14:paraId="728BFBC1" w14:textId="4AF2B16C" w:rsidR="007B7C2C" w:rsidRDefault="007B7C2C" w:rsidP="007B7C2C">
      <w:pPr>
        <w:spacing w:after="0" w:line="240" w:lineRule="auto"/>
      </w:pPr>
      <w:r w:rsidRPr="007B7C2C">
        <w:t>6.15-7.45pm Senior Troupes</w:t>
      </w:r>
    </w:p>
    <w:p w14:paraId="56BBF920" w14:textId="77777777" w:rsidR="007B7C2C" w:rsidRPr="007B7C2C" w:rsidRDefault="007B7C2C" w:rsidP="007B7C2C">
      <w:pPr>
        <w:spacing w:after="0" w:line="240" w:lineRule="auto"/>
      </w:pPr>
    </w:p>
    <w:p w14:paraId="7F4604C2" w14:textId="77777777" w:rsidR="007B7C2C" w:rsidRDefault="007B7C2C" w:rsidP="007B7C2C">
      <w:pPr>
        <w:spacing w:after="0" w:line="240" w:lineRule="auto"/>
      </w:pPr>
      <w:r w:rsidRPr="007B7C2C">
        <w:t>All rehearsals MUST be attended. </w:t>
      </w:r>
    </w:p>
    <w:p w14:paraId="3C318B2D" w14:textId="77777777" w:rsidR="007B7C2C" w:rsidRDefault="007B7C2C" w:rsidP="007B7C2C">
      <w:pPr>
        <w:spacing w:after="0" w:line="240" w:lineRule="auto"/>
      </w:pPr>
      <w:r w:rsidRPr="007B7C2C">
        <w:t>Each Rehearsal is £5.00 which will be added to your coordinate accounts. </w:t>
      </w:r>
    </w:p>
    <w:p w14:paraId="0B332493" w14:textId="77777777" w:rsidR="007B7C2C" w:rsidRDefault="007B7C2C" w:rsidP="007B7C2C">
      <w:pPr>
        <w:spacing w:after="0" w:line="240" w:lineRule="auto"/>
      </w:pPr>
    </w:p>
    <w:p w14:paraId="06C7638D" w14:textId="77777777" w:rsidR="007B7C2C" w:rsidRPr="007B7C2C" w:rsidRDefault="007B7C2C" w:rsidP="007B7C2C">
      <w:pPr>
        <w:spacing w:after="0" w:line="240" w:lineRule="auto"/>
      </w:pPr>
    </w:p>
    <w:p w14:paraId="53B50B33" w14:textId="77777777" w:rsidR="007B7C2C" w:rsidRDefault="007B7C2C" w:rsidP="007B7C2C">
      <w:pPr>
        <w:spacing w:after="0" w:line="240" w:lineRule="auto"/>
      </w:pPr>
      <w:r w:rsidRPr="007B7C2C">
        <w:t>Many Thanks </w:t>
      </w:r>
    </w:p>
    <w:p w14:paraId="5137EA19" w14:textId="77777777" w:rsidR="007B7C2C" w:rsidRPr="007B7C2C" w:rsidRDefault="007B7C2C" w:rsidP="007B7C2C">
      <w:pPr>
        <w:spacing w:after="0" w:line="240" w:lineRule="auto"/>
      </w:pPr>
    </w:p>
    <w:p w14:paraId="63A4C956" w14:textId="6291BB3C" w:rsidR="00F95053" w:rsidRDefault="007B7C2C" w:rsidP="007B7C2C">
      <w:pPr>
        <w:spacing w:after="0" w:line="240" w:lineRule="auto"/>
      </w:pPr>
      <w:r w:rsidRPr="007B7C2C">
        <w:t>The Dance Department</w:t>
      </w:r>
    </w:p>
    <w:p w14:paraId="34FCB8E6" w14:textId="3A947E52" w:rsidR="007B7C2C" w:rsidRPr="00F95053" w:rsidRDefault="007B7C2C" w:rsidP="007B7C2C">
      <w:pPr>
        <w:spacing w:after="0" w:line="240" w:lineRule="auto"/>
      </w:pPr>
      <w:r>
        <w:t>Julie.lovewell@northernacademy.org.uk</w:t>
      </w:r>
    </w:p>
    <w:sectPr w:rsidR="007B7C2C" w:rsidRPr="00F95053" w:rsidSect="007B7C2C">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7D6F6" w14:textId="77777777" w:rsidR="001C704F" w:rsidRDefault="001C704F" w:rsidP="00F81DA9">
      <w:pPr>
        <w:spacing w:after="0" w:line="240" w:lineRule="auto"/>
      </w:pPr>
      <w:r>
        <w:separator/>
      </w:r>
    </w:p>
  </w:endnote>
  <w:endnote w:type="continuationSeparator" w:id="0">
    <w:p w14:paraId="2A8AB4DE" w14:textId="77777777" w:rsidR="001C704F" w:rsidRDefault="001C704F" w:rsidP="00F8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6D08" w14:textId="77777777" w:rsidR="00ED24ED" w:rsidRDefault="00072097">
    <w:pPr>
      <w:pStyle w:val="Footer"/>
      <w:rPr>
        <w:noProof/>
      </w:rPr>
    </w:pPr>
    <w:r>
      <w:rPr>
        <w:noProof/>
      </w:rPr>
      <w:drawing>
        <wp:anchor distT="0" distB="0" distL="114300" distR="114300" simplePos="0" relativeHeight="251658240" behindDoc="0" locked="0" layoutInCell="1" allowOverlap="1" wp14:anchorId="50ED1DA8" wp14:editId="33979C89">
          <wp:simplePos x="0" y="0"/>
          <wp:positionH relativeFrom="page">
            <wp:posOffset>9525</wp:posOffset>
          </wp:positionH>
          <wp:positionV relativeFrom="paragraph">
            <wp:posOffset>-402590</wp:posOffset>
          </wp:positionV>
          <wp:extent cx="7550911" cy="1160278"/>
          <wp:effectExtent l="0" t="0" r="0" b="0"/>
          <wp:wrapNone/>
          <wp:docPr id="1304358735" name="Picture 1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58735" name="Picture 1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t="89736" b="-604"/>
                  <a:stretch>
                    <a:fillRect/>
                  </a:stretch>
                </pic:blipFill>
                <pic:spPr bwMode="auto">
                  <a:xfrm>
                    <a:off x="0" y="0"/>
                    <a:ext cx="7550911" cy="11602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5C98EF" w14:textId="77777777" w:rsidR="00ED24ED" w:rsidRDefault="00ED2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8080" w14:textId="77777777" w:rsidR="001C704F" w:rsidRDefault="001C704F" w:rsidP="00F81DA9">
      <w:pPr>
        <w:spacing w:after="0" w:line="240" w:lineRule="auto"/>
      </w:pPr>
      <w:r>
        <w:separator/>
      </w:r>
    </w:p>
  </w:footnote>
  <w:footnote w:type="continuationSeparator" w:id="0">
    <w:p w14:paraId="71819E8C" w14:textId="77777777" w:rsidR="001C704F" w:rsidRDefault="001C704F" w:rsidP="00F81D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2C"/>
    <w:rsid w:val="0005156F"/>
    <w:rsid w:val="00072097"/>
    <w:rsid w:val="000C4353"/>
    <w:rsid w:val="00107441"/>
    <w:rsid w:val="00157384"/>
    <w:rsid w:val="001C704F"/>
    <w:rsid w:val="00326CD3"/>
    <w:rsid w:val="00335488"/>
    <w:rsid w:val="003D0700"/>
    <w:rsid w:val="006056AC"/>
    <w:rsid w:val="006A7BD8"/>
    <w:rsid w:val="006C0852"/>
    <w:rsid w:val="006F639F"/>
    <w:rsid w:val="007B7C2C"/>
    <w:rsid w:val="007E2A9B"/>
    <w:rsid w:val="0083314E"/>
    <w:rsid w:val="008E45EB"/>
    <w:rsid w:val="0095111E"/>
    <w:rsid w:val="00A95D4F"/>
    <w:rsid w:val="00AA41CD"/>
    <w:rsid w:val="00B40B2F"/>
    <w:rsid w:val="00B7118F"/>
    <w:rsid w:val="00B807E9"/>
    <w:rsid w:val="00BA3AC6"/>
    <w:rsid w:val="00BB1A95"/>
    <w:rsid w:val="00C82989"/>
    <w:rsid w:val="00D40C12"/>
    <w:rsid w:val="00DD0A22"/>
    <w:rsid w:val="00EA2736"/>
    <w:rsid w:val="00ED24ED"/>
    <w:rsid w:val="00F72C6F"/>
    <w:rsid w:val="00F81DA9"/>
    <w:rsid w:val="00F95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90D7C"/>
  <w15:chartTrackingRefBased/>
  <w15:docId w15:val="{85EF7496-221B-4C5E-98EE-1C19F602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D4F"/>
    <w:rPr>
      <w:rFonts w:eastAsiaTheme="majorEastAsia" w:cstheme="majorBidi"/>
      <w:color w:val="272727" w:themeColor="text1" w:themeTint="D8"/>
    </w:rPr>
  </w:style>
  <w:style w:type="paragraph" w:styleId="Title">
    <w:name w:val="Title"/>
    <w:basedOn w:val="Normal"/>
    <w:next w:val="Normal"/>
    <w:link w:val="TitleChar"/>
    <w:uiPriority w:val="10"/>
    <w:qFormat/>
    <w:rsid w:val="00A95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D4F"/>
    <w:pPr>
      <w:spacing w:before="160"/>
      <w:jc w:val="center"/>
    </w:pPr>
    <w:rPr>
      <w:i/>
      <w:iCs/>
      <w:color w:val="404040" w:themeColor="text1" w:themeTint="BF"/>
    </w:rPr>
  </w:style>
  <w:style w:type="character" w:customStyle="1" w:styleId="QuoteChar">
    <w:name w:val="Quote Char"/>
    <w:basedOn w:val="DefaultParagraphFont"/>
    <w:link w:val="Quote"/>
    <w:uiPriority w:val="29"/>
    <w:rsid w:val="00A95D4F"/>
    <w:rPr>
      <w:i/>
      <w:iCs/>
      <w:color w:val="404040" w:themeColor="text1" w:themeTint="BF"/>
    </w:rPr>
  </w:style>
  <w:style w:type="paragraph" w:styleId="ListParagraph">
    <w:name w:val="List Paragraph"/>
    <w:basedOn w:val="Normal"/>
    <w:uiPriority w:val="34"/>
    <w:qFormat/>
    <w:rsid w:val="00A95D4F"/>
    <w:pPr>
      <w:ind w:left="720"/>
      <w:contextualSpacing/>
    </w:pPr>
  </w:style>
  <w:style w:type="character" w:styleId="IntenseEmphasis">
    <w:name w:val="Intense Emphasis"/>
    <w:basedOn w:val="DefaultParagraphFont"/>
    <w:uiPriority w:val="21"/>
    <w:qFormat/>
    <w:rsid w:val="00A95D4F"/>
    <w:rPr>
      <w:i/>
      <w:iCs/>
      <w:color w:val="0F4761" w:themeColor="accent1" w:themeShade="BF"/>
    </w:rPr>
  </w:style>
  <w:style w:type="paragraph" w:styleId="IntenseQuote">
    <w:name w:val="Intense Quote"/>
    <w:basedOn w:val="Normal"/>
    <w:next w:val="Normal"/>
    <w:link w:val="IntenseQuoteChar"/>
    <w:uiPriority w:val="30"/>
    <w:qFormat/>
    <w:rsid w:val="00A95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D4F"/>
    <w:rPr>
      <w:i/>
      <w:iCs/>
      <w:color w:val="0F4761" w:themeColor="accent1" w:themeShade="BF"/>
    </w:rPr>
  </w:style>
  <w:style w:type="character" w:styleId="IntenseReference">
    <w:name w:val="Intense Reference"/>
    <w:basedOn w:val="DefaultParagraphFont"/>
    <w:uiPriority w:val="32"/>
    <w:qFormat/>
    <w:rsid w:val="00A95D4F"/>
    <w:rPr>
      <w:b/>
      <w:bCs/>
      <w:smallCaps/>
      <w:color w:val="0F4761" w:themeColor="accent1" w:themeShade="BF"/>
      <w:spacing w:val="5"/>
    </w:rPr>
  </w:style>
  <w:style w:type="paragraph" w:styleId="Header">
    <w:name w:val="header"/>
    <w:basedOn w:val="Normal"/>
    <w:link w:val="HeaderChar"/>
    <w:uiPriority w:val="99"/>
    <w:unhideWhenUsed/>
    <w:rsid w:val="00F81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DA9"/>
  </w:style>
  <w:style w:type="paragraph" w:styleId="Footer">
    <w:name w:val="footer"/>
    <w:basedOn w:val="Normal"/>
    <w:link w:val="FooterChar"/>
    <w:uiPriority w:val="99"/>
    <w:unhideWhenUsed/>
    <w:rsid w:val="00F81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DA9"/>
  </w:style>
  <w:style w:type="character" w:styleId="Hyperlink">
    <w:name w:val="Hyperlink"/>
    <w:basedOn w:val="DefaultParagraphFont"/>
    <w:uiPriority w:val="99"/>
    <w:unhideWhenUsed/>
    <w:rsid w:val="00B40B2F"/>
    <w:rPr>
      <w:color w:val="467886" w:themeColor="hyperlink"/>
      <w:u w:val="single"/>
    </w:rPr>
  </w:style>
  <w:style w:type="character" w:styleId="UnresolvedMention">
    <w:name w:val="Unresolved Mention"/>
    <w:basedOn w:val="DefaultParagraphFont"/>
    <w:uiPriority w:val="99"/>
    <w:semiHidden/>
    <w:unhideWhenUsed/>
    <w:rsid w:val="00B4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Parent%20Letters\NAP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NAPA Letterhead Template</Template>
  <TotalTime>6</TotalTime>
  <Pages>1</Pages>
  <Words>145</Words>
  <Characters>853</Characters>
  <Application>Microsoft Office Word</Application>
  <DocSecurity>0</DocSecurity>
  <Lines>50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Wilks</dc:creator>
  <cp:keywords/>
  <dc:description/>
  <cp:lastModifiedBy>Jamie Wilks</cp:lastModifiedBy>
  <cp:revision>2</cp:revision>
  <cp:lastPrinted>2026-04-23T14:36:00Z</cp:lastPrinted>
  <dcterms:created xsi:type="dcterms:W3CDTF">2026-04-23T14:32:00Z</dcterms:created>
  <dcterms:modified xsi:type="dcterms:W3CDTF">2026-04-23T15:08:00Z</dcterms:modified>
</cp:coreProperties>
</file>