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3807" w14:textId="39EB50EB" w:rsidR="00A23F90" w:rsidRDefault="00A23F90" w:rsidP="00A23F90">
      <w:pPr>
        <w:spacing w:after="0" w:line="240" w:lineRule="auto"/>
        <w:jc w:val="right"/>
        <w:rPr>
          <w:rFonts w:ascii="Aptos" w:hAnsi="Aptos" w:cs="Times New Roman"/>
          <w:color w:val="000000" w:themeColor="text1"/>
          <w:sz w:val="24"/>
          <w:szCs w:val="24"/>
          <w:u w:val="single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  <w:u w:val="single"/>
        </w:rPr>
        <w:t xml:space="preserve">Tuesday </w:t>
      </w:r>
      <w:r w:rsidR="00092715" w:rsidRPr="00A73B2A">
        <w:rPr>
          <w:rFonts w:ascii="Aptos" w:hAnsi="Aptos" w:cs="Times New Roman"/>
          <w:color w:val="000000" w:themeColor="text1"/>
          <w:sz w:val="24"/>
          <w:szCs w:val="24"/>
          <w:u w:val="single"/>
        </w:rPr>
        <w:t>2</w:t>
      </w:r>
      <w:r w:rsidR="00092715" w:rsidRPr="00A73B2A">
        <w:rPr>
          <w:rFonts w:ascii="Aptos" w:hAnsi="Aptos" w:cs="Times New Roman"/>
          <w:color w:val="000000" w:themeColor="text1"/>
          <w:sz w:val="24"/>
          <w:szCs w:val="24"/>
          <w:u w:val="single"/>
          <w:vertAlign w:val="superscript"/>
        </w:rPr>
        <w:t>nd</w:t>
      </w:r>
      <w:r w:rsidR="00092715" w:rsidRPr="00A73B2A">
        <w:rPr>
          <w:rFonts w:ascii="Aptos" w:hAnsi="Aptos" w:cs="Times New Roman"/>
          <w:color w:val="000000" w:themeColor="text1"/>
          <w:sz w:val="24"/>
          <w:szCs w:val="24"/>
          <w:u w:val="single"/>
        </w:rPr>
        <w:t xml:space="preserve"> June 2026</w:t>
      </w:r>
      <w:r w:rsidRPr="00A73B2A">
        <w:rPr>
          <w:rFonts w:ascii="Aptos" w:hAnsi="Aptos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042D88AB" w14:textId="5A5D62A4" w:rsidR="00A73B2A" w:rsidRDefault="00A73B2A" w:rsidP="00A23F90">
      <w:pPr>
        <w:spacing w:after="0" w:line="240" w:lineRule="auto"/>
        <w:jc w:val="right"/>
        <w:rPr>
          <w:rFonts w:ascii="Aptos" w:hAnsi="Aptos" w:cs="Times New Roman"/>
          <w:color w:val="000000" w:themeColor="text1"/>
          <w:sz w:val="24"/>
          <w:szCs w:val="24"/>
          <w:u w:val="single"/>
        </w:rPr>
      </w:pPr>
    </w:p>
    <w:p w14:paraId="05BD6BEE" w14:textId="7C9CE10F" w:rsidR="00A73B2A" w:rsidRPr="00A73B2A" w:rsidRDefault="00A73B2A" w:rsidP="00A73B2A">
      <w:pPr>
        <w:spacing w:after="0" w:line="240" w:lineRule="auto"/>
        <w:jc w:val="center"/>
        <w:rPr>
          <w:rFonts w:ascii="Aptos" w:hAnsi="Aptos" w:cs="Times New Roman"/>
          <w:b/>
          <w:bCs/>
          <w:color w:val="000000" w:themeColor="text1"/>
          <w:sz w:val="32"/>
          <w:szCs w:val="32"/>
          <w:u w:val="single"/>
        </w:rPr>
      </w:pPr>
      <w:r w:rsidRPr="00A73B2A">
        <w:rPr>
          <w:rFonts w:ascii="Aptos" w:hAnsi="Aptos" w:cs="Times New Roman"/>
          <w:b/>
          <w:bCs/>
          <w:color w:val="000000" w:themeColor="text1"/>
          <w:sz w:val="32"/>
          <w:szCs w:val="32"/>
          <w:u w:val="single"/>
        </w:rPr>
        <w:t>‘Madagascar JR’</w:t>
      </w:r>
    </w:p>
    <w:p w14:paraId="47E35995" w14:textId="13839DEF" w:rsidR="00A23F90" w:rsidRPr="00A73B2A" w:rsidRDefault="00A23F90" w:rsidP="00A23F90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</w:p>
    <w:p w14:paraId="77F0787A" w14:textId="337BCBDD" w:rsidR="00A23F90" w:rsidRPr="00A73B2A" w:rsidRDefault="00A23F90" w:rsidP="00A23F90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Dear Parents/Students </w:t>
      </w:r>
    </w:p>
    <w:p w14:paraId="5F4AC7DF" w14:textId="7F23DE66" w:rsidR="00A23F90" w:rsidRPr="00A73B2A" w:rsidRDefault="00A23F90" w:rsidP="00A23F90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</w:p>
    <w:p w14:paraId="52E2910C" w14:textId="4916D1C3" w:rsidR="00A23F90" w:rsidRPr="00A73B2A" w:rsidRDefault="00A23F90" w:rsidP="00A23F90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This is a letter to make you aware </w:t>
      </w:r>
      <w:r w:rsidR="003123C8" w:rsidRPr="00A73B2A">
        <w:rPr>
          <w:rFonts w:ascii="Aptos" w:hAnsi="Aptos" w:cs="Times New Roman"/>
          <w:color w:val="000000" w:themeColor="text1"/>
          <w:sz w:val="24"/>
          <w:szCs w:val="24"/>
        </w:rPr>
        <w:t>of extra</w:t>
      </w:r>
      <w:r w:rsidR="00092715"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rehearsals 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>and show dates for your child’s performance of ‘Madagascar</w:t>
      </w:r>
      <w:r w:rsidR="003123C8"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JR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>’.</w:t>
      </w:r>
    </w:p>
    <w:p w14:paraId="27F80F4A" w14:textId="77777777" w:rsidR="00A23F90" w:rsidRPr="00A73B2A" w:rsidRDefault="00A23F90" w:rsidP="00A23F90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</w:p>
    <w:p w14:paraId="4909B4C6" w14:textId="55848CF0" w:rsidR="00092715" w:rsidRPr="00A73B2A" w:rsidRDefault="00092715" w:rsidP="00A23F90">
      <w:pPr>
        <w:spacing w:after="0" w:line="240" w:lineRule="auto"/>
        <w:rPr>
          <w:rFonts w:ascii="Aptos" w:hAnsi="Aptos" w:cs="Times New Roman"/>
          <w:b/>
          <w:bCs/>
          <w:color w:val="000000" w:themeColor="text1"/>
          <w:sz w:val="24"/>
          <w:szCs w:val="24"/>
          <w:u w:val="single"/>
        </w:rPr>
      </w:pPr>
      <w:r w:rsidRPr="00A73B2A">
        <w:rPr>
          <w:rFonts w:ascii="Aptos" w:hAnsi="Aptos" w:cs="Times New Roman"/>
          <w:b/>
          <w:bCs/>
          <w:color w:val="000000" w:themeColor="text1"/>
          <w:sz w:val="24"/>
          <w:szCs w:val="24"/>
          <w:u w:val="single"/>
        </w:rPr>
        <w:t>Extra Rehearsals</w:t>
      </w:r>
    </w:p>
    <w:p w14:paraId="1361C519" w14:textId="5C6BC597" w:rsidR="00A73B2A" w:rsidRDefault="00A73B2A" w:rsidP="003123C8">
      <w:pPr>
        <w:spacing w:after="0"/>
        <w:rPr>
          <w:rFonts w:ascii="Aptos" w:hAnsi="Aptos" w:cs="Times New Roman"/>
          <w:b/>
          <w:bCs/>
          <w:color w:val="000000" w:themeColor="text1"/>
          <w:sz w:val="24"/>
          <w:szCs w:val="24"/>
          <w:u w:val="single"/>
        </w:rPr>
      </w:pPr>
    </w:p>
    <w:p w14:paraId="711DD581" w14:textId="36E1E495" w:rsidR="00092715" w:rsidRDefault="00092715" w:rsidP="00A73B2A">
      <w:pPr>
        <w:spacing w:after="0" w:line="36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>Tuesday 23</w:t>
      </w:r>
      <w:r w:rsidRPr="00A73B2A">
        <w:rPr>
          <w:rFonts w:ascii="Aptos" w:hAnsi="Aptos" w:cs="Times New Roman"/>
          <w:color w:val="000000" w:themeColor="text1"/>
          <w:sz w:val="24"/>
          <w:szCs w:val="24"/>
          <w:vertAlign w:val="superscript"/>
        </w:rPr>
        <w:t>rd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color w:val="000000" w:themeColor="text1"/>
          <w:sz w:val="24"/>
          <w:szCs w:val="24"/>
        </w:rPr>
        <w:t>June</w:t>
      </w:r>
      <w:r w:rsidR="00A73B2A">
        <w:rPr>
          <w:rFonts w:ascii="Aptos" w:hAnsi="Aptos" w:cs="Times New Roman"/>
          <w:color w:val="000000" w:themeColor="text1"/>
          <w:sz w:val="24"/>
          <w:szCs w:val="24"/>
        </w:rPr>
        <w:t>,</w:t>
      </w:r>
      <w:proofErr w:type="gramEnd"/>
      <w:r w:rsid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6.00pm – 8.00pm – ALL </w:t>
      </w:r>
      <w:r w:rsidR="003123C8" w:rsidRPr="00A73B2A">
        <w:rPr>
          <w:rFonts w:ascii="Aptos" w:hAnsi="Aptos" w:cs="Times New Roman"/>
          <w:color w:val="000000" w:themeColor="text1"/>
          <w:sz w:val="24"/>
          <w:szCs w:val="24"/>
        </w:rPr>
        <w:t>PRINCIPAL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CAST </w:t>
      </w:r>
      <w:r w:rsidR="003123C8"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(Wed/Thurs/Sat Classes) </w:t>
      </w:r>
    </w:p>
    <w:p w14:paraId="5EAD469C" w14:textId="6037D204" w:rsidR="00092715" w:rsidRDefault="00092715" w:rsidP="00A73B2A">
      <w:pPr>
        <w:spacing w:after="0" w:line="36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>Saturday 4</w:t>
      </w:r>
      <w:r w:rsidRPr="00A73B2A">
        <w:rPr>
          <w:rFonts w:ascii="Aptos" w:hAnsi="Aptos" w:cs="Times New Roman"/>
          <w:color w:val="000000" w:themeColor="text1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color w:val="000000" w:themeColor="text1"/>
          <w:sz w:val="24"/>
          <w:szCs w:val="24"/>
        </w:rPr>
        <w:t>July</w:t>
      </w:r>
      <w:r w:rsidR="00A73B2A">
        <w:rPr>
          <w:rFonts w:ascii="Aptos" w:hAnsi="Aptos" w:cs="Times New Roman"/>
          <w:color w:val="000000" w:themeColor="text1"/>
          <w:sz w:val="24"/>
          <w:szCs w:val="24"/>
        </w:rPr>
        <w:t>,</w:t>
      </w:r>
      <w:proofErr w:type="gramEnd"/>
      <w:r w:rsid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>1.30pm – 4.30pm – Wednesday and Thursday Junior Classes (£5)</w:t>
      </w:r>
    </w:p>
    <w:p w14:paraId="34251755" w14:textId="49863309" w:rsidR="00092715" w:rsidRPr="00A73B2A" w:rsidRDefault="00092715" w:rsidP="00A73B2A">
      <w:pPr>
        <w:spacing w:after="0" w:line="36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>Sunday 5</w:t>
      </w:r>
      <w:r w:rsidRPr="00A73B2A">
        <w:rPr>
          <w:rFonts w:ascii="Aptos" w:hAnsi="Aptos" w:cs="Times New Roman"/>
          <w:color w:val="000000" w:themeColor="text1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color w:val="000000" w:themeColor="text1"/>
          <w:sz w:val="24"/>
          <w:szCs w:val="24"/>
        </w:rPr>
        <w:t>July</w:t>
      </w:r>
      <w:r w:rsidR="00A73B2A">
        <w:rPr>
          <w:rFonts w:ascii="Aptos" w:hAnsi="Aptos" w:cs="Times New Roman"/>
          <w:color w:val="000000" w:themeColor="text1"/>
          <w:sz w:val="24"/>
          <w:szCs w:val="24"/>
        </w:rPr>
        <w:t>,</w:t>
      </w:r>
      <w:proofErr w:type="gramEnd"/>
      <w:r w:rsid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10.00am – 1.00pm – Saturday Junior Classes (£5) </w:t>
      </w:r>
      <w:r w:rsidRPr="00A73B2A">
        <w:rPr>
          <w:rFonts w:ascii="Aptos" w:hAnsi="Aptos" w:cs="Times New Roman"/>
          <w:color w:val="000000" w:themeColor="text1"/>
          <w:sz w:val="24"/>
          <w:szCs w:val="24"/>
        </w:rPr>
        <w:tab/>
      </w:r>
    </w:p>
    <w:p w14:paraId="123EC316" w14:textId="5530F4F5" w:rsidR="00A73B2A" w:rsidRP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536E7625" w14:textId="0A6F4C0E" w:rsidR="00A23F90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A73B2A">
        <w:rPr>
          <w:rFonts w:ascii="Aptos" w:hAnsi="Aptos" w:cs="Times New Roman"/>
          <w:b/>
          <w:bCs/>
          <w:sz w:val="24"/>
          <w:szCs w:val="24"/>
          <w:u w:val="single"/>
        </w:rPr>
        <w:t xml:space="preserve">Show Dates </w:t>
      </w:r>
      <w:r>
        <w:rPr>
          <w:rFonts w:ascii="Aptos" w:hAnsi="Aptos" w:cs="Times New Roman"/>
          <w:b/>
          <w:bCs/>
          <w:sz w:val="24"/>
          <w:szCs w:val="24"/>
          <w:u w:val="single"/>
        </w:rPr>
        <w:t xml:space="preserve">- </w:t>
      </w:r>
      <w:r w:rsidR="00A23F90" w:rsidRPr="00A73B2A">
        <w:rPr>
          <w:rFonts w:ascii="Aptos" w:hAnsi="Aptos" w:cs="Times New Roman"/>
          <w:b/>
          <w:bCs/>
          <w:sz w:val="24"/>
          <w:szCs w:val="24"/>
          <w:u w:val="single"/>
        </w:rPr>
        <w:t>Wednesday &amp; Thursday Junior Classes</w:t>
      </w:r>
    </w:p>
    <w:p w14:paraId="2F117494" w14:textId="77777777" w:rsidR="00A73B2A" w:rsidRP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59E4A1F7" w14:textId="7514DF28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bookmarkStart w:id="0" w:name="_Hlk145416253"/>
      <w:r w:rsidRPr="00A73B2A">
        <w:rPr>
          <w:rFonts w:ascii="Aptos" w:hAnsi="Aptos" w:cs="Times New Roman"/>
          <w:sz w:val="24"/>
          <w:szCs w:val="24"/>
        </w:rPr>
        <w:t xml:space="preserve">Dress Rehearsal </w:t>
      </w:r>
      <w:r>
        <w:rPr>
          <w:rFonts w:ascii="Aptos" w:hAnsi="Aptos" w:cs="Times New Roman"/>
          <w:sz w:val="24"/>
          <w:szCs w:val="24"/>
        </w:rPr>
        <w:tab/>
      </w:r>
      <w:r w:rsidR="00A23F90" w:rsidRPr="00A73B2A">
        <w:rPr>
          <w:rFonts w:ascii="Aptos" w:hAnsi="Aptos" w:cs="Times New Roman"/>
          <w:sz w:val="24"/>
          <w:szCs w:val="24"/>
        </w:rPr>
        <w:t>Friday 10</w:t>
      </w:r>
      <w:r w:rsidR="00A23F90"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="00A23F90"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A23F90" w:rsidRPr="00A73B2A">
        <w:rPr>
          <w:rFonts w:ascii="Aptos" w:hAnsi="Aptos" w:cs="Times New Roman"/>
          <w:sz w:val="24"/>
          <w:szCs w:val="24"/>
        </w:rPr>
        <w:t>Jul</w:t>
      </w:r>
      <w:r>
        <w:rPr>
          <w:rFonts w:ascii="Aptos" w:hAnsi="Aptos" w:cs="Times New Roman"/>
          <w:sz w:val="24"/>
          <w:szCs w:val="24"/>
        </w:rPr>
        <w:t>y,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="00A23F90" w:rsidRPr="00A73B2A">
        <w:rPr>
          <w:rFonts w:ascii="Aptos" w:hAnsi="Aptos" w:cs="Times New Roman"/>
          <w:sz w:val="24"/>
          <w:szCs w:val="24"/>
        </w:rPr>
        <w:t>5.00pm – 8.00pm</w:t>
      </w:r>
      <w:r>
        <w:rPr>
          <w:rFonts w:ascii="Aptos" w:hAnsi="Aptos" w:cs="Times New Roman"/>
          <w:sz w:val="24"/>
          <w:szCs w:val="24"/>
        </w:rPr>
        <w:t xml:space="preserve"> </w:t>
      </w:r>
      <w:r w:rsidR="00A23F90" w:rsidRPr="00A73B2A">
        <w:rPr>
          <w:rFonts w:ascii="Aptos" w:hAnsi="Aptos" w:cs="Times New Roman"/>
          <w:sz w:val="24"/>
          <w:szCs w:val="24"/>
        </w:rPr>
        <w:t>(£5)</w:t>
      </w:r>
    </w:p>
    <w:p w14:paraId="64E25390" w14:textId="5B2AF996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18BE1F5" w14:textId="072C0666" w:rsidR="00A23F90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9FDF8" wp14:editId="3EFE1C25">
            <wp:simplePos x="0" y="0"/>
            <wp:positionH relativeFrom="column">
              <wp:posOffset>4724400</wp:posOffset>
            </wp:positionH>
            <wp:positionV relativeFrom="paragraph">
              <wp:posOffset>10795</wp:posOffset>
            </wp:positionV>
            <wp:extent cx="1752600" cy="1752600"/>
            <wp:effectExtent l="0" t="0" r="0" b="0"/>
            <wp:wrapNone/>
            <wp:docPr id="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B2A">
        <w:rPr>
          <w:rFonts w:ascii="Aptos" w:hAnsi="Aptos" w:cs="Times New Roman"/>
          <w:sz w:val="24"/>
          <w:szCs w:val="24"/>
        </w:rPr>
        <w:t>Show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1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="00A23F90" w:rsidRPr="00A73B2A">
        <w:rPr>
          <w:rFonts w:ascii="Aptos" w:hAnsi="Aptos" w:cs="Times New Roman"/>
          <w:sz w:val="24"/>
          <w:szCs w:val="24"/>
        </w:rPr>
        <w:t>Saturday 11</w:t>
      </w:r>
      <w:r w:rsidR="00A23F90"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="00A23F90"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A23F90"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="00A23F90" w:rsidRPr="00A73B2A">
        <w:rPr>
          <w:rFonts w:ascii="Aptos" w:hAnsi="Aptos" w:cs="Times New Roman"/>
          <w:sz w:val="24"/>
          <w:szCs w:val="24"/>
        </w:rPr>
        <w:t xml:space="preserve">3.00pm </w:t>
      </w:r>
    </w:p>
    <w:p w14:paraId="45DD6059" w14:textId="1D99BAC9" w:rsidR="00A23F90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73B2A">
        <w:rPr>
          <w:rFonts w:ascii="Aptos" w:hAnsi="Aptos" w:cs="Times New Roman"/>
          <w:sz w:val="24"/>
          <w:szCs w:val="24"/>
        </w:rPr>
        <w:t>Show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2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="00A23F90" w:rsidRPr="00A73B2A">
        <w:rPr>
          <w:rFonts w:ascii="Aptos" w:hAnsi="Aptos" w:cs="Times New Roman"/>
          <w:sz w:val="24"/>
          <w:szCs w:val="24"/>
        </w:rPr>
        <w:t>Saturday 11</w:t>
      </w:r>
      <w:r w:rsidR="00A23F90"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="00A23F90"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A23F90"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="00A23F90" w:rsidRPr="00A73B2A">
        <w:rPr>
          <w:rFonts w:ascii="Aptos" w:hAnsi="Aptos" w:cs="Times New Roman"/>
          <w:sz w:val="24"/>
          <w:szCs w:val="24"/>
        </w:rPr>
        <w:t>7.30pm</w:t>
      </w:r>
    </w:p>
    <w:p w14:paraId="4E6861EC" w14:textId="3AC4F45C" w:rsidR="00A23F90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Show 3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="00A23F90" w:rsidRPr="00A73B2A">
        <w:rPr>
          <w:rFonts w:ascii="Aptos" w:hAnsi="Aptos" w:cs="Times New Roman"/>
          <w:sz w:val="24"/>
          <w:szCs w:val="24"/>
        </w:rPr>
        <w:t>Sunday 12</w:t>
      </w:r>
      <w:r w:rsidR="00A23F90"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="00A23F90"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A23F90"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="00A23F90" w:rsidRPr="00A73B2A">
        <w:rPr>
          <w:rFonts w:ascii="Aptos" w:hAnsi="Aptos" w:cs="Times New Roman"/>
          <w:sz w:val="24"/>
          <w:szCs w:val="24"/>
        </w:rPr>
        <w:t>3.00pm</w:t>
      </w:r>
    </w:p>
    <w:p w14:paraId="62E9E809" w14:textId="2F811C6B" w:rsidR="00A73B2A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bookmarkEnd w:id="0"/>
    <w:p w14:paraId="2510FE2B" w14:textId="3009A3C7" w:rsidR="00A23F90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A73B2A">
        <w:rPr>
          <w:rFonts w:ascii="Aptos" w:hAnsi="Aptos" w:cs="Times New Roman"/>
          <w:b/>
          <w:bCs/>
          <w:sz w:val="24"/>
          <w:szCs w:val="24"/>
          <w:u w:val="single"/>
        </w:rPr>
        <w:t xml:space="preserve">Show Dates </w:t>
      </w:r>
      <w:r>
        <w:rPr>
          <w:rFonts w:ascii="Aptos" w:hAnsi="Aptos" w:cs="Times New Roman"/>
          <w:b/>
          <w:bCs/>
          <w:sz w:val="24"/>
          <w:szCs w:val="24"/>
          <w:u w:val="single"/>
        </w:rPr>
        <w:t xml:space="preserve">- </w:t>
      </w:r>
      <w:r w:rsidR="00A23F90" w:rsidRPr="00A73B2A">
        <w:rPr>
          <w:rFonts w:ascii="Aptos" w:hAnsi="Aptos" w:cs="Times New Roman"/>
          <w:b/>
          <w:bCs/>
          <w:sz w:val="24"/>
          <w:szCs w:val="24"/>
          <w:u w:val="single"/>
        </w:rPr>
        <w:t xml:space="preserve">Saturday Junior Classes </w:t>
      </w:r>
    </w:p>
    <w:p w14:paraId="51150059" w14:textId="77777777" w:rsid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7F28383D" w14:textId="77777777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73B2A">
        <w:rPr>
          <w:rFonts w:ascii="Aptos" w:hAnsi="Aptos" w:cs="Times New Roman"/>
          <w:sz w:val="24"/>
          <w:szCs w:val="24"/>
        </w:rPr>
        <w:t xml:space="preserve">Dress Rehearsal </w:t>
      </w:r>
      <w:r>
        <w:rPr>
          <w:rFonts w:ascii="Aptos" w:hAnsi="Aptos" w:cs="Times New Roman"/>
          <w:sz w:val="24"/>
          <w:szCs w:val="24"/>
        </w:rPr>
        <w:tab/>
      </w:r>
      <w:r w:rsidRPr="00A73B2A">
        <w:rPr>
          <w:rFonts w:ascii="Aptos" w:hAnsi="Aptos" w:cs="Times New Roman"/>
          <w:sz w:val="24"/>
          <w:szCs w:val="24"/>
        </w:rPr>
        <w:t>Friday 1</w:t>
      </w:r>
      <w:r>
        <w:rPr>
          <w:rFonts w:ascii="Aptos" w:hAnsi="Aptos" w:cs="Times New Roman"/>
          <w:sz w:val="24"/>
          <w:szCs w:val="24"/>
        </w:rPr>
        <w:t>7</w:t>
      </w:r>
      <w:r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sz w:val="24"/>
          <w:szCs w:val="24"/>
        </w:rPr>
        <w:t>Jul</w:t>
      </w:r>
      <w:r>
        <w:rPr>
          <w:rFonts w:ascii="Aptos" w:hAnsi="Aptos" w:cs="Times New Roman"/>
          <w:sz w:val="24"/>
          <w:szCs w:val="24"/>
        </w:rPr>
        <w:t>y,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Pr="00A73B2A">
        <w:rPr>
          <w:rFonts w:ascii="Aptos" w:hAnsi="Aptos" w:cs="Times New Roman"/>
          <w:sz w:val="24"/>
          <w:szCs w:val="24"/>
        </w:rPr>
        <w:t>5.00pm – 8.00pm</w:t>
      </w:r>
      <w:r>
        <w:rPr>
          <w:rFonts w:ascii="Aptos" w:hAnsi="Aptos" w:cs="Times New Roman"/>
          <w:sz w:val="24"/>
          <w:szCs w:val="24"/>
        </w:rPr>
        <w:t xml:space="preserve"> </w:t>
      </w:r>
      <w:r w:rsidRPr="00A73B2A">
        <w:rPr>
          <w:rFonts w:ascii="Aptos" w:hAnsi="Aptos" w:cs="Times New Roman"/>
          <w:sz w:val="24"/>
          <w:szCs w:val="24"/>
        </w:rPr>
        <w:t>(£5)</w:t>
      </w:r>
    </w:p>
    <w:p w14:paraId="093666E2" w14:textId="77777777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18A0746" w14:textId="45026DAD" w:rsidR="00A73B2A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73B2A">
        <w:rPr>
          <w:rFonts w:ascii="Aptos" w:hAnsi="Aptos" w:cs="Times New Roman"/>
          <w:sz w:val="24"/>
          <w:szCs w:val="24"/>
        </w:rPr>
        <w:t xml:space="preserve">Show </w:t>
      </w:r>
      <w:r>
        <w:rPr>
          <w:rFonts w:ascii="Aptos" w:hAnsi="Aptos" w:cs="Times New Roman"/>
          <w:sz w:val="24"/>
          <w:szCs w:val="24"/>
        </w:rPr>
        <w:t>1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Pr="00A73B2A">
        <w:rPr>
          <w:rFonts w:ascii="Aptos" w:hAnsi="Aptos" w:cs="Times New Roman"/>
          <w:sz w:val="24"/>
          <w:szCs w:val="24"/>
        </w:rPr>
        <w:t>Saturday 1</w:t>
      </w:r>
      <w:r>
        <w:rPr>
          <w:rFonts w:ascii="Aptos" w:hAnsi="Aptos" w:cs="Times New Roman"/>
          <w:sz w:val="24"/>
          <w:szCs w:val="24"/>
        </w:rPr>
        <w:t>8</w:t>
      </w:r>
      <w:r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Pr="00A73B2A">
        <w:rPr>
          <w:rFonts w:ascii="Aptos" w:hAnsi="Aptos" w:cs="Times New Roman"/>
          <w:sz w:val="24"/>
          <w:szCs w:val="24"/>
        </w:rPr>
        <w:t xml:space="preserve">3.00pm </w:t>
      </w:r>
    </w:p>
    <w:p w14:paraId="7745C5CB" w14:textId="0886DF2E" w:rsidR="00A73B2A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73B2A">
        <w:rPr>
          <w:rFonts w:ascii="Aptos" w:hAnsi="Aptos" w:cs="Times New Roman"/>
          <w:sz w:val="24"/>
          <w:szCs w:val="24"/>
        </w:rPr>
        <w:t xml:space="preserve">Show </w:t>
      </w:r>
      <w:r>
        <w:rPr>
          <w:rFonts w:ascii="Aptos" w:hAnsi="Aptos" w:cs="Times New Roman"/>
          <w:sz w:val="24"/>
          <w:szCs w:val="24"/>
        </w:rPr>
        <w:t>2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Pr="00A73B2A">
        <w:rPr>
          <w:rFonts w:ascii="Aptos" w:hAnsi="Aptos" w:cs="Times New Roman"/>
          <w:sz w:val="24"/>
          <w:szCs w:val="24"/>
        </w:rPr>
        <w:t>Saturday 1</w:t>
      </w:r>
      <w:r>
        <w:rPr>
          <w:rFonts w:ascii="Aptos" w:hAnsi="Aptos" w:cs="Times New Roman"/>
          <w:sz w:val="24"/>
          <w:szCs w:val="24"/>
        </w:rPr>
        <w:t>8</w:t>
      </w:r>
      <w:r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Pr="00A73B2A">
        <w:rPr>
          <w:rFonts w:ascii="Aptos" w:hAnsi="Aptos" w:cs="Times New Roman"/>
          <w:sz w:val="24"/>
          <w:szCs w:val="24"/>
        </w:rPr>
        <w:t>7.30pm</w:t>
      </w:r>
    </w:p>
    <w:p w14:paraId="4AC1F3E2" w14:textId="7D72E751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Show 3</w:t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Pr="00A73B2A">
        <w:rPr>
          <w:rFonts w:ascii="Aptos" w:hAnsi="Aptos" w:cs="Times New Roman"/>
          <w:sz w:val="24"/>
          <w:szCs w:val="24"/>
        </w:rPr>
        <w:t>Sunday 1</w:t>
      </w:r>
      <w:r>
        <w:rPr>
          <w:rFonts w:ascii="Aptos" w:hAnsi="Aptos" w:cs="Times New Roman"/>
          <w:sz w:val="24"/>
          <w:szCs w:val="24"/>
        </w:rPr>
        <w:t>9</w:t>
      </w:r>
      <w:r w:rsidRPr="00A73B2A">
        <w:rPr>
          <w:rFonts w:ascii="Aptos" w:hAnsi="Aptos" w:cs="Times New Roman"/>
          <w:sz w:val="24"/>
          <w:szCs w:val="24"/>
          <w:vertAlign w:val="superscript"/>
        </w:rPr>
        <w:t>th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Pr="00A73B2A">
        <w:rPr>
          <w:rFonts w:ascii="Aptos" w:hAnsi="Aptos" w:cs="Times New Roman"/>
          <w:sz w:val="24"/>
          <w:szCs w:val="24"/>
        </w:rPr>
        <w:t>July</w:t>
      </w:r>
      <w:r>
        <w:rPr>
          <w:rFonts w:ascii="Aptos" w:hAnsi="Aptos" w:cs="Times New Roman"/>
          <w:sz w:val="24"/>
          <w:szCs w:val="24"/>
        </w:rPr>
        <w:t>,</w:t>
      </w:r>
      <w:proofErr w:type="gramEnd"/>
      <w:r>
        <w:rPr>
          <w:rFonts w:ascii="Aptos" w:hAnsi="Aptos" w:cs="Times New Roman"/>
          <w:sz w:val="24"/>
          <w:szCs w:val="24"/>
        </w:rPr>
        <w:t xml:space="preserve"> </w:t>
      </w:r>
      <w:r w:rsidRPr="00A73B2A">
        <w:rPr>
          <w:rFonts w:ascii="Aptos" w:hAnsi="Aptos" w:cs="Times New Roman"/>
          <w:sz w:val="24"/>
          <w:szCs w:val="24"/>
        </w:rPr>
        <w:t>3.00pm</w:t>
      </w:r>
    </w:p>
    <w:p w14:paraId="02226EED" w14:textId="77777777" w:rsid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4E798D4A" w14:textId="77777777" w:rsidR="00A73B2A" w:rsidRP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6EC38F9E" w14:textId="087DA7B4" w:rsidR="003123C8" w:rsidRDefault="003123C8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A73B2A">
        <w:rPr>
          <w:rFonts w:ascii="Aptos" w:hAnsi="Aptos" w:cs="Times New Roman"/>
          <w:b/>
          <w:bCs/>
          <w:sz w:val="24"/>
          <w:szCs w:val="24"/>
        </w:rPr>
        <w:t>Students are required to arrive 1 hour before performances.</w:t>
      </w:r>
    </w:p>
    <w:p w14:paraId="631A0117" w14:textId="77777777" w:rsidR="00A73B2A" w:rsidRP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0A1FDAEE" w14:textId="30C3726E" w:rsidR="003123C8" w:rsidRDefault="003123C8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A73B2A">
        <w:rPr>
          <w:rFonts w:ascii="Aptos" w:hAnsi="Aptos" w:cs="Times New Roman"/>
          <w:b/>
          <w:bCs/>
          <w:sz w:val="24"/>
          <w:szCs w:val="24"/>
        </w:rPr>
        <w:t>Students will require plain black socks and black shoes for the performances.</w:t>
      </w:r>
    </w:p>
    <w:p w14:paraId="7DFF6D8E" w14:textId="77777777" w:rsidR="00A73B2A" w:rsidRPr="00A73B2A" w:rsidRDefault="00A73B2A" w:rsidP="00A73B2A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72B040C6" w14:textId="422EE6CA" w:rsidR="003123C8" w:rsidRDefault="003123C8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A73B2A">
        <w:rPr>
          <w:rFonts w:ascii="Aptos" w:hAnsi="Aptos" w:cs="Times New Roman"/>
          <w:sz w:val="24"/>
          <w:szCs w:val="24"/>
        </w:rPr>
        <w:t xml:space="preserve">Tickets are now on sale via </w:t>
      </w:r>
      <w:r w:rsidR="00A73B2A">
        <w:rPr>
          <w:rFonts w:ascii="Aptos" w:hAnsi="Aptos" w:cs="Times New Roman"/>
          <w:sz w:val="24"/>
          <w:szCs w:val="24"/>
        </w:rPr>
        <w:t>napatickets.co.uk</w:t>
      </w:r>
      <w:r w:rsidRPr="00A73B2A">
        <w:rPr>
          <w:rFonts w:ascii="Aptos" w:hAnsi="Aptos" w:cs="Times New Roman"/>
          <w:sz w:val="24"/>
          <w:szCs w:val="24"/>
        </w:rPr>
        <w:t xml:space="preserve"> </w:t>
      </w:r>
      <w:r w:rsidR="00A73B2A">
        <w:rPr>
          <w:rFonts w:ascii="Aptos" w:hAnsi="Aptos" w:cs="Times New Roman"/>
          <w:sz w:val="24"/>
          <w:szCs w:val="24"/>
        </w:rPr>
        <w:t>(</w:t>
      </w:r>
      <w:r w:rsidRPr="00A73B2A">
        <w:rPr>
          <w:rFonts w:ascii="Aptos" w:hAnsi="Aptos" w:cs="Times New Roman"/>
          <w:sz w:val="24"/>
          <w:szCs w:val="24"/>
        </w:rPr>
        <w:t>QR code</w:t>
      </w:r>
      <w:r w:rsidR="00A73B2A">
        <w:rPr>
          <w:rFonts w:ascii="Aptos" w:hAnsi="Aptos" w:cs="Times New Roman"/>
          <w:sz w:val="24"/>
          <w:szCs w:val="24"/>
        </w:rPr>
        <w:t>)</w:t>
      </w:r>
      <w:r w:rsidRPr="00A73B2A">
        <w:rPr>
          <w:rFonts w:ascii="Aptos" w:hAnsi="Aptos" w:cs="Times New Roman"/>
          <w:sz w:val="24"/>
          <w:szCs w:val="24"/>
        </w:rPr>
        <w:t>.</w:t>
      </w:r>
    </w:p>
    <w:p w14:paraId="0FDDA22F" w14:textId="56C54EF9" w:rsid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Over the phone, or in person at the NAPA reception.</w:t>
      </w:r>
    </w:p>
    <w:p w14:paraId="6BCB9841" w14:textId="77777777" w:rsidR="00A73B2A" w:rsidRPr="00A73B2A" w:rsidRDefault="00A73B2A" w:rsidP="00A73B2A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0F2FF43" w14:textId="77777777" w:rsidR="00A23F90" w:rsidRPr="00A73B2A" w:rsidRDefault="00A23F90" w:rsidP="00A73B2A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55375F04" w14:textId="77777777" w:rsidR="00A23F90" w:rsidRPr="00A73B2A" w:rsidRDefault="00A23F90" w:rsidP="00A73B2A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</w:p>
    <w:p w14:paraId="484506B4" w14:textId="162C3BC9" w:rsidR="00A23F90" w:rsidRPr="00A73B2A" w:rsidRDefault="00A23F90" w:rsidP="00A73B2A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Paddy Start </w:t>
      </w:r>
    </w:p>
    <w:p w14:paraId="1B1EF099" w14:textId="77777777" w:rsidR="00A23F90" w:rsidRPr="00A73B2A" w:rsidRDefault="00A23F90" w:rsidP="00A73B2A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0D00E2D2" w14:textId="77777777" w:rsidR="00A23F90" w:rsidRPr="00A73B2A" w:rsidRDefault="00A23F90" w:rsidP="00A73B2A">
      <w:pPr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hyperlink r:id="rId7" w:history="1">
        <w:r w:rsidRPr="00A73B2A">
          <w:rPr>
            <w:rStyle w:val="Hyperlink"/>
            <w:rFonts w:ascii="Aptos" w:hAnsi="Aptos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A73B2A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</w:p>
    <w:p w14:paraId="7F265FA8" w14:textId="59ACAD81" w:rsidR="00F95053" w:rsidRPr="00A73B2A" w:rsidRDefault="00A23F90" w:rsidP="00A73B2A">
      <w:pPr>
        <w:spacing w:after="0" w:line="240" w:lineRule="auto"/>
        <w:rPr>
          <w:rFonts w:ascii="Aptos" w:hAnsi="Aptos"/>
        </w:rPr>
      </w:pPr>
      <w:r w:rsidRPr="00A73B2A">
        <w:rPr>
          <w:rFonts w:ascii="Aptos" w:hAnsi="Aptos" w:cs="Times New Roman"/>
          <w:color w:val="000000" w:themeColor="text1"/>
          <w:sz w:val="24"/>
          <w:szCs w:val="24"/>
        </w:rPr>
        <w:t>01482 310690 (ext.3)</w:t>
      </w:r>
    </w:p>
    <w:p w14:paraId="12FB9462" w14:textId="77777777" w:rsidR="00F95053" w:rsidRPr="00A73B2A" w:rsidRDefault="00F95053" w:rsidP="00A73B2A">
      <w:pPr>
        <w:spacing w:after="0" w:line="240" w:lineRule="auto"/>
        <w:rPr>
          <w:rFonts w:ascii="Aptos" w:hAnsi="Aptos"/>
        </w:rPr>
      </w:pPr>
    </w:p>
    <w:sectPr w:rsidR="00F95053" w:rsidRPr="00A73B2A" w:rsidSect="00A73B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3D25" w14:textId="77777777" w:rsidR="005F15F2" w:rsidRDefault="005F15F2" w:rsidP="00F81DA9">
      <w:pPr>
        <w:spacing w:after="0" w:line="240" w:lineRule="auto"/>
      </w:pPr>
      <w:r>
        <w:separator/>
      </w:r>
    </w:p>
  </w:endnote>
  <w:endnote w:type="continuationSeparator" w:id="0">
    <w:p w14:paraId="46F830DA" w14:textId="77777777" w:rsidR="005F15F2" w:rsidRDefault="005F15F2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8623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EB6E4" wp14:editId="223A779B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7A955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4DD4" w14:textId="77777777" w:rsidR="005F15F2" w:rsidRDefault="005F15F2" w:rsidP="00F81DA9">
      <w:pPr>
        <w:spacing w:after="0" w:line="240" w:lineRule="auto"/>
      </w:pPr>
      <w:r>
        <w:separator/>
      </w:r>
    </w:p>
  </w:footnote>
  <w:footnote w:type="continuationSeparator" w:id="0">
    <w:p w14:paraId="74029A1B" w14:textId="77777777" w:rsidR="005F15F2" w:rsidRDefault="005F15F2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90"/>
    <w:rsid w:val="0005156F"/>
    <w:rsid w:val="00053122"/>
    <w:rsid w:val="00072097"/>
    <w:rsid w:val="00092715"/>
    <w:rsid w:val="000C4353"/>
    <w:rsid w:val="00107441"/>
    <w:rsid w:val="00157384"/>
    <w:rsid w:val="002C3A04"/>
    <w:rsid w:val="003123C8"/>
    <w:rsid w:val="00326CD3"/>
    <w:rsid w:val="00335488"/>
    <w:rsid w:val="00353F0B"/>
    <w:rsid w:val="003D0700"/>
    <w:rsid w:val="003D6C0C"/>
    <w:rsid w:val="005F15F2"/>
    <w:rsid w:val="006056AC"/>
    <w:rsid w:val="006F639F"/>
    <w:rsid w:val="007E2A9B"/>
    <w:rsid w:val="0083314E"/>
    <w:rsid w:val="008E45EB"/>
    <w:rsid w:val="0095111E"/>
    <w:rsid w:val="00A03238"/>
    <w:rsid w:val="00A23F90"/>
    <w:rsid w:val="00A73B2A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70B8"/>
  <w15:chartTrackingRefBased/>
  <w15:docId w15:val="{BBC6DABA-CF92-4879-A26A-19374723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rick.start@northernacadem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2</TotalTime>
  <Pages>1</Pages>
  <Words>209</Words>
  <Characters>1131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Jamie Wilks</cp:lastModifiedBy>
  <cp:revision>2</cp:revision>
  <cp:lastPrinted>2025-10-13T10:53:00Z</cp:lastPrinted>
  <dcterms:created xsi:type="dcterms:W3CDTF">2026-06-02T14:27:00Z</dcterms:created>
  <dcterms:modified xsi:type="dcterms:W3CDTF">2026-06-02T14:27:00Z</dcterms:modified>
</cp:coreProperties>
</file>