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FED4" w14:textId="77777777" w:rsidR="00A8101F" w:rsidRDefault="00A8101F" w:rsidP="00A8101F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Emergence Filmed Project</w:t>
      </w:r>
    </w:p>
    <w:p w14:paraId="5684BFEA" w14:textId="29CD9013" w:rsidR="00A8101F" w:rsidRPr="00730AB3" w:rsidRDefault="00A8101F" w:rsidP="00A8101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Tuesday </w:t>
      </w:r>
      <w:r w:rsidR="00C95C6F">
        <w:rPr>
          <w:sz w:val="24"/>
          <w:szCs w:val="24"/>
          <w:u w:val="single"/>
        </w:rPr>
        <w:t>2</w:t>
      </w:r>
      <w:r w:rsidR="00C95C6F" w:rsidRPr="00C95C6F">
        <w:rPr>
          <w:sz w:val="24"/>
          <w:szCs w:val="24"/>
          <w:u w:val="single"/>
          <w:vertAlign w:val="superscript"/>
        </w:rPr>
        <w:t>nd</w:t>
      </w:r>
      <w:r w:rsidR="00C95C6F">
        <w:rPr>
          <w:sz w:val="24"/>
          <w:szCs w:val="24"/>
          <w:u w:val="single"/>
        </w:rPr>
        <w:t xml:space="preserve"> June 2026</w:t>
      </w:r>
    </w:p>
    <w:p w14:paraId="3DC356FD" w14:textId="77777777" w:rsidR="00A8101F" w:rsidRDefault="00A8101F" w:rsidP="00A8101F">
      <w:pPr>
        <w:spacing w:line="240" w:lineRule="auto"/>
        <w:rPr>
          <w:sz w:val="24"/>
          <w:szCs w:val="24"/>
        </w:rPr>
      </w:pPr>
      <w:r w:rsidRPr="00730AB3">
        <w:rPr>
          <w:sz w:val="24"/>
          <w:szCs w:val="24"/>
        </w:rPr>
        <w:t xml:space="preserve">Dear </w:t>
      </w:r>
      <w:r>
        <w:rPr>
          <w:sz w:val="24"/>
          <w:szCs w:val="24"/>
        </w:rPr>
        <w:t xml:space="preserve">Parents, Guardians and Students, </w:t>
      </w:r>
    </w:p>
    <w:p w14:paraId="09ECFFBB" w14:textId="77777777" w:rsidR="00A8101F" w:rsidRDefault="00A8101F" w:rsidP="00A8101F">
      <w:pPr>
        <w:spacing w:line="240" w:lineRule="auto"/>
        <w:rPr>
          <w:sz w:val="24"/>
          <w:szCs w:val="24"/>
        </w:rPr>
      </w:pPr>
    </w:p>
    <w:p w14:paraId="704519ED" w14:textId="758F6497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a letter to </w:t>
      </w:r>
      <w:r w:rsidR="00C95C6F">
        <w:rPr>
          <w:sz w:val="24"/>
          <w:szCs w:val="24"/>
        </w:rPr>
        <w:t>give you further information</w:t>
      </w:r>
      <w:r>
        <w:rPr>
          <w:sz w:val="24"/>
          <w:szCs w:val="24"/>
        </w:rPr>
        <w:t xml:space="preserve"> of an upcoming project which has been organised for the </w:t>
      </w:r>
      <w:proofErr w:type="gramStart"/>
      <w:r>
        <w:rPr>
          <w:sz w:val="24"/>
          <w:szCs w:val="24"/>
        </w:rPr>
        <w:t>Emergence</w:t>
      </w:r>
      <w:proofErr w:type="gramEnd"/>
      <w:r>
        <w:rPr>
          <w:sz w:val="24"/>
          <w:szCs w:val="24"/>
        </w:rPr>
        <w:t xml:space="preserve"> classes. </w:t>
      </w:r>
    </w:p>
    <w:p w14:paraId="641B57E9" w14:textId="5F84099D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Students are invited to partake in a filmed project within the city of Hull for their final Emergence Project.  The students will be working with a local filming company </w:t>
      </w:r>
      <w:r w:rsidR="00C95C6F">
        <w:rPr>
          <w:sz w:val="24"/>
          <w:szCs w:val="24"/>
        </w:rPr>
        <w:t>Eski</w:t>
      </w:r>
      <w:r>
        <w:rPr>
          <w:sz w:val="24"/>
          <w:szCs w:val="24"/>
        </w:rPr>
        <w:t xml:space="preserve"> Media on a dance which will filmed and edited together.  </w:t>
      </w:r>
    </w:p>
    <w:p w14:paraId="7C87F8DD" w14:textId="77777777" w:rsidR="00A8101F" w:rsidRDefault="00A8101F" w:rsidP="00A8101F">
      <w:pPr>
        <w:spacing w:line="240" w:lineRule="auto"/>
        <w:rPr>
          <w:sz w:val="24"/>
          <w:szCs w:val="24"/>
        </w:rPr>
      </w:pPr>
    </w:p>
    <w:p w14:paraId="08088194" w14:textId="0DB6BD02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project will take place on Saturday 27</w:t>
      </w:r>
      <w:r w:rsidRPr="00D8075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from 12.00pm to around </w:t>
      </w:r>
      <w:r w:rsidR="00C95C6F">
        <w:rPr>
          <w:sz w:val="24"/>
          <w:szCs w:val="24"/>
        </w:rPr>
        <w:t>6</w:t>
      </w:r>
      <w:r>
        <w:rPr>
          <w:sz w:val="24"/>
          <w:szCs w:val="24"/>
        </w:rPr>
        <w:t>.00pm</w:t>
      </w:r>
      <w:r w:rsidR="00C95C6F">
        <w:rPr>
          <w:sz w:val="24"/>
          <w:szCs w:val="24"/>
        </w:rPr>
        <w:t xml:space="preserve">. </w:t>
      </w:r>
    </w:p>
    <w:p w14:paraId="7B90457B" w14:textId="444CFAD7" w:rsidR="00A8101F" w:rsidRDefault="00C95C6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would like students to wear sportswear (Shorts, T shirts, Vests, Joggers, Hoodies, Trainers). We would like these to be in the colours of black, white and red, if you struggle with any of these please let me know. </w:t>
      </w:r>
    </w:p>
    <w:p w14:paraId="319302C0" w14:textId="77777777" w:rsidR="00C95C6F" w:rsidRDefault="00C95C6F" w:rsidP="00A8101F">
      <w:pPr>
        <w:spacing w:line="240" w:lineRule="auto"/>
        <w:rPr>
          <w:sz w:val="24"/>
          <w:szCs w:val="24"/>
        </w:rPr>
      </w:pPr>
    </w:p>
    <w:p w14:paraId="7782810A" w14:textId="77777777" w:rsidR="00FA704D" w:rsidRDefault="00C95C6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would like to have a final rehearsal with all students and the filming crew on Friday 26</w:t>
      </w:r>
      <w:r w:rsidRPr="00C95C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at 5.00pm – 6.30pm. </w:t>
      </w:r>
    </w:p>
    <w:p w14:paraId="15D794AA" w14:textId="646E5367" w:rsidR="00C95C6F" w:rsidRDefault="00C95C6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will also be a costumed run therefore students require their costume with them for this rehearsal.</w:t>
      </w:r>
    </w:p>
    <w:p w14:paraId="59B427BB" w14:textId="77777777" w:rsidR="00C95C6F" w:rsidRDefault="00C95C6F" w:rsidP="00A8101F">
      <w:pPr>
        <w:spacing w:line="240" w:lineRule="auto"/>
        <w:rPr>
          <w:sz w:val="24"/>
          <w:szCs w:val="24"/>
        </w:rPr>
      </w:pPr>
    </w:p>
    <w:p w14:paraId="144C803C" w14:textId="225EA560" w:rsidR="00C95C6F" w:rsidRDefault="00C95C6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still awaiting a definitive answer on the filming location, when that is confirmed, we will notify you. </w:t>
      </w:r>
    </w:p>
    <w:p w14:paraId="7152CDFC" w14:textId="77777777" w:rsidR="00C95C6F" w:rsidRDefault="00C95C6F" w:rsidP="00A8101F">
      <w:pPr>
        <w:spacing w:line="240" w:lineRule="auto"/>
        <w:rPr>
          <w:sz w:val="24"/>
          <w:szCs w:val="24"/>
        </w:rPr>
      </w:pPr>
    </w:p>
    <w:p w14:paraId="68C68547" w14:textId="77777777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Any queries please feel free to contact me using the details below.</w:t>
      </w:r>
    </w:p>
    <w:p w14:paraId="22F3EFE7" w14:textId="77777777" w:rsidR="00A8101F" w:rsidRDefault="00A8101F" w:rsidP="00A8101F">
      <w:pPr>
        <w:spacing w:line="240" w:lineRule="auto"/>
        <w:rPr>
          <w:sz w:val="24"/>
          <w:szCs w:val="24"/>
        </w:rPr>
      </w:pPr>
    </w:p>
    <w:p w14:paraId="0347351B" w14:textId="77777777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Many Thanks </w:t>
      </w:r>
    </w:p>
    <w:p w14:paraId="1E3FEECC" w14:textId="77777777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Paddy Start </w:t>
      </w:r>
    </w:p>
    <w:p w14:paraId="15B8CDCC" w14:textId="77777777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Head of Musical Theatre and Outreach  </w:t>
      </w:r>
    </w:p>
    <w:p w14:paraId="6DBBBBBC" w14:textId="77777777" w:rsidR="00A8101F" w:rsidRDefault="00A8101F" w:rsidP="00A8101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Patrick.start@</w:t>
      </w:r>
      <w:proofErr w:type="gramStart"/>
      <w:r>
        <w:rPr>
          <w:sz w:val="24"/>
          <w:szCs w:val="24"/>
        </w:rPr>
        <w:t>northernacademy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org.uk </w:t>
      </w:r>
    </w:p>
    <w:p w14:paraId="561E1714" w14:textId="77777777" w:rsidR="00A8101F" w:rsidRDefault="00A8101F" w:rsidP="00A810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01482 310690 (ext.3)  </w:t>
      </w:r>
    </w:p>
    <w:p w14:paraId="5B6836CD" w14:textId="77777777" w:rsidR="00A8101F" w:rsidRDefault="00A8101F" w:rsidP="00A8101F">
      <w:pPr>
        <w:spacing w:line="240" w:lineRule="auto"/>
        <w:rPr>
          <w:sz w:val="24"/>
          <w:szCs w:val="24"/>
        </w:rPr>
      </w:pPr>
    </w:p>
    <w:p w14:paraId="1DE76A78" w14:textId="77777777" w:rsidR="00F95053" w:rsidRPr="00F95053" w:rsidRDefault="00F95053" w:rsidP="00F95053"/>
    <w:sectPr w:rsidR="00F95053" w:rsidRPr="00F9505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9739" w14:textId="77777777" w:rsidR="00032C72" w:rsidRDefault="00032C72" w:rsidP="00F81DA9">
      <w:pPr>
        <w:spacing w:after="0" w:line="240" w:lineRule="auto"/>
      </w:pPr>
      <w:r>
        <w:separator/>
      </w:r>
    </w:p>
  </w:endnote>
  <w:endnote w:type="continuationSeparator" w:id="0">
    <w:p w14:paraId="1FDE6E2F" w14:textId="77777777" w:rsidR="00032C72" w:rsidRDefault="00032C72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6076" w14:textId="77777777" w:rsidR="00ED24ED" w:rsidRDefault="00ED24ED">
    <w:pPr>
      <w:pStyle w:val="Footer"/>
      <w:rPr>
        <w:noProof/>
      </w:rPr>
    </w:pPr>
  </w:p>
  <w:p w14:paraId="20034B43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F167" w14:textId="77777777" w:rsidR="00032C72" w:rsidRDefault="00032C72" w:rsidP="00F81DA9">
      <w:pPr>
        <w:spacing w:after="0" w:line="240" w:lineRule="auto"/>
      </w:pPr>
      <w:r>
        <w:separator/>
      </w:r>
    </w:p>
  </w:footnote>
  <w:footnote w:type="continuationSeparator" w:id="0">
    <w:p w14:paraId="6EA8A031" w14:textId="77777777" w:rsidR="00032C72" w:rsidRDefault="00032C72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C5FA" w14:textId="77777777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1F"/>
    <w:rsid w:val="00032C72"/>
    <w:rsid w:val="00040ADA"/>
    <w:rsid w:val="0005156F"/>
    <w:rsid w:val="000C4353"/>
    <w:rsid w:val="00107441"/>
    <w:rsid w:val="00157384"/>
    <w:rsid w:val="00326CD3"/>
    <w:rsid w:val="00335488"/>
    <w:rsid w:val="00353F0B"/>
    <w:rsid w:val="003D0700"/>
    <w:rsid w:val="006056AC"/>
    <w:rsid w:val="006F639F"/>
    <w:rsid w:val="007E2A9B"/>
    <w:rsid w:val="0083314E"/>
    <w:rsid w:val="008E45EB"/>
    <w:rsid w:val="0095111E"/>
    <w:rsid w:val="00A8101F"/>
    <w:rsid w:val="00A95D4F"/>
    <w:rsid w:val="00AA41CD"/>
    <w:rsid w:val="00B40B2F"/>
    <w:rsid w:val="00B7118F"/>
    <w:rsid w:val="00B807E9"/>
    <w:rsid w:val="00BA3AC6"/>
    <w:rsid w:val="00BB1A95"/>
    <w:rsid w:val="00C95C6F"/>
    <w:rsid w:val="00D40C12"/>
    <w:rsid w:val="00EA2736"/>
    <w:rsid w:val="00ED24ED"/>
    <w:rsid w:val="00F71512"/>
    <w:rsid w:val="00F72C6F"/>
    <w:rsid w:val="00F81DA9"/>
    <w:rsid w:val="00F95053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FD73"/>
  <w15:chartTrackingRefBased/>
  <w15:docId w15:val="{456201D3-D415-4AF4-BC19-D7F578AE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pa01\folderredirection$\patrick.start\Documents\2025%20-%202026%20Planning\Admin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2</cp:revision>
  <cp:lastPrinted>2025-10-13T10:53:00Z</cp:lastPrinted>
  <dcterms:created xsi:type="dcterms:W3CDTF">2026-06-01T12:22:00Z</dcterms:created>
  <dcterms:modified xsi:type="dcterms:W3CDTF">2026-06-01T12:22:00Z</dcterms:modified>
</cp:coreProperties>
</file>